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BC80" w14:textId="7907628D" w:rsidR="00DF375F" w:rsidRDefault="00DF375F" w:rsidP="0007190E">
      <w:pPr>
        <w:pStyle w:val="Title"/>
      </w:pPr>
      <w:r>
        <w:rPr>
          <w:b w:val="0"/>
          <w:bCs/>
          <w:noProof/>
        </w:rPr>
        <w:drawing>
          <wp:anchor distT="0" distB="0" distL="114300" distR="114300" simplePos="0" relativeHeight="251659264" behindDoc="1" locked="0" layoutInCell="1" allowOverlap="1" wp14:anchorId="7DBECFE0" wp14:editId="65C9863A">
            <wp:simplePos x="0" y="0"/>
            <wp:positionH relativeFrom="margin">
              <wp:posOffset>5356860</wp:posOffset>
            </wp:positionH>
            <wp:positionV relativeFrom="paragraph">
              <wp:posOffset>63500</wp:posOffset>
            </wp:positionV>
            <wp:extent cx="942975" cy="1218565"/>
            <wp:effectExtent l="0" t="0" r="9525" b="635"/>
            <wp:wrapTight wrapText="bothSides">
              <wp:wrapPolygon edited="0">
                <wp:start x="0" y="0"/>
                <wp:lineTo x="0" y="21274"/>
                <wp:lineTo x="21382" y="21274"/>
                <wp:lineTo x="21382" y="0"/>
                <wp:lineTo x="0" y="0"/>
              </wp:wrapPolygon>
            </wp:wrapTight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951E1" w14:textId="41BFE029" w:rsidR="00C62329" w:rsidRPr="00626235" w:rsidRDefault="00C62329" w:rsidP="0007190E">
      <w:pPr>
        <w:pStyle w:val="Title"/>
        <w:rPr>
          <w:rFonts w:ascii="Arial" w:hAnsi="Arial" w:cs="Arial"/>
        </w:rPr>
      </w:pPr>
      <w:r w:rsidRPr="00626235">
        <w:rPr>
          <w:rFonts w:ascii="Arial" w:hAnsi="Arial" w:cs="Arial"/>
        </w:rPr>
        <w:t>Castle Donington Parish Council</w:t>
      </w:r>
    </w:p>
    <w:p w14:paraId="5D86ED31" w14:textId="658722B3" w:rsidR="00C62329" w:rsidRPr="00626235" w:rsidRDefault="00C62329" w:rsidP="0007190E">
      <w:pPr>
        <w:pStyle w:val="Title"/>
        <w:rPr>
          <w:rFonts w:ascii="Arial" w:hAnsi="Arial" w:cs="Arial"/>
        </w:rPr>
      </w:pPr>
      <w:r w:rsidRPr="00626235">
        <w:rPr>
          <w:rFonts w:ascii="Arial" w:hAnsi="Arial" w:cs="Arial"/>
        </w:rPr>
        <w:t>Mediaeval May Market</w:t>
      </w:r>
    </w:p>
    <w:p w14:paraId="1C466372" w14:textId="045A98FE" w:rsidR="00C62329" w:rsidRPr="00626235" w:rsidRDefault="00C62329" w:rsidP="0007190E">
      <w:pPr>
        <w:pStyle w:val="Title"/>
        <w:rPr>
          <w:rFonts w:ascii="Arial" w:hAnsi="Arial" w:cs="Arial"/>
        </w:rPr>
      </w:pPr>
      <w:r w:rsidRPr="00626235">
        <w:rPr>
          <w:rFonts w:ascii="Arial" w:hAnsi="Arial" w:cs="Arial"/>
        </w:rPr>
        <w:t>Application for Stall Space</w:t>
      </w:r>
    </w:p>
    <w:p w14:paraId="5361BC71" w14:textId="1EE435B4" w:rsidR="00C62329" w:rsidRPr="00626235" w:rsidRDefault="00C62329" w:rsidP="0007190E">
      <w:pPr>
        <w:pStyle w:val="Title"/>
        <w:rPr>
          <w:rFonts w:ascii="Arial" w:hAnsi="Arial" w:cs="Arial"/>
          <w:sz w:val="20"/>
          <w:szCs w:val="16"/>
        </w:rPr>
      </w:pPr>
    </w:p>
    <w:p w14:paraId="1E6542D3" w14:textId="59A5ED5D" w:rsidR="00C62329" w:rsidRPr="00626235" w:rsidRDefault="00C62329" w:rsidP="0007190E">
      <w:pPr>
        <w:pStyle w:val="Title"/>
        <w:rPr>
          <w:rFonts w:ascii="Arial" w:hAnsi="Arial" w:cs="Arial"/>
          <w:sz w:val="20"/>
          <w:szCs w:val="20"/>
        </w:rPr>
      </w:pPr>
      <w:r w:rsidRPr="00626235">
        <w:rPr>
          <w:rFonts w:ascii="Arial" w:hAnsi="Arial" w:cs="Arial"/>
        </w:rPr>
        <w:t xml:space="preserve">Monday </w:t>
      </w:r>
      <w:r w:rsidR="00DF375F" w:rsidRPr="00626235">
        <w:rPr>
          <w:rFonts w:ascii="Arial" w:hAnsi="Arial" w:cs="Arial"/>
        </w:rPr>
        <w:t>3</w:t>
      </w:r>
      <w:r w:rsidR="00DF375F" w:rsidRPr="00626235">
        <w:rPr>
          <w:rFonts w:ascii="Arial" w:hAnsi="Arial" w:cs="Arial"/>
          <w:vertAlign w:val="superscript"/>
        </w:rPr>
        <w:t>rd</w:t>
      </w:r>
      <w:r w:rsidR="00DF375F" w:rsidRPr="00626235">
        <w:rPr>
          <w:rFonts w:ascii="Arial" w:hAnsi="Arial" w:cs="Arial"/>
        </w:rPr>
        <w:t xml:space="preserve"> </w:t>
      </w:r>
      <w:r w:rsidRPr="00626235">
        <w:rPr>
          <w:rFonts w:ascii="Arial" w:hAnsi="Arial" w:cs="Arial"/>
        </w:rPr>
        <w:t>May 202</w:t>
      </w:r>
      <w:r w:rsidR="00330E5C" w:rsidRPr="00626235">
        <w:rPr>
          <w:rFonts w:ascii="Arial" w:hAnsi="Arial" w:cs="Arial"/>
        </w:rPr>
        <w:t>1</w:t>
      </w:r>
      <w:r w:rsidRPr="00626235">
        <w:rPr>
          <w:rFonts w:ascii="Arial" w:hAnsi="Arial" w:cs="Arial"/>
        </w:rPr>
        <w:t>, 10.00 am to 3.00 pm</w:t>
      </w:r>
    </w:p>
    <w:p w14:paraId="2DC15040" w14:textId="4AA8F5CA" w:rsidR="00C62329" w:rsidRDefault="00C62329" w:rsidP="0007190E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C62329" w:rsidRPr="00626235" w14:paraId="1A8D6FC6" w14:textId="77777777" w:rsidTr="00C6232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788B" w14:textId="77777777" w:rsidR="00C62329" w:rsidRPr="00626235" w:rsidRDefault="00C62329" w:rsidP="00C62329">
            <w:pPr>
              <w:pStyle w:val="Heading1"/>
              <w:spacing w:before="0" w:after="0"/>
              <w:jc w:val="center"/>
              <w:rPr>
                <w:rFonts w:ascii="Arial" w:hAnsi="Arial" w:cs="Arial"/>
              </w:rPr>
            </w:pPr>
            <w:r w:rsidRPr="00626235">
              <w:rPr>
                <w:rFonts w:ascii="Arial" w:hAnsi="Arial" w:cs="Arial"/>
              </w:rPr>
              <w:t>Applicant's Details</w:t>
            </w:r>
          </w:p>
        </w:tc>
      </w:tr>
      <w:tr w:rsidR="00C62329" w:rsidRPr="00626235" w14:paraId="59F301EF" w14:textId="77777777" w:rsidTr="00C6232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BB66" w14:textId="77777777" w:rsidR="00C62329" w:rsidRPr="00626235" w:rsidRDefault="00C62329" w:rsidP="000719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Name of Organisation / Business</w:t>
            </w:r>
          </w:p>
        </w:tc>
      </w:tr>
      <w:tr w:rsidR="00C62329" w:rsidRPr="00626235" w14:paraId="7C288FF6" w14:textId="77777777" w:rsidTr="00C6232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0B69" w14:textId="77777777" w:rsidR="00C62329" w:rsidRPr="00626235" w:rsidRDefault="00C62329" w:rsidP="000719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Person responsible for stall</w:t>
            </w:r>
          </w:p>
        </w:tc>
      </w:tr>
      <w:tr w:rsidR="00C62329" w:rsidRPr="00626235" w14:paraId="361AE6CF" w14:textId="77777777" w:rsidTr="00C6232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C1E2" w14:textId="06087D57" w:rsidR="00C62329" w:rsidRPr="00626235" w:rsidRDefault="00C62329" w:rsidP="00C62329">
            <w:pPr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Address</w:t>
            </w:r>
          </w:p>
          <w:p w14:paraId="7F45DC21" w14:textId="77777777" w:rsidR="00C62329" w:rsidRPr="00626235" w:rsidRDefault="00C62329" w:rsidP="00C62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329" w:rsidRPr="00626235" w14:paraId="2881B5A9" w14:textId="77777777" w:rsidTr="00C62329">
        <w:trPr>
          <w:cantSplit/>
          <w:trHeight w:val="33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60C0" w14:textId="77777777" w:rsidR="00C62329" w:rsidRPr="00626235" w:rsidRDefault="00C62329" w:rsidP="00C62329">
            <w:pPr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 xml:space="preserve">Telephone number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7F83" w14:textId="77777777" w:rsidR="00C62329" w:rsidRPr="00626235" w:rsidRDefault="00C62329" w:rsidP="000719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(home)</w:t>
            </w:r>
          </w:p>
        </w:tc>
      </w:tr>
      <w:tr w:rsidR="00C62329" w:rsidRPr="00626235" w14:paraId="0DD4CC80" w14:textId="77777777" w:rsidTr="00DF375F">
        <w:trPr>
          <w:cantSplit/>
          <w:trHeight w:val="330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CB9F" w14:textId="77777777" w:rsidR="00C62329" w:rsidRPr="00626235" w:rsidRDefault="00C62329" w:rsidP="00C623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4138" w14:textId="66E2CB4A" w:rsidR="00C62329" w:rsidRPr="00626235" w:rsidRDefault="00C62329" w:rsidP="000719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(business)</w:t>
            </w:r>
            <w:r w:rsidRPr="00626235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</w:tr>
      <w:tr w:rsidR="00C62329" w:rsidRPr="00626235" w14:paraId="3BE1D3C7" w14:textId="77777777" w:rsidTr="00C6232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0518" w14:textId="77777777" w:rsidR="00C62329" w:rsidRPr="00626235" w:rsidRDefault="00C62329" w:rsidP="000719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Length of stall space required</w:t>
            </w:r>
          </w:p>
          <w:p w14:paraId="5CEE4534" w14:textId="77777777" w:rsidR="00C62329" w:rsidRPr="00626235" w:rsidRDefault="00C62329" w:rsidP="0007190E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626235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626235">
              <w:rPr>
                <w:rFonts w:ascii="Arial" w:hAnsi="Arial" w:cs="Arial"/>
                <w:b/>
                <w:i/>
                <w:sz w:val="24"/>
                <w:szCs w:val="24"/>
              </w:rPr>
              <w:t>no</w:t>
            </w:r>
            <w:r w:rsidRPr="00626235">
              <w:rPr>
                <w:rFonts w:ascii="Arial" w:hAnsi="Arial" w:cs="Arial"/>
                <w:i/>
                <w:sz w:val="24"/>
                <w:szCs w:val="24"/>
              </w:rPr>
              <w:t xml:space="preserve"> stalls will be provided)</w:t>
            </w:r>
          </w:p>
        </w:tc>
      </w:tr>
      <w:tr w:rsidR="00C62329" w:rsidRPr="00626235" w14:paraId="770829DA" w14:textId="77777777" w:rsidTr="00C6232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44BE" w14:textId="77777777" w:rsidR="00C62329" w:rsidRPr="00626235" w:rsidRDefault="00C62329" w:rsidP="0007190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Preferred position (if any)</w:t>
            </w:r>
          </w:p>
        </w:tc>
      </w:tr>
    </w:tbl>
    <w:p w14:paraId="52894468" w14:textId="526A614C" w:rsidR="00C62329" w:rsidRPr="00626235" w:rsidRDefault="00C62329" w:rsidP="00D0043E">
      <w:pPr>
        <w:tabs>
          <w:tab w:val="left" w:pos="2664"/>
        </w:tabs>
        <w:spacing w:after="0"/>
        <w:rPr>
          <w:rFonts w:ascii="Arial" w:hAnsi="Arial" w:cs="Arial"/>
        </w:rPr>
      </w:pPr>
      <w:r w:rsidRPr="00626235">
        <w:rPr>
          <w:rFonts w:ascii="Arial" w:hAnsi="Arial" w:cs="Arial"/>
          <w:sz w:val="20"/>
          <w:szCs w:val="20"/>
        </w:rPr>
        <w:tab/>
      </w:r>
    </w:p>
    <w:tbl>
      <w:tblPr>
        <w:tblW w:w="98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82"/>
        <w:gridCol w:w="3284"/>
        <w:gridCol w:w="3284"/>
        <w:gridCol w:w="8"/>
      </w:tblGrid>
      <w:tr w:rsidR="00C62329" w:rsidRPr="00626235" w14:paraId="10741F57" w14:textId="77777777" w:rsidTr="00C62329">
        <w:trPr>
          <w:cantSplit/>
        </w:trPr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347A" w14:textId="77777777" w:rsidR="00C62329" w:rsidRPr="00626235" w:rsidRDefault="00C62329" w:rsidP="00C62329">
            <w:pPr>
              <w:pStyle w:val="Heading1"/>
              <w:spacing w:before="0" w:after="0"/>
              <w:jc w:val="center"/>
              <w:rPr>
                <w:rFonts w:ascii="Arial" w:hAnsi="Arial" w:cs="Arial"/>
              </w:rPr>
            </w:pPr>
            <w:r w:rsidRPr="00626235">
              <w:rPr>
                <w:rFonts w:ascii="Arial" w:hAnsi="Arial" w:cs="Arial"/>
              </w:rPr>
              <w:t>Stallage Charges (payable on return of this form)</w:t>
            </w:r>
          </w:p>
        </w:tc>
      </w:tr>
      <w:tr w:rsidR="00C62329" w:rsidRPr="00626235" w14:paraId="0F7C106D" w14:textId="77777777" w:rsidTr="00C62329"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F930" w14:textId="77777777" w:rsidR="00C62329" w:rsidRPr="00626235" w:rsidRDefault="00C62329" w:rsidP="00C623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Charities/Organisations</w:t>
            </w:r>
          </w:p>
          <w:p w14:paraId="0B7E8334" w14:textId="20FB1090" w:rsidR="00C62329" w:rsidRPr="00626235" w:rsidRDefault="00C62329" w:rsidP="00C623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 xml:space="preserve">£25 per 10ft length (or part thereof).  A refund of £15 will be given if stallholder(s) are dressed in mediaeval style </w:t>
            </w:r>
          </w:p>
        </w:tc>
      </w:tr>
      <w:tr w:rsidR="00C62329" w:rsidRPr="00626235" w14:paraId="3F18690E" w14:textId="77777777" w:rsidTr="00C62329"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D15C" w14:textId="77777777" w:rsidR="00C62329" w:rsidRPr="00626235" w:rsidRDefault="00C62329" w:rsidP="00C623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Commercial – Non-food</w:t>
            </w:r>
          </w:p>
          <w:p w14:paraId="73026CE4" w14:textId="0F734007" w:rsidR="00C62329" w:rsidRPr="00626235" w:rsidRDefault="00C62329" w:rsidP="00C623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£45 per 10ft length (or part thereof).  A refund of £20 will be given if stallholder(s) are dressed in mediaeval style</w:t>
            </w:r>
          </w:p>
        </w:tc>
      </w:tr>
      <w:tr w:rsidR="00C62329" w:rsidRPr="00626235" w14:paraId="2356C804" w14:textId="77777777" w:rsidTr="00C62329">
        <w:tc>
          <w:tcPr>
            <w:tcW w:w="9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0C3D" w14:textId="77777777" w:rsidR="00C62329" w:rsidRPr="00626235" w:rsidRDefault="00C62329" w:rsidP="00C623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Commercial – Food</w:t>
            </w:r>
          </w:p>
          <w:p w14:paraId="0C7944F3" w14:textId="748E0BDA" w:rsidR="00C62329" w:rsidRPr="00626235" w:rsidRDefault="00C62329" w:rsidP="00C623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£65 per 10ft length (or part thereof).  A refund of £25 will be given if stallholder(s) are dressed in mediaeval style</w:t>
            </w:r>
          </w:p>
        </w:tc>
      </w:tr>
      <w:tr w:rsidR="00C62329" w:rsidRPr="00626235" w14:paraId="1C106203" w14:textId="77777777" w:rsidTr="00C62329">
        <w:trPr>
          <w:gridAfter w:val="1"/>
          <w:wAfter w:w="8" w:type="dxa"/>
          <w:cantSplit/>
        </w:trPr>
        <w:tc>
          <w:tcPr>
            <w:tcW w:w="985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5B3AFB1" w14:textId="77777777" w:rsidR="00D0043E" w:rsidRPr="00626235" w:rsidRDefault="00D0043E" w:rsidP="00DF375F">
            <w:pPr>
              <w:pStyle w:val="Heading1"/>
              <w:spacing w:before="0" w:after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14:paraId="7217F49F" w14:textId="5BF734DB" w:rsidR="00C62329" w:rsidRPr="00626235" w:rsidRDefault="00C62329" w:rsidP="00D0043E">
            <w:pPr>
              <w:pStyle w:val="Heading1"/>
              <w:spacing w:before="0"/>
              <w:jc w:val="center"/>
              <w:rPr>
                <w:rFonts w:ascii="Arial" w:hAnsi="Arial" w:cs="Arial"/>
              </w:rPr>
            </w:pPr>
            <w:r w:rsidRPr="00626235">
              <w:rPr>
                <w:rFonts w:ascii="Arial" w:hAnsi="Arial" w:cs="Arial"/>
              </w:rPr>
              <w:t>Prizes for Best Dressed Stalls</w:t>
            </w:r>
          </w:p>
        </w:tc>
      </w:tr>
      <w:tr w:rsidR="00C62329" w:rsidRPr="00626235" w14:paraId="3CECC1A4" w14:textId="77777777" w:rsidTr="00C62329">
        <w:trPr>
          <w:gridAfter w:val="1"/>
          <w:wAfter w:w="8" w:type="dxa"/>
        </w:trPr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8CD672" w14:textId="77777777" w:rsidR="00C62329" w:rsidRPr="00626235" w:rsidRDefault="00C62329" w:rsidP="00C62329">
            <w:pPr>
              <w:jc w:val="center"/>
              <w:rPr>
                <w:rFonts w:ascii="Arial" w:hAnsi="Arial" w:cs="Arial"/>
              </w:rPr>
            </w:pPr>
            <w:r w:rsidRPr="00626235">
              <w:rPr>
                <w:rFonts w:ascii="Arial" w:hAnsi="Arial" w:cs="Arial"/>
              </w:rPr>
              <w:t>First £15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BA696" w14:textId="77777777" w:rsidR="00C62329" w:rsidRPr="00626235" w:rsidRDefault="00C62329" w:rsidP="00D0043E">
            <w:pPr>
              <w:spacing w:after="0"/>
              <w:jc w:val="center"/>
              <w:rPr>
                <w:rFonts w:ascii="Arial" w:hAnsi="Arial" w:cs="Arial"/>
              </w:rPr>
            </w:pPr>
            <w:r w:rsidRPr="00626235">
              <w:rPr>
                <w:rFonts w:ascii="Arial" w:hAnsi="Arial" w:cs="Arial"/>
              </w:rPr>
              <w:t>Second £10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293CB" w14:textId="77777777" w:rsidR="00C62329" w:rsidRPr="00626235" w:rsidRDefault="00C62329" w:rsidP="00D0043E">
            <w:pPr>
              <w:spacing w:after="0"/>
              <w:jc w:val="center"/>
              <w:rPr>
                <w:rFonts w:ascii="Arial" w:hAnsi="Arial" w:cs="Arial"/>
              </w:rPr>
            </w:pPr>
            <w:r w:rsidRPr="00626235">
              <w:rPr>
                <w:rFonts w:ascii="Arial" w:hAnsi="Arial" w:cs="Arial"/>
              </w:rPr>
              <w:t>Third £5</w:t>
            </w:r>
          </w:p>
        </w:tc>
      </w:tr>
      <w:tr w:rsidR="00C62329" w:rsidRPr="00626235" w14:paraId="244707ED" w14:textId="77777777" w:rsidTr="00C62329">
        <w:trPr>
          <w:gridAfter w:val="1"/>
          <w:wAfter w:w="8" w:type="dxa"/>
          <w:cantSplit/>
        </w:trPr>
        <w:tc>
          <w:tcPr>
            <w:tcW w:w="985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454B8D6" w14:textId="77777777" w:rsidR="00C62329" w:rsidRPr="00626235" w:rsidRDefault="00C62329" w:rsidP="00D0043E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626235">
              <w:rPr>
                <w:rFonts w:ascii="Arial" w:hAnsi="Arial" w:cs="Arial"/>
                <w:i/>
              </w:rPr>
              <w:t>1</w:t>
            </w:r>
            <w:r w:rsidRPr="00626235">
              <w:rPr>
                <w:rFonts w:ascii="Arial" w:hAnsi="Arial" w:cs="Arial"/>
                <w:i/>
                <w:vertAlign w:val="superscript"/>
              </w:rPr>
              <w:t>st</w:t>
            </w:r>
            <w:r w:rsidRPr="00626235">
              <w:rPr>
                <w:rFonts w:ascii="Arial" w:hAnsi="Arial" w:cs="Arial"/>
                <w:i/>
              </w:rPr>
              <w:t xml:space="preserve"> Prize Winner will also have their stallage refunded</w:t>
            </w:r>
          </w:p>
          <w:p w14:paraId="61CD83D2" w14:textId="4967F5FD" w:rsidR="00D0043E" w:rsidRPr="00626235" w:rsidRDefault="00D0043E" w:rsidP="00D0043E">
            <w:pPr>
              <w:spacing w:after="0"/>
              <w:jc w:val="center"/>
              <w:rPr>
                <w:rFonts w:ascii="Arial" w:hAnsi="Arial" w:cs="Arial"/>
                <w:i/>
              </w:rPr>
            </w:pPr>
          </w:p>
        </w:tc>
      </w:tr>
      <w:tr w:rsidR="00C62329" w:rsidRPr="00626235" w14:paraId="58A5DBB1" w14:textId="77777777" w:rsidTr="00C6232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F5D9" w14:textId="77777777" w:rsidR="00C62329" w:rsidRPr="00626235" w:rsidRDefault="00C62329" w:rsidP="00C62329">
            <w:pPr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Goods to be sold</w:t>
            </w:r>
          </w:p>
          <w:p w14:paraId="6F695494" w14:textId="77777777" w:rsidR="00C62329" w:rsidRPr="00626235" w:rsidRDefault="00C62329" w:rsidP="00C62329">
            <w:pPr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36DEAE4C" w14:textId="5C83FE94" w:rsidR="00C62329" w:rsidRPr="00626235" w:rsidRDefault="00C62329" w:rsidP="00C62329">
            <w:pPr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Games to be played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F41" w14:textId="77777777" w:rsidR="00C62329" w:rsidRPr="00626235" w:rsidRDefault="00C62329">
            <w:pPr>
              <w:rPr>
                <w:rFonts w:ascii="Arial" w:hAnsi="Arial" w:cs="Arial"/>
                <w:sz w:val="28"/>
              </w:rPr>
            </w:pPr>
          </w:p>
        </w:tc>
      </w:tr>
    </w:tbl>
    <w:p w14:paraId="6DE9EF4A" w14:textId="77777777" w:rsidR="00C62329" w:rsidRPr="00626235" w:rsidRDefault="00C62329" w:rsidP="00C62329">
      <w:pPr>
        <w:spacing w:after="0"/>
        <w:jc w:val="center"/>
        <w:rPr>
          <w:rFonts w:ascii="Arial" w:hAnsi="Arial" w:cs="Arial"/>
          <w:i/>
          <w:sz w:val="20"/>
          <w:szCs w:val="16"/>
        </w:rPr>
      </w:pPr>
    </w:p>
    <w:p w14:paraId="428DC97E" w14:textId="77777777" w:rsidR="00C62329" w:rsidRPr="00626235" w:rsidRDefault="00C62329" w:rsidP="00C62329">
      <w:pPr>
        <w:pStyle w:val="Heading1"/>
        <w:spacing w:before="0" w:after="0"/>
        <w:rPr>
          <w:rFonts w:ascii="Arial" w:hAnsi="Arial" w:cs="Arial"/>
          <w:sz w:val="22"/>
          <w:szCs w:val="18"/>
          <w:u w:val="single"/>
        </w:rPr>
      </w:pPr>
      <w:r w:rsidRPr="00626235">
        <w:rPr>
          <w:rFonts w:ascii="Arial" w:hAnsi="Arial" w:cs="Arial"/>
          <w:sz w:val="22"/>
          <w:szCs w:val="18"/>
          <w:u w:val="single"/>
        </w:rPr>
        <w:t>Note</w:t>
      </w:r>
    </w:p>
    <w:p w14:paraId="5477B7EB" w14:textId="7D8E825F" w:rsidR="00C62329" w:rsidRPr="00626235" w:rsidRDefault="00C62329" w:rsidP="00D0043E">
      <w:pPr>
        <w:spacing w:after="0"/>
        <w:rPr>
          <w:rFonts w:ascii="Arial" w:hAnsi="Arial" w:cs="Arial"/>
          <w:b/>
          <w:bCs/>
        </w:rPr>
      </w:pPr>
      <w:r w:rsidRPr="00626235">
        <w:rPr>
          <w:rFonts w:ascii="Arial" w:hAnsi="Arial" w:cs="Arial"/>
          <w:b/>
          <w:bCs/>
        </w:rPr>
        <w:t>Borough Street will be closed to through traffic from 7.00am to 4.00pm</w:t>
      </w:r>
    </w:p>
    <w:p w14:paraId="5F2C6C73" w14:textId="77777777" w:rsidR="00D0043E" w:rsidRPr="00626235" w:rsidRDefault="00D0043E" w:rsidP="00D0043E">
      <w:pPr>
        <w:spacing w:after="0"/>
        <w:rPr>
          <w:rFonts w:ascii="Arial" w:hAnsi="Arial" w:cs="Arial"/>
          <w:b/>
          <w:bCs/>
          <w:sz w:val="18"/>
          <w:szCs w:val="18"/>
        </w:rPr>
      </w:pPr>
    </w:p>
    <w:p w14:paraId="0FD7A7B6" w14:textId="303FA87C" w:rsidR="00C62329" w:rsidRPr="00626235" w:rsidRDefault="00C62329" w:rsidP="00D0043E">
      <w:pPr>
        <w:spacing w:after="0"/>
        <w:rPr>
          <w:rFonts w:ascii="Arial" w:hAnsi="Arial" w:cs="Arial"/>
          <w:b/>
          <w:bCs/>
          <w:i/>
        </w:rPr>
      </w:pPr>
      <w:r w:rsidRPr="00626235">
        <w:rPr>
          <w:rFonts w:ascii="Arial" w:hAnsi="Arial" w:cs="Arial"/>
          <w:b/>
          <w:bCs/>
          <w:i/>
        </w:rPr>
        <w:t>Stallholders' traffic only will be allowed access from 8.00am for delivery and from 3.00 pm for dismantling</w:t>
      </w:r>
    </w:p>
    <w:p w14:paraId="203F6076" w14:textId="77777777" w:rsidR="00D0043E" w:rsidRPr="00626235" w:rsidRDefault="00D0043E" w:rsidP="00C62329">
      <w:pPr>
        <w:spacing w:after="0"/>
        <w:jc w:val="center"/>
        <w:rPr>
          <w:rFonts w:ascii="Arial" w:hAnsi="Arial" w:cs="Arial"/>
          <w:b/>
          <w:bCs/>
          <w:i/>
          <w:sz w:val="18"/>
          <w:szCs w:val="18"/>
        </w:rPr>
      </w:pPr>
    </w:p>
    <w:p w14:paraId="19EF1A21" w14:textId="3CBC5616" w:rsidR="00D0043E" w:rsidRPr="00626235" w:rsidRDefault="00C62329" w:rsidP="00C62329">
      <w:pPr>
        <w:spacing w:after="0"/>
        <w:jc w:val="center"/>
        <w:rPr>
          <w:rFonts w:ascii="Arial" w:hAnsi="Arial" w:cs="Arial"/>
          <w:b/>
          <w:bCs/>
          <w:i/>
        </w:rPr>
      </w:pPr>
      <w:r w:rsidRPr="00626235">
        <w:rPr>
          <w:rFonts w:ascii="Arial" w:hAnsi="Arial" w:cs="Arial"/>
          <w:b/>
          <w:bCs/>
          <w:i/>
        </w:rPr>
        <w:t xml:space="preserve">No stalls must be set up before </w:t>
      </w:r>
      <w:smartTag w:uri="urn:schemas-microsoft-com:office:smarttags" w:element="time">
        <w:smartTagPr>
          <w:attr w:name="Hour" w:val="8"/>
          <w:attr w:name="Minute" w:val="30"/>
        </w:smartTagPr>
        <w:r w:rsidRPr="00626235">
          <w:rPr>
            <w:rFonts w:ascii="Arial" w:hAnsi="Arial" w:cs="Arial"/>
            <w:b/>
            <w:bCs/>
            <w:i/>
          </w:rPr>
          <w:t>8.30am</w:t>
        </w:r>
      </w:smartTag>
    </w:p>
    <w:p w14:paraId="7B0C4134" w14:textId="1EDCDA18" w:rsidR="00C62329" w:rsidRPr="00626235" w:rsidRDefault="00C62329" w:rsidP="00C62329">
      <w:pPr>
        <w:spacing w:after="0"/>
        <w:jc w:val="center"/>
        <w:rPr>
          <w:rFonts w:ascii="Arial" w:hAnsi="Arial" w:cs="Arial"/>
          <w:b/>
          <w:bCs/>
        </w:rPr>
      </w:pPr>
      <w:r w:rsidRPr="00626235">
        <w:rPr>
          <w:rFonts w:ascii="Arial" w:hAnsi="Arial" w:cs="Arial"/>
          <w:b/>
          <w:bCs/>
        </w:rPr>
        <w:t>No goods to be sold before Market is officially open at 10.00am</w:t>
      </w:r>
    </w:p>
    <w:p w14:paraId="03D1C740" w14:textId="77777777" w:rsidR="00626235" w:rsidRDefault="00626235" w:rsidP="00D0043E">
      <w:pPr>
        <w:pStyle w:val="Title"/>
        <w:rPr>
          <w:rFonts w:ascii="Arial" w:hAnsi="Arial" w:cs="Arial"/>
        </w:rPr>
      </w:pPr>
    </w:p>
    <w:p w14:paraId="0CCB225B" w14:textId="138F8443" w:rsidR="00D0043E" w:rsidRPr="00626235" w:rsidRDefault="00D0043E" w:rsidP="00D0043E">
      <w:pPr>
        <w:pStyle w:val="Title"/>
        <w:rPr>
          <w:rFonts w:ascii="Arial" w:hAnsi="Arial" w:cs="Arial"/>
        </w:rPr>
      </w:pPr>
      <w:r w:rsidRPr="00626235">
        <w:rPr>
          <w:rFonts w:ascii="Arial" w:hAnsi="Arial" w:cs="Arial"/>
        </w:rPr>
        <w:lastRenderedPageBreak/>
        <w:t>Castle Donington Parish Council</w:t>
      </w:r>
    </w:p>
    <w:p w14:paraId="202E55AA" w14:textId="07DE9B5D" w:rsidR="00C62329" w:rsidRPr="00626235" w:rsidRDefault="00D0043E" w:rsidP="00D0043E">
      <w:pPr>
        <w:pStyle w:val="Title"/>
        <w:rPr>
          <w:rFonts w:ascii="Arial" w:hAnsi="Arial" w:cs="Arial"/>
          <w:sz w:val="24"/>
          <w:szCs w:val="20"/>
        </w:rPr>
      </w:pPr>
      <w:r w:rsidRPr="00626235">
        <w:rPr>
          <w:rFonts w:ascii="Arial" w:hAnsi="Arial" w:cs="Arial"/>
        </w:rPr>
        <w:t>May Market</w:t>
      </w:r>
    </w:p>
    <w:p w14:paraId="09707F9D" w14:textId="77777777" w:rsidR="00C62329" w:rsidRPr="00626235" w:rsidRDefault="00C62329" w:rsidP="00C6232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DE2B473" w14:textId="24EFCC73" w:rsidR="00C62329" w:rsidRPr="00626235" w:rsidRDefault="00C62329" w:rsidP="00D0043E">
      <w:pPr>
        <w:spacing w:after="0" w:line="360" w:lineRule="auto"/>
        <w:jc w:val="both"/>
        <w:rPr>
          <w:rFonts w:ascii="Arial" w:hAnsi="Arial" w:cs="Arial"/>
          <w:sz w:val="32"/>
        </w:rPr>
      </w:pPr>
      <w:r w:rsidRPr="00626235">
        <w:rPr>
          <w:rFonts w:ascii="Arial" w:hAnsi="Arial" w:cs="Arial"/>
          <w:sz w:val="24"/>
        </w:rPr>
        <w:t xml:space="preserve">Agreeing to the Rules and Regulations below, I / we enclose cash / cheque (made payable to </w:t>
      </w:r>
      <w:r w:rsidRPr="00626235">
        <w:rPr>
          <w:rFonts w:ascii="Arial" w:hAnsi="Arial" w:cs="Arial"/>
          <w:b/>
          <w:sz w:val="24"/>
        </w:rPr>
        <w:t>Castle Donington Parish Council</w:t>
      </w:r>
      <w:r w:rsidRPr="00626235">
        <w:rPr>
          <w:rFonts w:ascii="Arial" w:hAnsi="Arial" w:cs="Arial"/>
          <w:sz w:val="24"/>
        </w:rPr>
        <w:t>)</w:t>
      </w:r>
      <w:r w:rsidRPr="00626235">
        <w:rPr>
          <w:rFonts w:ascii="Arial" w:hAnsi="Arial" w:cs="Arial"/>
          <w:b/>
          <w:sz w:val="24"/>
        </w:rPr>
        <w:t xml:space="preserve"> </w:t>
      </w:r>
      <w:r w:rsidRPr="00626235">
        <w:rPr>
          <w:rFonts w:ascii="Arial" w:hAnsi="Arial" w:cs="Arial"/>
          <w:bCs/>
          <w:sz w:val="24"/>
        </w:rPr>
        <w:t>/</w:t>
      </w:r>
      <w:r w:rsidRPr="00626235">
        <w:rPr>
          <w:rFonts w:ascii="Arial" w:hAnsi="Arial" w:cs="Arial"/>
          <w:b/>
          <w:sz w:val="24"/>
        </w:rPr>
        <w:t xml:space="preserve"> </w:t>
      </w:r>
      <w:r w:rsidRPr="00626235">
        <w:rPr>
          <w:rFonts w:ascii="Arial" w:hAnsi="Arial" w:cs="Arial"/>
          <w:sz w:val="24"/>
        </w:rPr>
        <w:t>BACS (account number 40217840 sort code 40-16-26)</w:t>
      </w:r>
      <w:r w:rsidRPr="00626235">
        <w:rPr>
          <w:rFonts w:ascii="Arial" w:hAnsi="Arial" w:cs="Arial"/>
          <w:b/>
          <w:sz w:val="24"/>
        </w:rPr>
        <w:t xml:space="preserve"> </w:t>
      </w:r>
      <w:r w:rsidRPr="00626235">
        <w:rPr>
          <w:rFonts w:ascii="Arial" w:hAnsi="Arial" w:cs="Arial"/>
          <w:sz w:val="24"/>
        </w:rPr>
        <w:t xml:space="preserve">for the sum of </w:t>
      </w:r>
      <w:r w:rsidRPr="00626235">
        <w:rPr>
          <w:rFonts w:ascii="Arial" w:hAnsi="Arial" w:cs="Arial"/>
          <w:sz w:val="32"/>
        </w:rPr>
        <w:t>£</w:t>
      </w:r>
    </w:p>
    <w:p w14:paraId="1E832089" w14:textId="487E9A03" w:rsidR="00D0043E" w:rsidRPr="00626235" w:rsidRDefault="00D0043E" w:rsidP="00D0043E">
      <w:pPr>
        <w:spacing w:after="0" w:line="360" w:lineRule="auto"/>
        <w:jc w:val="both"/>
        <w:rPr>
          <w:rFonts w:ascii="Arial" w:hAnsi="Arial" w:cs="Arial"/>
          <w:sz w:val="24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45"/>
      </w:tblGrid>
      <w:tr w:rsidR="00C62329" w:rsidRPr="00626235" w14:paraId="0C61DBC8" w14:textId="77777777" w:rsidTr="00C62329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8C3D13D" w14:textId="77777777" w:rsidR="00C62329" w:rsidRPr="00626235" w:rsidRDefault="00C62329" w:rsidP="00D0043E">
            <w:pPr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3F09A6" w14:textId="77777777" w:rsidR="00C62329" w:rsidRPr="00626235" w:rsidRDefault="00C62329">
            <w:pPr>
              <w:spacing w:line="480" w:lineRule="auto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62329" w:rsidRPr="00626235" w14:paraId="16373F9F" w14:textId="77777777" w:rsidTr="00C62329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393D28" w14:textId="77777777" w:rsidR="00C62329" w:rsidRPr="00626235" w:rsidRDefault="00C62329" w:rsidP="00D0043E">
            <w:pPr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On behalf of</w:t>
            </w: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BF588" w14:textId="77777777" w:rsidR="00C62329" w:rsidRPr="00626235" w:rsidRDefault="00C62329">
            <w:pPr>
              <w:spacing w:line="480" w:lineRule="auto"/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C62329" w:rsidRPr="00626235" w14:paraId="1CA9B9F5" w14:textId="77777777" w:rsidTr="00C62329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9068BD" w14:textId="2AF7B19F" w:rsidR="00C62329" w:rsidRPr="00626235" w:rsidRDefault="00C62329" w:rsidP="00D0043E">
            <w:pPr>
              <w:rPr>
                <w:rFonts w:ascii="Arial" w:hAnsi="Arial" w:cs="Arial"/>
                <w:sz w:val="24"/>
                <w:szCs w:val="24"/>
              </w:rPr>
            </w:pPr>
            <w:r w:rsidRPr="00626235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EFA6C" w14:textId="77777777" w:rsidR="00C62329" w:rsidRPr="00626235" w:rsidRDefault="00C62329">
            <w:pPr>
              <w:spacing w:line="480" w:lineRule="auto"/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3EDC3AC9" w14:textId="77777777" w:rsidR="00D0043E" w:rsidRPr="00626235" w:rsidRDefault="00D0043E" w:rsidP="00D0043E">
      <w:pPr>
        <w:rPr>
          <w:rFonts w:ascii="Arial" w:hAnsi="Arial" w:cs="Arial"/>
        </w:rPr>
      </w:pPr>
    </w:p>
    <w:p w14:paraId="2050F51E" w14:textId="458A3E86" w:rsidR="00C62329" w:rsidRPr="00626235" w:rsidRDefault="00C62329" w:rsidP="00D0043E">
      <w:pPr>
        <w:spacing w:after="0"/>
        <w:rPr>
          <w:rFonts w:ascii="Arial" w:hAnsi="Arial" w:cs="Arial"/>
          <w:b/>
          <w:bCs/>
        </w:rPr>
      </w:pPr>
      <w:r w:rsidRPr="00626235">
        <w:rPr>
          <w:rFonts w:ascii="Arial" w:hAnsi="Arial" w:cs="Arial"/>
          <w:b/>
          <w:bCs/>
        </w:rPr>
        <w:t>Please return this form to:</w:t>
      </w:r>
      <w:r w:rsidRPr="00626235">
        <w:rPr>
          <w:rFonts w:ascii="Arial" w:hAnsi="Arial" w:cs="Arial"/>
          <w:b/>
          <w:bCs/>
        </w:rPr>
        <w:tab/>
      </w:r>
    </w:p>
    <w:p w14:paraId="638D6C0D" w14:textId="7B0FB540" w:rsidR="00D0043E" w:rsidRPr="00626235" w:rsidRDefault="00D0043E" w:rsidP="00D0043E">
      <w:pPr>
        <w:spacing w:after="0"/>
        <w:rPr>
          <w:rFonts w:ascii="Arial" w:hAnsi="Arial" w:cs="Arial"/>
          <w:b/>
          <w:bCs/>
        </w:rPr>
      </w:pPr>
    </w:p>
    <w:p w14:paraId="5CD834F2" w14:textId="77777777" w:rsidR="00C62329" w:rsidRPr="00626235" w:rsidRDefault="00C62329" w:rsidP="00D0043E">
      <w:pPr>
        <w:spacing w:after="0"/>
        <w:rPr>
          <w:rFonts w:ascii="Arial" w:hAnsi="Arial" w:cs="Arial"/>
        </w:rPr>
      </w:pPr>
      <w:r w:rsidRPr="00626235">
        <w:rPr>
          <w:rFonts w:ascii="Arial" w:hAnsi="Arial" w:cs="Arial"/>
        </w:rPr>
        <w:t xml:space="preserve">Castle Donington Parish Council </w:t>
      </w:r>
    </w:p>
    <w:p w14:paraId="6D7418D4" w14:textId="77777777" w:rsidR="00C62329" w:rsidRPr="00626235" w:rsidRDefault="00C62329" w:rsidP="00D0043E">
      <w:pPr>
        <w:spacing w:after="0"/>
        <w:rPr>
          <w:rFonts w:ascii="Arial" w:hAnsi="Arial" w:cs="Arial"/>
        </w:rPr>
      </w:pPr>
      <w:r w:rsidRPr="00626235">
        <w:rPr>
          <w:rFonts w:ascii="Arial" w:hAnsi="Arial" w:cs="Arial"/>
        </w:rPr>
        <w:t>The Community Hub, 101 Bondgate, Castle Donington, Derby DE74 2NR</w:t>
      </w:r>
    </w:p>
    <w:p w14:paraId="19E972F5" w14:textId="1DB2FF73" w:rsidR="00C62329" w:rsidRPr="00626235" w:rsidRDefault="00C62329" w:rsidP="00D0043E">
      <w:pPr>
        <w:spacing w:after="0"/>
        <w:jc w:val="both"/>
        <w:rPr>
          <w:rFonts w:ascii="Arial" w:hAnsi="Arial" w:cs="Arial"/>
          <w:sz w:val="24"/>
        </w:rPr>
      </w:pPr>
    </w:p>
    <w:p w14:paraId="2BEBD0E2" w14:textId="75578C6F" w:rsidR="00C62329" w:rsidRPr="00626235" w:rsidRDefault="00C62329" w:rsidP="00D0043E">
      <w:pPr>
        <w:spacing w:after="0"/>
        <w:rPr>
          <w:rFonts w:ascii="Arial" w:hAnsi="Arial" w:cs="Arial"/>
        </w:rPr>
      </w:pPr>
      <w:r w:rsidRPr="00626235">
        <w:rPr>
          <w:rFonts w:ascii="Arial" w:hAnsi="Arial" w:cs="Arial"/>
        </w:rPr>
        <w:t xml:space="preserve">This form will </w:t>
      </w:r>
      <w:r w:rsidRPr="00626235">
        <w:rPr>
          <w:rFonts w:ascii="Arial" w:hAnsi="Arial" w:cs="Arial"/>
          <w:b/>
        </w:rPr>
        <w:t>not</w:t>
      </w:r>
      <w:r w:rsidRPr="00626235">
        <w:rPr>
          <w:rFonts w:ascii="Arial" w:hAnsi="Arial" w:cs="Arial"/>
        </w:rPr>
        <w:t xml:space="preserve"> be acknowledged when received at this office.  However, a receipt and a map of location will be issued during the week commencing 2</w:t>
      </w:r>
      <w:r w:rsidR="007E2C21" w:rsidRPr="00626235">
        <w:rPr>
          <w:rFonts w:ascii="Arial" w:hAnsi="Arial" w:cs="Arial"/>
        </w:rPr>
        <w:t>6</w:t>
      </w:r>
      <w:r w:rsidRPr="00626235">
        <w:rPr>
          <w:rFonts w:ascii="Arial" w:hAnsi="Arial" w:cs="Arial"/>
        </w:rPr>
        <w:t xml:space="preserve"> April 202</w:t>
      </w:r>
      <w:r w:rsidR="007E2C21" w:rsidRPr="00626235">
        <w:rPr>
          <w:rFonts w:ascii="Arial" w:hAnsi="Arial" w:cs="Arial"/>
        </w:rPr>
        <w:t>1</w:t>
      </w:r>
      <w:r w:rsidRPr="00626235">
        <w:rPr>
          <w:rFonts w:ascii="Arial" w:hAnsi="Arial" w:cs="Arial"/>
        </w:rPr>
        <w:t>.</w:t>
      </w:r>
    </w:p>
    <w:p w14:paraId="36DA7045" w14:textId="757C7BD6" w:rsidR="00C62329" w:rsidRPr="00626235" w:rsidRDefault="00D0043E" w:rsidP="00D0043E">
      <w:pPr>
        <w:spacing w:after="0"/>
        <w:rPr>
          <w:rFonts w:ascii="Arial" w:hAnsi="Arial" w:cs="Arial"/>
        </w:rPr>
      </w:pPr>
      <w:r w:rsidRPr="00626235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35F89C7" wp14:editId="4E68F800">
            <wp:simplePos x="0" y="0"/>
            <wp:positionH relativeFrom="column">
              <wp:posOffset>15240</wp:posOffset>
            </wp:positionH>
            <wp:positionV relativeFrom="paragraph">
              <wp:posOffset>622935</wp:posOffset>
            </wp:positionV>
            <wp:extent cx="6469380" cy="236220"/>
            <wp:effectExtent l="0" t="0" r="762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329" w:rsidRPr="00626235">
        <w:rPr>
          <w:rFonts w:ascii="Arial" w:hAnsi="Arial" w:cs="Arial"/>
        </w:rPr>
        <w:t>There will be a May Day Marshall and First Aid Cover in attendance throughout the day.  Please feel free to contact either of them during the event should you have any queries.</w:t>
      </w:r>
    </w:p>
    <w:p w14:paraId="7511E267" w14:textId="1848C8AB" w:rsidR="00C62329" w:rsidRPr="00626235" w:rsidRDefault="00C62329" w:rsidP="00D0043E">
      <w:pPr>
        <w:pStyle w:val="Heading1"/>
        <w:spacing w:before="0" w:after="0"/>
        <w:jc w:val="center"/>
        <w:rPr>
          <w:rFonts w:ascii="Arial" w:hAnsi="Arial" w:cs="Arial"/>
        </w:rPr>
      </w:pPr>
      <w:r w:rsidRPr="00626235">
        <w:rPr>
          <w:rFonts w:ascii="Arial" w:hAnsi="Arial" w:cs="Arial"/>
        </w:rPr>
        <w:br w:type="textWrapping" w:clear="all"/>
        <w:t>RULES AND REGULATIONS</w:t>
      </w:r>
    </w:p>
    <w:p w14:paraId="3B471705" w14:textId="77777777" w:rsidR="00D0043E" w:rsidRPr="00626235" w:rsidRDefault="00D0043E" w:rsidP="00D0043E">
      <w:pPr>
        <w:spacing w:after="0"/>
        <w:rPr>
          <w:rFonts w:ascii="Arial" w:hAnsi="Arial" w:cs="Arial"/>
          <w:lang w:eastAsia="en-GB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D0043E" w:rsidRPr="00626235" w14:paraId="56BE129B" w14:textId="77777777" w:rsidTr="00D0043E">
        <w:tc>
          <w:tcPr>
            <w:tcW w:w="9855" w:type="dxa"/>
            <w:hideMark/>
          </w:tcPr>
          <w:p w14:paraId="34630B87" w14:textId="77777777" w:rsidR="00D0043E" w:rsidRPr="00626235" w:rsidRDefault="00D0043E" w:rsidP="00D0043E">
            <w:pPr>
              <w:pStyle w:val="List1"/>
              <w:rPr>
                <w:rFonts w:ascii="Arial" w:hAnsi="Arial"/>
              </w:rPr>
            </w:pPr>
            <w:r w:rsidRPr="00626235">
              <w:rPr>
                <w:rFonts w:ascii="Arial" w:hAnsi="Arial"/>
              </w:rPr>
              <w:t xml:space="preserve">Detailed description of goods, </w:t>
            </w:r>
            <w:proofErr w:type="spellStart"/>
            <w:r w:rsidRPr="00626235">
              <w:rPr>
                <w:rFonts w:ascii="Arial" w:hAnsi="Arial"/>
              </w:rPr>
              <w:t>etc</w:t>
            </w:r>
            <w:proofErr w:type="spellEnd"/>
            <w:r w:rsidRPr="00626235">
              <w:rPr>
                <w:rFonts w:ascii="Arial" w:hAnsi="Arial"/>
              </w:rPr>
              <w:t xml:space="preserve"> must be given otherwise application will not be accepted.</w:t>
            </w:r>
          </w:p>
        </w:tc>
      </w:tr>
      <w:tr w:rsidR="00D0043E" w:rsidRPr="00626235" w14:paraId="32B0FB2E" w14:textId="77777777" w:rsidTr="00D0043E">
        <w:tc>
          <w:tcPr>
            <w:tcW w:w="9855" w:type="dxa"/>
            <w:hideMark/>
          </w:tcPr>
          <w:p w14:paraId="54DCB8F9" w14:textId="77777777" w:rsidR="00D0043E" w:rsidRPr="00626235" w:rsidRDefault="00D0043E" w:rsidP="00D0043E">
            <w:pPr>
              <w:pStyle w:val="List1"/>
              <w:rPr>
                <w:rFonts w:ascii="Arial" w:hAnsi="Arial"/>
              </w:rPr>
            </w:pPr>
            <w:r w:rsidRPr="00626235">
              <w:rPr>
                <w:rFonts w:ascii="Arial" w:hAnsi="Arial"/>
              </w:rPr>
              <w:t>Any stallholder found selling goods not described overleaf will be required to close and leave the Market.</w:t>
            </w:r>
          </w:p>
        </w:tc>
      </w:tr>
      <w:tr w:rsidR="00D0043E" w:rsidRPr="00626235" w14:paraId="18142AEF" w14:textId="77777777" w:rsidTr="00D0043E">
        <w:tc>
          <w:tcPr>
            <w:tcW w:w="9855" w:type="dxa"/>
            <w:hideMark/>
          </w:tcPr>
          <w:p w14:paraId="4AA0DB91" w14:textId="4EDABC76" w:rsidR="00D0043E" w:rsidRPr="00626235" w:rsidRDefault="00D0043E" w:rsidP="00D0043E">
            <w:pPr>
              <w:pStyle w:val="List1"/>
              <w:rPr>
                <w:rFonts w:ascii="Arial" w:hAnsi="Arial"/>
              </w:rPr>
            </w:pPr>
            <w:r w:rsidRPr="00626235">
              <w:rPr>
                <w:rFonts w:ascii="Arial" w:hAnsi="Arial"/>
              </w:rPr>
              <w:t>Previous stallholders will be given priority on applications received before 2</w:t>
            </w:r>
            <w:r w:rsidR="00330E5C" w:rsidRPr="00626235">
              <w:rPr>
                <w:rFonts w:ascii="Arial" w:hAnsi="Arial"/>
              </w:rPr>
              <w:t>9</w:t>
            </w:r>
            <w:r w:rsidRPr="00626235">
              <w:rPr>
                <w:rFonts w:ascii="Arial" w:hAnsi="Arial"/>
              </w:rPr>
              <w:t xml:space="preserve"> March 202</w:t>
            </w:r>
            <w:r w:rsidR="00330E5C" w:rsidRPr="00626235">
              <w:rPr>
                <w:rFonts w:ascii="Arial" w:hAnsi="Arial"/>
              </w:rPr>
              <w:t>1</w:t>
            </w:r>
            <w:r w:rsidRPr="00626235">
              <w:rPr>
                <w:rFonts w:ascii="Arial" w:hAnsi="Arial"/>
              </w:rPr>
              <w:t xml:space="preserve"> - all other applications will be given priority in order of receipt of form and fee.</w:t>
            </w:r>
          </w:p>
        </w:tc>
      </w:tr>
      <w:tr w:rsidR="00D0043E" w:rsidRPr="00626235" w14:paraId="5493D6B0" w14:textId="77777777" w:rsidTr="00D0043E">
        <w:tc>
          <w:tcPr>
            <w:tcW w:w="9855" w:type="dxa"/>
            <w:hideMark/>
          </w:tcPr>
          <w:p w14:paraId="58BFE3D2" w14:textId="77777777" w:rsidR="00D0043E" w:rsidRPr="00626235" w:rsidRDefault="00D0043E" w:rsidP="00D0043E">
            <w:pPr>
              <w:pStyle w:val="List1"/>
              <w:rPr>
                <w:rFonts w:ascii="Arial" w:hAnsi="Arial"/>
              </w:rPr>
            </w:pPr>
            <w:r w:rsidRPr="00626235">
              <w:rPr>
                <w:rFonts w:ascii="Arial" w:hAnsi="Arial"/>
              </w:rPr>
              <w:t xml:space="preserve">All litter from stalls must be bagged and removed by the stallholder (bags will be provided). </w:t>
            </w:r>
          </w:p>
        </w:tc>
      </w:tr>
      <w:tr w:rsidR="00D0043E" w:rsidRPr="00626235" w14:paraId="05C2B2FF" w14:textId="77777777" w:rsidTr="00D0043E">
        <w:tc>
          <w:tcPr>
            <w:tcW w:w="9855" w:type="dxa"/>
            <w:hideMark/>
          </w:tcPr>
          <w:p w14:paraId="46A01141" w14:textId="77777777" w:rsidR="00D0043E" w:rsidRPr="00626235" w:rsidRDefault="00D0043E" w:rsidP="00D0043E">
            <w:pPr>
              <w:pStyle w:val="List1"/>
              <w:rPr>
                <w:rFonts w:ascii="Arial" w:hAnsi="Arial"/>
              </w:rPr>
            </w:pPr>
            <w:r w:rsidRPr="00626235">
              <w:rPr>
                <w:rFonts w:ascii="Arial" w:hAnsi="Arial"/>
              </w:rPr>
              <w:t xml:space="preserve">Stallholders may not erect stalls before 8.30 am or depart before the end of the market, 3.00 pm, owing to Traffic Order restrictions. </w:t>
            </w:r>
          </w:p>
        </w:tc>
      </w:tr>
    </w:tbl>
    <w:p w14:paraId="7D3400CF" w14:textId="77777777" w:rsidR="009F2312" w:rsidRPr="00626235" w:rsidRDefault="009F2312" w:rsidP="00D0043E">
      <w:pPr>
        <w:rPr>
          <w:rFonts w:ascii="Arial" w:hAnsi="Arial" w:cs="Arial"/>
          <w:b/>
          <w:sz w:val="28"/>
          <w:szCs w:val="28"/>
        </w:rPr>
      </w:pPr>
    </w:p>
    <w:sectPr w:rsidR="009F2312" w:rsidRPr="00626235" w:rsidSect="00F04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7516" w14:textId="77777777" w:rsidR="00F94308" w:rsidRDefault="00F94308">
      <w:r>
        <w:separator/>
      </w:r>
    </w:p>
  </w:endnote>
  <w:endnote w:type="continuationSeparator" w:id="0">
    <w:p w14:paraId="53828EAC" w14:textId="77777777" w:rsidR="00F94308" w:rsidRDefault="00F9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9AB1" w14:textId="77777777" w:rsidR="00DA16BF" w:rsidRDefault="00DA1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-1802380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8FBDC" w14:textId="793D934D" w:rsidR="00726A14" w:rsidRPr="00726A14" w:rsidRDefault="00726A14">
        <w:pPr>
          <w:pStyle w:val="Footer"/>
          <w:jc w:val="right"/>
          <w:rPr>
            <w:rFonts w:ascii="Verdana" w:hAnsi="Verdana"/>
            <w:sz w:val="18"/>
            <w:szCs w:val="18"/>
          </w:rPr>
        </w:pPr>
        <w:r w:rsidRPr="00726A14">
          <w:rPr>
            <w:rFonts w:ascii="Verdana" w:hAnsi="Verdana"/>
            <w:sz w:val="18"/>
            <w:szCs w:val="18"/>
          </w:rPr>
          <w:fldChar w:fldCharType="begin"/>
        </w:r>
        <w:r w:rsidRPr="00726A1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726A14">
          <w:rPr>
            <w:rFonts w:ascii="Verdana" w:hAnsi="Verdana"/>
            <w:sz w:val="18"/>
            <w:szCs w:val="18"/>
          </w:rPr>
          <w:fldChar w:fldCharType="separate"/>
        </w:r>
        <w:r w:rsidRPr="00726A14">
          <w:rPr>
            <w:rFonts w:ascii="Verdana" w:hAnsi="Verdana"/>
            <w:noProof/>
            <w:sz w:val="18"/>
            <w:szCs w:val="18"/>
          </w:rPr>
          <w:t>2</w:t>
        </w:r>
        <w:r w:rsidRPr="00726A14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14:paraId="592EF06D" w14:textId="71B975DB" w:rsidR="00F04F10" w:rsidRPr="00726A14" w:rsidRDefault="00726A14">
    <w:pPr>
      <w:pStyle w:val="Footer"/>
      <w:rPr>
        <w:rFonts w:ascii="Verdana" w:hAnsi="Verdana" w:cs="Arial"/>
        <w:sz w:val="18"/>
        <w:szCs w:val="18"/>
      </w:rPr>
    </w:pPr>
    <w:r w:rsidRPr="00726A14">
      <w:rPr>
        <w:rFonts w:ascii="Verdana" w:hAnsi="Verdana" w:cs="Arial"/>
        <w:sz w:val="18"/>
        <w:szCs w:val="18"/>
      </w:rPr>
      <w:fldChar w:fldCharType="begin"/>
    </w:r>
    <w:r w:rsidRPr="00726A14">
      <w:rPr>
        <w:rFonts w:ascii="Verdana" w:hAnsi="Verdana" w:cs="Arial"/>
        <w:sz w:val="18"/>
        <w:szCs w:val="18"/>
      </w:rPr>
      <w:instrText xml:space="preserve"> FILENAME \p \* MERGEFORMAT </w:instrText>
    </w:r>
    <w:r w:rsidRPr="00726A14">
      <w:rPr>
        <w:rFonts w:ascii="Verdana" w:hAnsi="Verdana" w:cs="Arial"/>
        <w:sz w:val="18"/>
        <w:szCs w:val="18"/>
      </w:rPr>
      <w:fldChar w:fldCharType="separate"/>
    </w:r>
    <w:r w:rsidRPr="00726A14">
      <w:rPr>
        <w:rFonts w:ascii="Verdana" w:hAnsi="Verdana" w:cs="Arial"/>
        <w:noProof/>
        <w:sz w:val="18"/>
        <w:szCs w:val="18"/>
      </w:rPr>
      <w:t>C:\Users\assistant\Documents\CDPC\WORD\template.docx</w:t>
    </w:r>
    <w:r w:rsidRPr="00726A14">
      <w:rPr>
        <w:rFonts w:ascii="Verdana" w:hAnsi="Verdana" w:cs="Arial"/>
        <w:sz w:val="18"/>
        <w:szCs w:val="18"/>
      </w:rPr>
      <w:fldChar w:fldCharType="end"/>
    </w:r>
  </w:p>
  <w:p w14:paraId="72EB4F3D" w14:textId="14658D1A" w:rsidR="00726A14" w:rsidRPr="00726A14" w:rsidRDefault="00DA16BF" w:rsidP="00DA16BF">
    <w:pPr>
      <w:pStyle w:val="Foo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Approved January 2021 – Review January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4524" w14:textId="7585B366" w:rsidR="009254FE" w:rsidRDefault="00F94308">
    <w:pPr>
      <w:pStyle w:val="Footer"/>
    </w:pPr>
    <w:fldSimple w:instr=" FILENAME \p \* MERGEFORMAT ">
      <w:r w:rsidR="000108C2">
        <w:rPr>
          <w:noProof/>
        </w:rPr>
        <w:t>P:\Documents\Statutory functions\Policy documents\2019\Adopted\CCTV Policy.docx</w:t>
      </w:r>
    </w:fldSimple>
  </w:p>
  <w:p w14:paraId="3CCA50A0" w14:textId="525E9263" w:rsidR="009254FE" w:rsidRDefault="009254FE">
    <w:pPr>
      <w:pStyle w:val="Footer"/>
    </w:pPr>
    <w:r>
      <w:t xml:space="preserve">Adopted </w:t>
    </w:r>
    <w:r w:rsidR="00D320EA">
      <w:t>Nov 2019</w:t>
    </w:r>
  </w:p>
  <w:p w14:paraId="5EDA7AEE" w14:textId="77777777" w:rsidR="005F6978" w:rsidRDefault="005F6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2D07" w14:textId="77777777" w:rsidR="00F94308" w:rsidRDefault="00F94308">
      <w:r>
        <w:separator/>
      </w:r>
    </w:p>
  </w:footnote>
  <w:footnote w:type="continuationSeparator" w:id="0">
    <w:p w14:paraId="06189C42" w14:textId="77777777" w:rsidR="00F94308" w:rsidRDefault="00F9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BE35" w14:textId="77777777" w:rsidR="00DA16BF" w:rsidRDefault="00DA1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CE7C" w14:textId="77777777" w:rsidR="00DA16BF" w:rsidRDefault="00DA16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951"/>
      <w:gridCol w:w="7371"/>
    </w:tblGrid>
    <w:tr w:rsidR="00823482" w14:paraId="1AB9EF59" w14:textId="77777777">
      <w:tc>
        <w:tcPr>
          <w:tcW w:w="1951" w:type="dxa"/>
        </w:tcPr>
        <w:p w14:paraId="06A31CD1" w14:textId="77777777" w:rsidR="00823482" w:rsidRDefault="00823482">
          <w:pPr>
            <w:jc w:val="center"/>
          </w:pPr>
          <w:r>
            <w:object w:dxaOrig="1368" w:dyaOrig="1632" w14:anchorId="178D02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4pt;height:81.6pt">
                <v:imagedata r:id="rId1" o:title=""/>
              </v:shape>
              <o:OLEObject Type="Embed" ProgID="CDraw" ShapeID="_x0000_i1025" DrawAspect="Content" ObjectID="_1680418421" r:id="rId2"/>
            </w:object>
          </w:r>
        </w:p>
      </w:tc>
      <w:tc>
        <w:tcPr>
          <w:tcW w:w="7371" w:type="dxa"/>
        </w:tcPr>
        <w:p w14:paraId="3A953706" w14:textId="77777777" w:rsidR="00823482" w:rsidRDefault="00823482">
          <w:pPr>
            <w:pStyle w:val="Heading1"/>
            <w:spacing w:before="12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CASTLE DONINGTON PARISH COUNCIL</w:t>
          </w:r>
        </w:p>
        <w:p w14:paraId="096CA465" w14:textId="77777777" w:rsidR="00823482" w:rsidRDefault="005F6978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The Community Hub, 101 Bondgate,</w:t>
          </w:r>
          <w:r w:rsidR="00823482">
            <w:rPr>
              <w:rFonts w:ascii="Arial" w:hAnsi="Arial"/>
            </w:rPr>
            <w:t xml:space="preserve"> Castle Donington, DE74 2N</w:t>
          </w:r>
          <w:r>
            <w:rPr>
              <w:rFonts w:ascii="Arial" w:hAnsi="Arial"/>
            </w:rPr>
            <w:t>R</w:t>
          </w:r>
        </w:p>
        <w:p w14:paraId="27EB678C" w14:textId="77777777" w:rsidR="00823482" w:rsidRDefault="00823482">
          <w:pPr>
            <w:pStyle w:val="Heading3"/>
          </w:pPr>
          <w:r>
            <w:t>Telephone (01332) 810432</w:t>
          </w:r>
        </w:p>
        <w:p w14:paraId="0CF029D3" w14:textId="77777777" w:rsidR="00823482" w:rsidRDefault="00823482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Email: </w:t>
          </w:r>
          <w:smartTag w:uri="urn:schemas-microsoft-com:office:smarttags" w:element="PersonName">
            <w:r>
              <w:rPr>
                <w:rFonts w:ascii="Arial" w:hAnsi="Arial"/>
                <w:b/>
              </w:rPr>
              <w:t>clerk@cdpc.org.uk</w:t>
            </w:r>
          </w:smartTag>
        </w:p>
        <w:p w14:paraId="74812D76" w14:textId="77777777" w:rsidR="00823482" w:rsidRDefault="00823482">
          <w:pPr>
            <w:spacing w:before="60" w:after="120"/>
            <w:jc w:val="right"/>
          </w:pPr>
          <w:r>
            <w:rPr>
              <w:rFonts w:ascii="Arial" w:hAnsi="Arial"/>
            </w:rPr>
            <w:t>Clerk: Ms Fiona M. Palmer</w:t>
          </w:r>
          <w:r>
            <w:t xml:space="preserve"> </w:t>
          </w:r>
        </w:p>
      </w:tc>
    </w:tr>
  </w:tbl>
  <w:p w14:paraId="6A1FD6F6" w14:textId="77777777" w:rsidR="00823482" w:rsidRDefault="00823482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CD0"/>
    <w:multiLevelType w:val="hybridMultilevel"/>
    <w:tmpl w:val="13B0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2E34"/>
    <w:multiLevelType w:val="hybridMultilevel"/>
    <w:tmpl w:val="65B692EE"/>
    <w:lvl w:ilvl="0" w:tplc="D7F80364">
      <w:start w:val="1"/>
      <w:numFmt w:val="decimal"/>
      <w:lvlText w:val="%1"/>
      <w:lvlJc w:val="left"/>
      <w:pPr>
        <w:tabs>
          <w:tab w:val="num" w:pos="1102"/>
        </w:tabs>
        <w:ind w:left="110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" w15:restartNumberingAfterBreak="0">
    <w:nsid w:val="207F6BFE"/>
    <w:multiLevelType w:val="hybridMultilevel"/>
    <w:tmpl w:val="2B141D64"/>
    <w:lvl w:ilvl="0" w:tplc="FE860B8C">
      <w:start w:val="1"/>
      <w:numFmt w:val="decimal"/>
      <w:pStyle w:val="List1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4374F"/>
    <w:multiLevelType w:val="hybridMultilevel"/>
    <w:tmpl w:val="13C2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676BD"/>
    <w:multiLevelType w:val="hybridMultilevel"/>
    <w:tmpl w:val="91A6298C"/>
    <w:lvl w:ilvl="0" w:tplc="55308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462A3"/>
    <w:multiLevelType w:val="hybridMultilevel"/>
    <w:tmpl w:val="8216E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9B"/>
    <w:rsid w:val="000108C2"/>
    <w:rsid w:val="000300B4"/>
    <w:rsid w:val="0006488C"/>
    <w:rsid w:val="0007190E"/>
    <w:rsid w:val="000A583F"/>
    <w:rsid w:val="000D37E2"/>
    <w:rsid w:val="00105FD4"/>
    <w:rsid w:val="00145BC4"/>
    <w:rsid w:val="00215095"/>
    <w:rsid w:val="0027221B"/>
    <w:rsid w:val="0032755B"/>
    <w:rsid w:val="00330E5C"/>
    <w:rsid w:val="00334A67"/>
    <w:rsid w:val="00362072"/>
    <w:rsid w:val="003837E3"/>
    <w:rsid w:val="003F0C04"/>
    <w:rsid w:val="00436E5E"/>
    <w:rsid w:val="004561D3"/>
    <w:rsid w:val="0045723D"/>
    <w:rsid w:val="00577A97"/>
    <w:rsid w:val="00591E13"/>
    <w:rsid w:val="005F6978"/>
    <w:rsid w:val="00621960"/>
    <w:rsid w:val="00626235"/>
    <w:rsid w:val="00630CB1"/>
    <w:rsid w:val="00726A14"/>
    <w:rsid w:val="0075611A"/>
    <w:rsid w:val="00757CEE"/>
    <w:rsid w:val="00794B62"/>
    <w:rsid w:val="007B6EB0"/>
    <w:rsid w:val="007E2C21"/>
    <w:rsid w:val="00823482"/>
    <w:rsid w:val="00825AB9"/>
    <w:rsid w:val="008606F9"/>
    <w:rsid w:val="009254FE"/>
    <w:rsid w:val="0093214F"/>
    <w:rsid w:val="00952E9A"/>
    <w:rsid w:val="0098043B"/>
    <w:rsid w:val="00993B79"/>
    <w:rsid w:val="009E749D"/>
    <w:rsid w:val="009F2312"/>
    <w:rsid w:val="009F2F1F"/>
    <w:rsid w:val="00A771CF"/>
    <w:rsid w:val="00AC6094"/>
    <w:rsid w:val="00BA0851"/>
    <w:rsid w:val="00BF178E"/>
    <w:rsid w:val="00C62329"/>
    <w:rsid w:val="00C62717"/>
    <w:rsid w:val="00C9616E"/>
    <w:rsid w:val="00CA0658"/>
    <w:rsid w:val="00CE14B5"/>
    <w:rsid w:val="00D0043E"/>
    <w:rsid w:val="00D23A9B"/>
    <w:rsid w:val="00D320EA"/>
    <w:rsid w:val="00D54DD4"/>
    <w:rsid w:val="00D67DB6"/>
    <w:rsid w:val="00D82F95"/>
    <w:rsid w:val="00DA16BF"/>
    <w:rsid w:val="00DF375F"/>
    <w:rsid w:val="00E753A4"/>
    <w:rsid w:val="00E80E27"/>
    <w:rsid w:val="00EA03CA"/>
    <w:rsid w:val="00ED148D"/>
    <w:rsid w:val="00F036D9"/>
    <w:rsid w:val="00F04F10"/>
    <w:rsid w:val="00F5130E"/>
    <w:rsid w:val="00F75AA1"/>
    <w:rsid w:val="00F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."/>
  <w:listSeparator w:val=","/>
  <w14:docId w14:val="01B3C526"/>
  <w15:docId w15:val="{B7472E4E-249D-4475-BE95-31DC2FF2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F1F"/>
    <w:pPr>
      <w:spacing w:after="160" w:line="259" w:lineRule="auto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F1F"/>
    <w:pPr>
      <w:keepNext/>
      <w:spacing w:before="480" w:after="60" w:line="240" w:lineRule="auto"/>
      <w:outlineLvl w:val="0"/>
    </w:pPr>
    <w:rPr>
      <w:rFonts w:eastAsia="Times New Roman" w:cs="Times New Roman"/>
      <w:b/>
      <w:kern w:val="28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2F1F"/>
    <w:pPr>
      <w:keepNext/>
      <w:spacing w:before="240" w:after="60" w:line="240" w:lineRule="auto"/>
      <w:outlineLvl w:val="1"/>
    </w:pPr>
    <w:rPr>
      <w:rFonts w:eastAsia="Times New Roman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2F1F"/>
    <w:pPr>
      <w:keepNext/>
      <w:spacing w:after="0" w:line="240" w:lineRule="auto"/>
      <w:outlineLvl w:val="2"/>
    </w:pPr>
    <w:rPr>
      <w:rFonts w:eastAsia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F2F1F"/>
    <w:rPr>
      <w:rFonts w:ascii="Verdana" w:hAnsi="Verdana"/>
      <w:b/>
      <w:kern w:val="28"/>
      <w:sz w:val="24"/>
    </w:rPr>
  </w:style>
  <w:style w:type="character" w:customStyle="1" w:styleId="Heading2Char">
    <w:name w:val="Heading 2 Char"/>
    <w:link w:val="Heading2"/>
    <w:uiPriority w:val="99"/>
    <w:locked/>
    <w:rsid w:val="009F2F1F"/>
    <w:rPr>
      <w:rFonts w:ascii="Verdana" w:hAnsi="Verdana"/>
      <w:b/>
      <w:sz w:val="24"/>
    </w:rPr>
  </w:style>
  <w:style w:type="character" w:customStyle="1" w:styleId="Heading3Char">
    <w:name w:val="Heading 3 Char"/>
    <w:link w:val="Heading3"/>
    <w:uiPriority w:val="99"/>
    <w:locked/>
    <w:rsid w:val="009F2F1F"/>
    <w:rPr>
      <w:rFonts w:ascii="Verdana" w:hAnsi="Verdana"/>
      <w:b/>
      <w:sz w:val="24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next w:val="Normal"/>
    <w:link w:val="TitleChar"/>
    <w:qFormat/>
    <w:locked/>
    <w:rsid w:val="0075611A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75611A"/>
    <w:rPr>
      <w:rFonts w:ascii="Verdana" w:eastAsiaTheme="majorEastAsia" w:hAnsi="Verdana" w:cstheme="majorBidi"/>
      <w:b/>
      <w:spacing w:val="-10"/>
      <w:kern w:val="28"/>
      <w:sz w:val="28"/>
      <w:szCs w:val="56"/>
      <w:u w:val="single"/>
      <w:lang w:eastAsia="en-US"/>
    </w:rPr>
  </w:style>
  <w:style w:type="character" w:styleId="Strong">
    <w:name w:val="Strong"/>
    <w:basedOn w:val="DefaultParagraphFont"/>
    <w:qFormat/>
    <w:locked/>
    <w:rsid w:val="009F2F1F"/>
    <w:rPr>
      <w:rFonts w:ascii="Verdana" w:hAnsi="Verdan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F2F1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F1F"/>
    <w:rPr>
      <w:rFonts w:ascii="Verdana" w:eastAsiaTheme="minorHAnsi" w:hAnsi="Verdana" w:cstheme="minorBidi"/>
      <w:i/>
      <w:iCs/>
      <w:color w:val="404040" w:themeColor="text1" w:themeTint="BF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9F231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F2312"/>
    <w:rPr>
      <w:rFonts w:ascii="Arial" w:hAnsi="Arial"/>
      <w:sz w:val="24"/>
      <w:lang w:val="en-US" w:eastAsia="en-US"/>
    </w:rPr>
  </w:style>
  <w:style w:type="paragraph" w:customStyle="1" w:styleId="Default">
    <w:name w:val="Default"/>
    <w:link w:val="DefaultChar"/>
    <w:rsid w:val="008606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ist1">
    <w:name w:val="List1"/>
    <w:basedOn w:val="Default"/>
    <w:link w:val="listChar"/>
    <w:autoRedefine/>
    <w:qFormat/>
    <w:rsid w:val="00D0043E"/>
    <w:pPr>
      <w:numPr>
        <w:numId w:val="6"/>
      </w:numPr>
      <w:spacing w:after="147"/>
    </w:pPr>
    <w:rPr>
      <w:rFonts w:ascii="Verdana" w:hAnsi="Verdana"/>
      <w:color w:val="auto"/>
      <w:szCs w:val="28"/>
    </w:rPr>
  </w:style>
  <w:style w:type="character" w:customStyle="1" w:styleId="DefaultChar">
    <w:name w:val="Default Char"/>
    <w:basedOn w:val="DefaultParagraphFont"/>
    <w:link w:val="Default"/>
    <w:rsid w:val="008606F9"/>
    <w:rPr>
      <w:rFonts w:ascii="Arial" w:hAnsi="Arial" w:cs="Arial"/>
      <w:color w:val="000000"/>
      <w:sz w:val="24"/>
      <w:szCs w:val="24"/>
      <w:lang w:val="en-US"/>
    </w:rPr>
  </w:style>
  <w:style w:type="character" w:customStyle="1" w:styleId="listChar">
    <w:name w:val="list Char"/>
    <w:basedOn w:val="DefaultChar"/>
    <w:link w:val="List1"/>
    <w:rsid w:val="00D0043E"/>
    <w:rPr>
      <w:rFonts w:ascii="Verdana" w:hAnsi="Verdana" w:cs="Arial"/>
      <w:color w:val="000000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.CDPC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4</TotalTime>
  <Pages>2</Pages>
  <Words>437</Words>
  <Characters>2224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Castle Donington Parish Coun.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assistant</cp:lastModifiedBy>
  <cp:revision>2</cp:revision>
  <cp:lastPrinted>2020-01-08T12:01:00Z</cp:lastPrinted>
  <dcterms:created xsi:type="dcterms:W3CDTF">2021-04-20T09:07:00Z</dcterms:created>
  <dcterms:modified xsi:type="dcterms:W3CDTF">2021-04-20T09:07:00Z</dcterms:modified>
</cp:coreProperties>
</file>