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6017EF9D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A34255">
        <w:rPr>
          <w:rFonts w:ascii="Verdana" w:hAnsi="Verdana"/>
          <w:sz w:val="22"/>
          <w:szCs w:val="22"/>
        </w:rPr>
        <w:t>9</w:t>
      </w:r>
      <w:r w:rsidR="00847060">
        <w:rPr>
          <w:rFonts w:ascii="Verdana" w:hAnsi="Verdana"/>
          <w:sz w:val="22"/>
          <w:szCs w:val="22"/>
        </w:rPr>
        <w:t xml:space="preserve"> May 202</w:t>
      </w:r>
      <w:r w:rsidR="00A34255">
        <w:rPr>
          <w:rFonts w:ascii="Verdana" w:hAnsi="Verdana"/>
          <w:sz w:val="22"/>
          <w:szCs w:val="22"/>
        </w:rPr>
        <w:t>3</w:t>
      </w:r>
    </w:p>
    <w:p w14:paraId="416B6541" w14:textId="77777777" w:rsidR="00A271B4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1267DE1B" w:rsidR="003D4936" w:rsidRPr="00BE2C4C" w:rsidRDefault="00D747B9" w:rsidP="00A271B4">
      <w:pPr>
        <w:pStyle w:val="Ref"/>
        <w:tabs>
          <w:tab w:val="center" w:pos="5103"/>
          <w:tab w:val="right" w:pos="10207"/>
        </w:tabs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</w:t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15E5976B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 xml:space="preserve">Time/Date: </w:t>
      </w:r>
      <w:r w:rsidRPr="00FB2AFC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 xml:space="preserve">   </w:t>
      </w:r>
      <w:r w:rsidR="00DA5C22">
        <w:rPr>
          <w:rFonts w:ascii="Verdana" w:hAnsi="Verdana"/>
          <w:b/>
          <w:i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A34255">
        <w:rPr>
          <w:rFonts w:ascii="Verdana" w:hAnsi="Verdana"/>
          <w:b/>
          <w:i/>
        </w:rPr>
        <w:t>18</w:t>
      </w:r>
      <w:r w:rsidR="002317AE">
        <w:rPr>
          <w:rFonts w:ascii="Verdana" w:hAnsi="Verdana"/>
          <w:b/>
          <w:i/>
        </w:rPr>
        <w:t xml:space="preserve"> May</w:t>
      </w:r>
      <w:r w:rsidR="00B704EC" w:rsidRPr="00FB2AFC">
        <w:rPr>
          <w:rFonts w:ascii="Verdana" w:hAnsi="Verdana"/>
          <w:b/>
          <w:i/>
        </w:rPr>
        <w:t xml:space="preserve"> 202</w:t>
      </w:r>
      <w:r w:rsidR="00A34255">
        <w:rPr>
          <w:rFonts w:ascii="Verdana" w:hAnsi="Verdana"/>
          <w:b/>
          <w:i/>
        </w:rPr>
        <w:t>3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6BAA4C3A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DA5C22">
        <w:rPr>
          <w:rFonts w:ascii="Verdana" w:hAnsi="Verdana"/>
        </w:rPr>
        <w:tab/>
      </w:r>
      <w:r w:rsidR="00847060">
        <w:rPr>
          <w:rFonts w:ascii="Verdana" w:hAnsi="Verdana"/>
          <w:b/>
          <w:bCs/>
        </w:rPr>
        <w:t>The Community Hub, 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2B28C7C" w14:textId="77777777" w:rsidR="00172D3F" w:rsidRPr="00172D3F" w:rsidRDefault="00172D3F" w:rsidP="00172D3F">
      <w:pPr>
        <w:rPr>
          <w:rFonts w:ascii="Verdana" w:eastAsiaTheme="minorHAnsi" w:hAnsi="Verdana" w:cstheme="minorBidi"/>
          <w:i/>
          <w:iCs/>
          <w:szCs w:val="24"/>
          <w:lang w:val="en-US" w:eastAsia="en-US"/>
        </w:rPr>
      </w:pPr>
      <w:r w:rsidRPr="00172D3F">
        <w:rPr>
          <w:rFonts w:ascii="Verdana" w:eastAsiaTheme="minorHAnsi" w:hAnsi="Verdana" w:cstheme="minorBidi"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42F7C708" w14:textId="369B5666" w:rsidR="00F95514" w:rsidRDefault="00F9551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2D2D87E4" w14:textId="77777777" w:rsidR="00A271B4" w:rsidRDefault="00A271B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04E4E64" w14:textId="448EAD60" w:rsidR="00F95514" w:rsidRPr="00172D3F" w:rsidRDefault="00F95514" w:rsidP="00F95514">
      <w:pPr>
        <w:jc w:val="center"/>
        <w:rPr>
          <w:rFonts w:ascii="Verdana" w:hAnsi="Verdana"/>
          <w:b/>
          <w:bCs/>
          <w:i/>
          <w:szCs w:val="24"/>
          <w:u w:val="single"/>
        </w:rPr>
      </w:pPr>
      <w:r w:rsidRPr="00172D3F">
        <w:rPr>
          <w:rFonts w:ascii="Verdana" w:hAnsi="Verdana"/>
          <w:b/>
          <w:bCs/>
          <w:i/>
          <w:szCs w:val="24"/>
          <w:u w:val="single"/>
        </w:rPr>
        <w:t>AGENDA</w:t>
      </w:r>
    </w:p>
    <w:p w14:paraId="309E151E" w14:textId="77777777" w:rsidR="00F95514" w:rsidRPr="00F95514" w:rsidRDefault="00F95514" w:rsidP="00F95514">
      <w:pPr>
        <w:jc w:val="center"/>
        <w:rPr>
          <w:rFonts w:ascii="Verdana" w:hAnsi="Verdana"/>
          <w:b/>
          <w:bCs/>
          <w:i/>
          <w:sz w:val="22"/>
          <w:szCs w:val="22"/>
          <w:u w:val="single"/>
        </w:rPr>
      </w:pPr>
    </w:p>
    <w:p w14:paraId="61FD3022" w14:textId="672A23F6" w:rsidR="00F95514" w:rsidRPr="00F95514" w:rsidRDefault="00F95514" w:rsidP="00F95514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To elect a Chairman for the year and to sign the declaration of office</w:t>
      </w:r>
    </w:p>
    <w:p w14:paraId="492C736D" w14:textId="77777777" w:rsidR="00F95514" w:rsidRPr="00F95514" w:rsidRDefault="00F95514" w:rsidP="00F95514">
      <w:pPr>
        <w:rPr>
          <w:rFonts w:ascii="Verdana" w:hAnsi="Verdana"/>
          <w:b/>
          <w:i/>
          <w:szCs w:val="24"/>
        </w:rPr>
      </w:pPr>
    </w:p>
    <w:p w14:paraId="4954E5BA" w14:textId="77777777" w:rsidR="00F95514" w:rsidRPr="00F95514" w:rsidRDefault="00F95514" w:rsidP="00F95514">
      <w:p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2. </w:t>
      </w:r>
      <w:r w:rsidRPr="00F95514">
        <w:rPr>
          <w:rFonts w:ascii="Verdana" w:hAnsi="Verdana"/>
          <w:szCs w:val="24"/>
        </w:rPr>
        <w:tab/>
        <w:t xml:space="preserve">Apologies for absence to be received and accepted by the Parish Council </w:t>
      </w:r>
    </w:p>
    <w:p w14:paraId="58FDF533" w14:textId="77777777" w:rsidR="00F95514" w:rsidRPr="00F95514" w:rsidRDefault="00F95514" w:rsidP="00F95514">
      <w:pPr>
        <w:rPr>
          <w:rFonts w:ascii="Verdana" w:hAnsi="Verdana"/>
          <w:szCs w:val="24"/>
        </w:rPr>
      </w:pPr>
    </w:p>
    <w:p w14:paraId="50043524" w14:textId="77777777" w:rsidR="00F95514" w:rsidRDefault="00F95514" w:rsidP="00F95514">
      <w:p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3.</w:t>
      </w:r>
      <w:r w:rsidRPr="00F95514">
        <w:rPr>
          <w:rFonts w:ascii="Verdana" w:hAnsi="Verdana"/>
          <w:szCs w:val="24"/>
        </w:rPr>
        <w:tab/>
        <w:t xml:space="preserve">Disclosures of Interest – Under the Code of Conduct members are reminded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 xml:space="preserve">that in disclosing an </w:t>
      </w:r>
      <w:r w:rsidRPr="00F95514">
        <w:rPr>
          <w:rFonts w:ascii="Verdana" w:hAnsi="Verdana"/>
          <w:szCs w:val="24"/>
        </w:rPr>
        <w:tab/>
        <w:t xml:space="preserve">interest the nature of the interest should be clear in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respect of items on the agenda</w:t>
      </w:r>
    </w:p>
    <w:p w14:paraId="1F732C0C" w14:textId="77777777" w:rsidR="00F95514" w:rsidRDefault="00F95514" w:rsidP="00F95514">
      <w:pPr>
        <w:rPr>
          <w:rFonts w:ascii="Verdana" w:hAnsi="Verdana"/>
          <w:szCs w:val="24"/>
        </w:rPr>
      </w:pPr>
    </w:p>
    <w:p w14:paraId="6E76B6D0" w14:textId="06A7F591" w:rsidR="00F95514" w:rsidRPr="00F95514" w:rsidRDefault="00F95514" w:rsidP="00F95514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4.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To elect a Vice-Chairman for the year and to sign the declaration of office</w:t>
      </w:r>
    </w:p>
    <w:p w14:paraId="5B50329C" w14:textId="77777777" w:rsidR="00F95514" w:rsidRPr="00F95514" w:rsidRDefault="00F95514" w:rsidP="00F95514">
      <w:pPr>
        <w:rPr>
          <w:rFonts w:ascii="Verdana" w:hAnsi="Verdana"/>
          <w:szCs w:val="24"/>
        </w:rPr>
      </w:pPr>
    </w:p>
    <w:p w14:paraId="2EB27DFD" w14:textId="42C8F4F3" w:rsidR="00F95514" w:rsidRPr="00F95514" w:rsidRDefault="00F95514" w:rsidP="00F95514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5.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Appointment of members to existing Committees (Planning, Amenities</w:t>
      </w:r>
      <w:r w:rsidRPr="00F95514">
        <w:rPr>
          <w:rFonts w:ascii="Verdana" w:hAnsi="Verdana"/>
          <w:b/>
          <w:i/>
          <w:szCs w:val="24"/>
        </w:rPr>
        <w:t xml:space="preserve"> </w:t>
      </w:r>
      <w:r w:rsidRPr="00F95514">
        <w:rPr>
          <w:rFonts w:ascii="Verdana" w:hAnsi="Verdana"/>
          <w:szCs w:val="24"/>
        </w:rPr>
        <w:t xml:space="preserve">and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Recreation</w:t>
      </w:r>
      <w:r w:rsidRPr="00F95514">
        <w:rPr>
          <w:rFonts w:ascii="Verdana" w:hAnsi="Verdana"/>
          <w:bCs/>
          <w:iCs/>
          <w:szCs w:val="24"/>
        </w:rPr>
        <w:t xml:space="preserve">) </w:t>
      </w:r>
    </w:p>
    <w:p w14:paraId="10981B4B" w14:textId="77777777" w:rsidR="00F95514" w:rsidRPr="00F95514" w:rsidRDefault="00F95514" w:rsidP="00F95514">
      <w:pPr>
        <w:rPr>
          <w:rFonts w:ascii="Verdana" w:hAnsi="Verdana"/>
          <w:szCs w:val="24"/>
        </w:rPr>
      </w:pPr>
    </w:p>
    <w:p w14:paraId="365BD18E" w14:textId="6D6A59BD" w:rsidR="00F95514" w:rsidRPr="00F95514" w:rsidRDefault="00F95514" w:rsidP="00F95514">
      <w:pPr>
        <w:widowControl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6.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 xml:space="preserve">To elect a Committee Chairman for the year and to sign the declaration of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office</w:t>
      </w:r>
    </w:p>
    <w:p w14:paraId="7B830F19" w14:textId="77777777" w:rsidR="00F95514" w:rsidRPr="00F95514" w:rsidRDefault="00F95514" w:rsidP="00F95514">
      <w:pPr>
        <w:widowControl w:val="0"/>
        <w:rPr>
          <w:rFonts w:ascii="Verdana" w:hAnsi="Verdana"/>
          <w:szCs w:val="24"/>
        </w:rPr>
      </w:pPr>
    </w:p>
    <w:p w14:paraId="6DE71C1A" w14:textId="08C6E5A1" w:rsidR="00F95514" w:rsidRDefault="00F95514" w:rsidP="00F95514">
      <w:pPr>
        <w:widowControl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7</w:t>
      </w:r>
      <w:r w:rsidRPr="00F95514">
        <w:rPr>
          <w:rFonts w:ascii="Verdana" w:hAnsi="Verdana"/>
          <w:szCs w:val="24"/>
        </w:rPr>
        <w:t xml:space="preserve">. </w:t>
      </w:r>
      <w:r w:rsidRPr="00F95514">
        <w:rPr>
          <w:rFonts w:ascii="Verdana" w:hAnsi="Verdana"/>
          <w:szCs w:val="24"/>
        </w:rPr>
        <w:tab/>
        <w:t xml:space="preserve">To elect a Committee Vice-Chairman for the year and to sign the declaration </w:t>
      </w:r>
      <w:r>
        <w:rPr>
          <w:rFonts w:ascii="Verdana" w:hAnsi="Verdana"/>
          <w:szCs w:val="24"/>
        </w:rPr>
        <w:tab/>
      </w:r>
      <w:r w:rsidRPr="00F95514">
        <w:rPr>
          <w:rFonts w:ascii="Verdana" w:hAnsi="Verdana"/>
          <w:szCs w:val="24"/>
        </w:rPr>
        <w:t>of office</w:t>
      </w:r>
    </w:p>
    <w:p w14:paraId="4D5BA49D" w14:textId="77777777" w:rsidR="00A271B4" w:rsidRDefault="00A271B4" w:rsidP="00F95514">
      <w:pPr>
        <w:widowControl w:val="0"/>
        <w:rPr>
          <w:rFonts w:ascii="Verdana" w:hAnsi="Verdana"/>
          <w:szCs w:val="24"/>
        </w:rPr>
      </w:pPr>
    </w:p>
    <w:p w14:paraId="5164154C" w14:textId="77777777" w:rsidR="00F95514" w:rsidRPr="00F95514" w:rsidRDefault="00F95514" w:rsidP="00F95514">
      <w:pPr>
        <w:widowControl w:val="0"/>
        <w:rPr>
          <w:rFonts w:ascii="Verdana" w:hAnsi="Verdana"/>
          <w:szCs w:val="24"/>
        </w:rPr>
      </w:pPr>
    </w:p>
    <w:p w14:paraId="562E128C" w14:textId="0791ED37" w:rsidR="00F95514" w:rsidRPr="00F95514" w:rsidRDefault="00F95514" w:rsidP="00F95514">
      <w:pPr>
        <w:widowControl w:val="0"/>
        <w:rPr>
          <w:rFonts w:ascii="Verdana" w:hAnsi="Verdana" w:cs="Arial"/>
          <w:b/>
          <w:i/>
          <w:szCs w:val="24"/>
        </w:rPr>
      </w:pPr>
      <w:r>
        <w:rPr>
          <w:rFonts w:ascii="Verdana" w:hAnsi="Verdana"/>
          <w:szCs w:val="24"/>
        </w:rPr>
        <w:lastRenderedPageBreak/>
        <w:t>8</w:t>
      </w:r>
      <w:r w:rsidRPr="00F95514">
        <w:rPr>
          <w:rFonts w:ascii="Verdana" w:hAnsi="Verdana"/>
          <w:szCs w:val="24"/>
        </w:rPr>
        <w:t>.</w:t>
      </w:r>
      <w:r w:rsidRPr="00F95514">
        <w:rPr>
          <w:rFonts w:ascii="Verdana" w:hAnsi="Verdana"/>
          <w:szCs w:val="24"/>
        </w:rPr>
        <w:tab/>
      </w:r>
      <w:r w:rsidRPr="00F95514">
        <w:rPr>
          <w:rFonts w:ascii="Verdana" w:hAnsi="Verdana" w:cs="Arial"/>
          <w:szCs w:val="24"/>
        </w:rPr>
        <w:t xml:space="preserve">Appointment of councillors, or council representatives with special </w:t>
      </w:r>
      <w:r>
        <w:rPr>
          <w:rFonts w:ascii="Verdana" w:hAnsi="Verdana" w:cs="Arial"/>
          <w:szCs w:val="24"/>
        </w:rPr>
        <w:tab/>
      </w:r>
      <w:r w:rsidRPr="00F95514">
        <w:rPr>
          <w:rFonts w:ascii="Verdana" w:hAnsi="Verdana" w:cs="Arial"/>
          <w:szCs w:val="24"/>
        </w:rPr>
        <w:t>responsibilities</w:t>
      </w:r>
      <w:r w:rsidRPr="00F95514">
        <w:rPr>
          <w:rFonts w:ascii="Verdana" w:hAnsi="Verdana" w:cs="Arial"/>
          <w:b/>
          <w:i/>
          <w:caps/>
          <w:szCs w:val="24"/>
        </w:rPr>
        <w:t xml:space="preserve"> </w:t>
      </w:r>
    </w:p>
    <w:p w14:paraId="408A5D80" w14:textId="77777777" w:rsidR="00F95514" w:rsidRPr="00F95514" w:rsidRDefault="00F95514" w:rsidP="00F95514">
      <w:pPr>
        <w:pStyle w:val="Heading4"/>
        <w:keepNext w:val="0"/>
        <w:widowControl w:val="0"/>
        <w:numPr>
          <w:ilvl w:val="0"/>
          <w:numId w:val="2"/>
        </w:numPr>
        <w:rPr>
          <w:rFonts w:ascii="Verdana" w:hAnsi="Verdana"/>
          <w:b w:val="0"/>
          <w:szCs w:val="24"/>
        </w:rPr>
      </w:pPr>
      <w:r w:rsidRPr="00F95514">
        <w:rPr>
          <w:rFonts w:ascii="Verdana" w:hAnsi="Verdana"/>
          <w:b w:val="0"/>
          <w:szCs w:val="24"/>
        </w:rPr>
        <w:t>Staffing issues</w:t>
      </w:r>
    </w:p>
    <w:p w14:paraId="1731CCC5" w14:textId="77777777" w:rsidR="00F95514" w:rsidRPr="00F95514" w:rsidRDefault="00F95514" w:rsidP="00F95514">
      <w:pPr>
        <w:pStyle w:val="Heading4"/>
        <w:keepNext w:val="0"/>
        <w:widowControl w:val="0"/>
        <w:numPr>
          <w:ilvl w:val="0"/>
          <w:numId w:val="2"/>
        </w:numPr>
        <w:rPr>
          <w:rFonts w:ascii="Verdana" w:hAnsi="Verdana"/>
          <w:b w:val="0"/>
          <w:szCs w:val="24"/>
        </w:rPr>
      </w:pPr>
      <w:r w:rsidRPr="00F95514">
        <w:rPr>
          <w:rFonts w:ascii="Verdana" w:hAnsi="Verdana"/>
          <w:b w:val="0"/>
          <w:szCs w:val="24"/>
        </w:rPr>
        <w:t xml:space="preserve">Bus services </w:t>
      </w:r>
    </w:p>
    <w:p w14:paraId="2F8B9553" w14:textId="77777777" w:rsidR="00A271B4" w:rsidRDefault="00A271B4" w:rsidP="00A271B4">
      <w:pPr>
        <w:pStyle w:val="Heading4"/>
        <w:keepNext w:val="0"/>
        <w:widowControl w:val="0"/>
        <w:numPr>
          <w:ilvl w:val="0"/>
          <w:numId w:val="2"/>
        </w:numPr>
        <w:rPr>
          <w:rFonts w:ascii="Verdana" w:hAnsi="Verdana"/>
          <w:b w:val="0"/>
          <w:szCs w:val="24"/>
        </w:rPr>
      </w:pPr>
      <w:r>
        <w:rPr>
          <w:rFonts w:ascii="Verdana" w:hAnsi="Verdana"/>
          <w:b w:val="0"/>
          <w:szCs w:val="24"/>
        </w:rPr>
        <w:t>F</w:t>
      </w:r>
      <w:r w:rsidR="00172D3F">
        <w:rPr>
          <w:rFonts w:ascii="Verdana" w:hAnsi="Verdana"/>
          <w:b w:val="0"/>
          <w:szCs w:val="24"/>
        </w:rPr>
        <w:t>ootpath</w:t>
      </w:r>
      <w:r w:rsidR="00F95514" w:rsidRPr="00F95514">
        <w:rPr>
          <w:rFonts w:ascii="Verdana" w:hAnsi="Verdana"/>
          <w:b w:val="0"/>
          <w:szCs w:val="24"/>
        </w:rPr>
        <w:t xml:space="preserve"> warden</w:t>
      </w:r>
    </w:p>
    <w:p w14:paraId="030B8A48" w14:textId="43625CB6" w:rsidR="00A271B4" w:rsidRPr="00A271B4" w:rsidRDefault="00A271B4" w:rsidP="00A271B4">
      <w:pPr>
        <w:pStyle w:val="Heading4"/>
        <w:keepNext w:val="0"/>
        <w:widowControl w:val="0"/>
        <w:numPr>
          <w:ilvl w:val="0"/>
          <w:numId w:val="2"/>
        </w:numPr>
        <w:rPr>
          <w:rFonts w:ascii="Verdana" w:hAnsi="Verdana"/>
          <w:b w:val="0"/>
          <w:szCs w:val="24"/>
        </w:rPr>
      </w:pPr>
      <w:r w:rsidRPr="00A271B4">
        <w:rPr>
          <w:rFonts w:ascii="Verdana" w:hAnsi="Verdana"/>
          <w:b w:val="0"/>
          <w:bCs/>
        </w:rPr>
        <w:t>Tree</w:t>
      </w:r>
      <w:r w:rsidRPr="00A271B4">
        <w:rPr>
          <w:rFonts w:ascii="Verdana" w:hAnsi="Verdana"/>
        </w:rPr>
        <w:t xml:space="preserve"> </w:t>
      </w:r>
      <w:r w:rsidRPr="00A271B4">
        <w:rPr>
          <w:rFonts w:ascii="Verdana" w:hAnsi="Verdana"/>
          <w:b w:val="0"/>
          <w:bCs/>
        </w:rPr>
        <w:t>warden</w:t>
      </w:r>
    </w:p>
    <w:p w14:paraId="0B382DEF" w14:textId="3399CA90" w:rsidR="00F95514" w:rsidRPr="00F95514" w:rsidRDefault="00F95514" w:rsidP="00F95514">
      <w:pPr>
        <w:pStyle w:val="Heading4"/>
        <w:keepNext w:val="0"/>
        <w:widowControl w:val="0"/>
        <w:numPr>
          <w:ilvl w:val="0"/>
          <w:numId w:val="2"/>
        </w:numPr>
        <w:rPr>
          <w:rFonts w:ascii="Verdana" w:hAnsi="Verdana" w:cs="Arial"/>
          <w:b w:val="0"/>
          <w:szCs w:val="24"/>
        </w:rPr>
      </w:pPr>
      <w:r w:rsidRPr="00F95514">
        <w:rPr>
          <w:rFonts w:ascii="Verdana" w:hAnsi="Verdana" w:cs="Arial"/>
          <w:b w:val="0"/>
          <w:szCs w:val="24"/>
        </w:rPr>
        <w:t>Flood warden</w:t>
      </w:r>
      <w:r w:rsidR="00A271B4">
        <w:rPr>
          <w:rFonts w:ascii="Verdana" w:hAnsi="Verdana" w:cs="Arial"/>
          <w:b w:val="0"/>
          <w:szCs w:val="24"/>
        </w:rPr>
        <w:t xml:space="preserve"> (</w:t>
      </w:r>
      <w:r w:rsidR="006A1B5D">
        <w:rPr>
          <w:rFonts w:ascii="Verdana" w:hAnsi="Verdana" w:cs="Arial"/>
          <w:b w:val="0"/>
          <w:szCs w:val="24"/>
        </w:rPr>
        <w:t xml:space="preserve">as part of </w:t>
      </w:r>
      <w:r w:rsidR="00A271B4">
        <w:rPr>
          <w:rFonts w:ascii="Verdana" w:hAnsi="Verdana" w:cs="Arial"/>
          <w:b w:val="0"/>
          <w:szCs w:val="24"/>
        </w:rPr>
        <w:t>L</w:t>
      </w:r>
      <w:r w:rsidR="00866844">
        <w:rPr>
          <w:rFonts w:ascii="Verdana" w:hAnsi="Verdana" w:cs="Arial"/>
          <w:b w:val="0"/>
          <w:szCs w:val="24"/>
        </w:rPr>
        <w:t>eicester, Leicestershire &amp; Rutland Prepared)</w:t>
      </w:r>
    </w:p>
    <w:p w14:paraId="0546E64C" w14:textId="77777777" w:rsidR="00F95514" w:rsidRPr="00F95514" w:rsidRDefault="00F95514" w:rsidP="00F95514">
      <w:pPr>
        <w:numPr>
          <w:ilvl w:val="0"/>
          <w:numId w:val="2"/>
        </w:numPr>
        <w:rPr>
          <w:rFonts w:ascii="Verdana" w:hAnsi="Verdana" w:cs="Arial"/>
          <w:szCs w:val="24"/>
        </w:rPr>
      </w:pPr>
      <w:r w:rsidRPr="00F95514">
        <w:rPr>
          <w:rFonts w:ascii="Verdana" w:hAnsi="Verdana" w:cs="Arial"/>
          <w:szCs w:val="24"/>
        </w:rPr>
        <w:t>School liaison</w:t>
      </w:r>
    </w:p>
    <w:p w14:paraId="1A4ECA37" w14:textId="1A727DE5" w:rsidR="00F95514" w:rsidRPr="00F95514" w:rsidRDefault="002317AE" w:rsidP="00F95514">
      <w:pPr>
        <w:numPr>
          <w:ilvl w:val="0"/>
          <w:numId w:val="2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Moira Dale/Village Hall</w:t>
      </w:r>
      <w:r w:rsidR="00F95514" w:rsidRPr="00F95514">
        <w:rPr>
          <w:rFonts w:ascii="Verdana" w:hAnsi="Verdana" w:cs="Arial"/>
          <w:szCs w:val="24"/>
        </w:rPr>
        <w:t xml:space="preserve"> </w:t>
      </w:r>
      <w:r w:rsidR="00A271B4">
        <w:rPr>
          <w:rFonts w:ascii="Verdana" w:hAnsi="Verdana" w:cs="Arial"/>
          <w:szCs w:val="24"/>
        </w:rPr>
        <w:t>p</w:t>
      </w:r>
      <w:r w:rsidR="00F95514" w:rsidRPr="00F95514">
        <w:rPr>
          <w:rFonts w:ascii="Verdana" w:hAnsi="Verdana" w:cs="Arial"/>
          <w:szCs w:val="24"/>
        </w:rPr>
        <w:t xml:space="preserve">roject </w:t>
      </w:r>
    </w:p>
    <w:p w14:paraId="5BB04E6F" w14:textId="77777777" w:rsidR="00F95514" w:rsidRPr="00F95514" w:rsidRDefault="00F95514" w:rsidP="00F95514">
      <w:p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ab/>
      </w:r>
    </w:p>
    <w:p w14:paraId="15BDE9D8" w14:textId="51FDB976" w:rsidR="00F95514" w:rsidRPr="00F95514" w:rsidRDefault="00F95514" w:rsidP="00A271B4">
      <w:pPr>
        <w:pStyle w:val="Heading3"/>
        <w:keepNext w:val="0"/>
        <w:widowControl w:val="0"/>
        <w:ind w:left="720" w:hanging="720"/>
        <w:rPr>
          <w:rFonts w:ascii="Verdana" w:hAnsi="Verdana"/>
          <w:b w:val="0"/>
          <w:i w:val="0"/>
          <w:caps/>
          <w:szCs w:val="24"/>
          <w:u w:val="none"/>
        </w:rPr>
      </w:pPr>
      <w:r>
        <w:rPr>
          <w:rFonts w:ascii="Verdana" w:hAnsi="Verdana"/>
          <w:b w:val="0"/>
          <w:i w:val="0"/>
          <w:szCs w:val="24"/>
          <w:u w:val="none"/>
        </w:rPr>
        <w:t>9</w:t>
      </w:r>
      <w:r w:rsidRPr="00F95514">
        <w:rPr>
          <w:rFonts w:ascii="Verdana" w:hAnsi="Verdana"/>
          <w:b w:val="0"/>
          <w:i w:val="0"/>
          <w:szCs w:val="24"/>
          <w:u w:val="none"/>
        </w:rPr>
        <w:t xml:space="preserve">. </w:t>
      </w:r>
      <w:r w:rsidRPr="00F95514">
        <w:rPr>
          <w:rFonts w:ascii="Verdana" w:hAnsi="Verdana"/>
          <w:b w:val="0"/>
          <w:i w:val="0"/>
          <w:szCs w:val="24"/>
          <w:u w:val="none"/>
        </w:rPr>
        <w:tab/>
        <w:t>Review of representation on or work with external bodies and arrangements for reporting back to</w:t>
      </w:r>
      <w:r>
        <w:rPr>
          <w:rFonts w:ascii="Verdana" w:hAnsi="Verdana"/>
          <w:b w:val="0"/>
          <w:i w:val="0"/>
          <w:szCs w:val="24"/>
          <w:u w:val="none"/>
        </w:rPr>
        <w:t xml:space="preserve"> </w:t>
      </w:r>
      <w:r w:rsidR="00866844">
        <w:rPr>
          <w:rFonts w:ascii="Verdana" w:hAnsi="Verdana"/>
          <w:b w:val="0"/>
          <w:i w:val="0"/>
          <w:szCs w:val="24"/>
          <w:u w:val="none"/>
        </w:rPr>
        <w:t>the Parish C</w:t>
      </w:r>
      <w:r w:rsidRPr="00F95514">
        <w:rPr>
          <w:rFonts w:ascii="Verdana" w:hAnsi="Verdana"/>
          <w:b w:val="0"/>
          <w:i w:val="0"/>
          <w:szCs w:val="24"/>
          <w:u w:val="none"/>
        </w:rPr>
        <w:t xml:space="preserve">ouncil </w:t>
      </w:r>
    </w:p>
    <w:p w14:paraId="31C0BE10" w14:textId="77777777" w:rsidR="00F95514" w:rsidRP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Leicestershire and Rutland Association of local Councils (LRALC) </w:t>
      </w:r>
    </w:p>
    <w:p w14:paraId="4A48474D" w14:textId="77777777" w:rsidR="00F95514" w:rsidRP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Twinning Association</w:t>
      </w:r>
    </w:p>
    <w:p w14:paraId="38A5A197" w14:textId="77777777" w:rsid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Volunteer Centre</w:t>
      </w:r>
    </w:p>
    <w:p w14:paraId="026F230D" w14:textId="21E68AC6" w:rsidR="00E21CEF" w:rsidRPr="00F95514" w:rsidRDefault="00E21CEF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Royal British Legion – Castle Donington branch</w:t>
      </w:r>
    </w:p>
    <w:p w14:paraId="4534F453" w14:textId="29FF6AAF" w:rsidR="00F95514" w:rsidRDefault="00A271B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Castle Donington Community l</w:t>
      </w:r>
      <w:r w:rsidR="00F95514" w:rsidRPr="00F95514">
        <w:rPr>
          <w:rFonts w:ascii="Verdana" w:hAnsi="Verdana"/>
          <w:szCs w:val="24"/>
        </w:rPr>
        <w:t xml:space="preserve">ibrary </w:t>
      </w:r>
      <w:r>
        <w:rPr>
          <w:rFonts w:ascii="Verdana" w:hAnsi="Verdana"/>
          <w:szCs w:val="24"/>
        </w:rPr>
        <w:t>t</w:t>
      </w:r>
      <w:r w:rsidR="00F95514" w:rsidRPr="00F95514">
        <w:rPr>
          <w:rFonts w:ascii="Verdana" w:hAnsi="Verdana"/>
          <w:szCs w:val="24"/>
        </w:rPr>
        <w:t>rustee (</w:t>
      </w:r>
      <w:r>
        <w:rPr>
          <w:rFonts w:ascii="Verdana" w:hAnsi="Verdana"/>
          <w:szCs w:val="24"/>
        </w:rPr>
        <w:t>u</w:t>
      </w:r>
      <w:r w:rsidR="00F95514" w:rsidRPr="00F95514">
        <w:rPr>
          <w:rFonts w:ascii="Verdana" w:hAnsi="Verdana"/>
          <w:szCs w:val="24"/>
        </w:rPr>
        <w:t>p to 6)</w:t>
      </w:r>
    </w:p>
    <w:p w14:paraId="2CB6D48E" w14:textId="77777777" w:rsidR="00F95514" w:rsidRP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Donington Park Liaison Committee </w:t>
      </w:r>
    </w:p>
    <w:p w14:paraId="7D0508F3" w14:textId="77777777" w:rsidR="00F95514" w:rsidRP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Museum Trust </w:t>
      </w:r>
    </w:p>
    <w:p w14:paraId="6D7FB916" w14:textId="77777777" w:rsidR="006A1B5D" w:rsidRDefault="00F95514" w:rsidP="006A1B5D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Castle Donington Bowls Club</w:t>
      </w:r>
    </w:p>
    <w:p w14:paraId="444C131B" w14:textId="57EC7AF9" w:rsidR="006A1B5D" w:rsidRPr="006A1B5D" w:rsidRDefault="00A271B4" w:rsidP="006A1B5D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A1B5D">
        <w:rPr>
          <w:rFonts w:ascii="Verdana" w:hAnsi="Verdana"/>
          <w:szCs w:val="24"/>
        </w:rPr>
        <w:t>SEGRO</w:t>
      </w:r>
      <w:r w:rsidR="006A1B5D" w:rsidRPr="006A1B5D">
        <w:rPr>
          <w:rFonts w:ascii="Verdana" w:hAnsi="Verdana"/>
          <w:szCs w:val="24"/>
        </w:rPr>
        <w:t xml:space="preserve"> </w:t>
      </w:r>
      <w:r w:rsidR="006A1B5D" w:rsidRPr="006A1B5D">
        <w:rPr>
          <w:rFonts w:ascii="Verdana" w:hAnsi="Verdana" w:cs="Arial"/>
          <w:bCs/>
        </w:rPr>
        <w:t>Logistics Park East Midlands Gateway</w:t>
      </w:r>
    </w:p>
    <w:p w14:paraId="5C19D16B" w14:textId="77777777" w:rsidR="00F95514" w:rsidRPr="00F95514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Parish Liaison Committee at NWLDC</w:t>
      </w:r>
    </w:p>
    <w:p w14:paraId="53D07C1C" w14:textId="77777777" w:rsidR="006A1B5D" w:rsidRDefault="00F95514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Patient Participation Group</w:t>
      </w:r>
      <w:r w:rsidR="00A271B4">
        <w:rPr>
          <w:rFonts w:ascii="Verdana" w:hAnsi="Verdana"/>
          <w:szCs w:val="24"/>
        </w:rPr>
        <w:t xml:space="preserve"> (PPG) at the surgery</w:t>
      </w:r>
    </w:p>
    <w:p w14:paraId="6583DB3F" w14:textId="5C668535" w:rsidR="00F95514" w:rsidRPr="00F95514" w:rsidRDefault="006A1B5D" w:rsidP="00F95514">
      <w:pPr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Love Castle Donington events committee </w:t>
      </w:r>
      <w:r w:rsidR="00A271B4">
        <w:rPr>
          <w:rFonts w:ascii="Verdana" w:hAnsi="Verdana"/>
          <w:szCs w:val="24"/>
        </w:rPr>
        <w:t xml:space="preserve"> </w:t>
      </w:r>
    </w:p>
    <w:p w14:paraId="02F0B963" w14:textId="77777777" w:rsidR="00F95514" w:rsidRPr="00F95514" w:rsidRDefault="00F95514" w:rsidP="00F95514">
      <w:pPr>
        <w:widowControl w:val="0"/>
        <w:ind w:left="1211"/>
        <w:rPr>
          <w:rFonts w:ascii="Verdana" w:hAnsi="Verdana"/>
          <w:szCs w:val="24"/>
        </w:rPr>
      </w:pPr>
    </w:p>
    <w:p w14:paraId="0F501E84" w14:textId="77777777" w:rsidR="00B90EE2" w:rsidRDefault="00F95514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>1</w:t>
      </w:r>
      <w:r>
        <w:rPr>
          <w:rFonts w:ascii="Verdana" w:hAnsi="Verdana"/>
          <w:szCs w:val="24"/>
        </w:rPr>
        <w:t>0</w:t>
      </w:r>
      <w:r w:rsidRPr="00F95514">
        <w:rPr>
          <w:rFonts w:ascii="Verdana" w:hAnsi="Verdana"/>
          <w:szCs w:val="24"/>
        </w:rPr>
        <w:t xml:space="preserve">. </w:t>
      </w:r>
      <w:r w:rsidRPr="00F95514">
        <w:rPr>
          <w:rFonts w:ascii="Verdana" w:hAnsi="Verdana"/>
          <w:szCs w:val="24"/>
        </w:rPr>
        <w:tab/>
      </w:r>
      <w:r w:rsidR="00B90EE2">
        <w:rPr>
          <w:rFonts w:ascii="Verdana" w:hAnsi="Verdana"/>
          <w:szCs w:val="24"/>
        </w:rPr>
        <w:t>General Power of Competence – To re-affirm that the Parish Council meets the criteria for eligibility</w:t>
      </w:r>
      <w:r w:rsidR="00B90EE2" w:rsidRPr="00F95514">
        <w:rPr>
          <w:rFonts w:ascii="Verdana" w:hAnsi="Verdana"/>
          <w:szCs w:val="24"/>
        </w:rPr>
        <w:t xml:space="preserve"> </w:t>
      </w:r>
    </w:p>
    <w:p w14:paraId="57C358EA" w14:textId="77777777" w:rsidR="00B90EE2" w:rsidRDefault="00B90EE2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</w:p>
    <w:p w14:paraId="760E58EB" w14:textId="37DAAD4C" w:rsidR="00B90EE2" w:rsidRDefault="00B90EE2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11. </w:t>
      </w:r>
      <w:r>
        <w:rPr>
          <w:rFonts w:ascii="Verdana" w:hAnsi="Verdana"/>
          <w:szCs w:val="24"/>
        </w:rPr>
        <w:tab/>
        <w:t>To determine the time and place of ordinary meetings of the Parish Council up to and including the next annual meeting</w:t>
      </w:r>
    </w:p>
    <w:p w14:paraId="11DB654C" w14:textId="77777777" w:rsidR="00B90EE2" w:rsidRDefault="00B90EE2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</w:p>
    <w:p w14:paraId="069AA242" w14:textId="5F95BF7B" w:rsidR="00866844" w:rsidRDefault="00B90EE2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12. </w:t>
      </w:r>
      <w:r>
        <w:rPr>
          <w:rFonts w:ascii="Verdana" w:hAnsi="Verdana"/>
          <w:szCs w:val="24"/>
        </w:rPr>
        <w:tab/>
      </w:r>
      <w:r w:rsidR="00F95514" w:rsidRPr="00F95514">
        <w:rPr>
          <w:rFonts w:ascii="Verdana" w:hAnsi="Verdana"/>
          <w:szCs w:val="24"/>
        </w:rPr>
        <w:t>Audit – Annual review of key council policies</w:t>
      </w:r>
      <w:r w:rsidR="00866844">
        <w:rPr>
          <w:rFonts w:ascii="Verdana" w:hAnsi="Verdana"/>
          <w:szCs w:val="24"/>
        </w:rPr>
        <w:t>, assets</w:t>
      </w:r>
      <w:r w:rsidR="00F95514" w:rsidRPr="00F95514">
        <w:rPr>
          <w:rFonts w:ascii="Verdana" w:hAnsi="Verdana"/>
          <w:szCs w:val="24"/>
        </w:rPr>
        <w:t xml:space="preserve"> and procedures</w:t>
      </w:r>
    </w:p>
    <w:p w14:paraId="78870771" w14:textId="77777777" w:rsidR="00866844" w:rsidRDefault="00866844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These are to be deferred and spread over the next few months, to allow the new councillors’ to settle in, attend some training and therefore understand a bit more of what these are and what is needed.   </w:t>
      </w:r>
    </w:p>
    <w:p w14:paraId="6EB482FB" w14:textId="77777777" w:rsidR="00866844" w:rsidRDefault="00866844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</w:p>
    <w:p w14:paraId="689A125F" w14:textId="77B2AE06" w:rsidR="00B90EE2" w:rsidRDefault="00B90EE2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13. </w:t>
      </w:r>
      <w:r>
        <w:rPr>
          <w:rFonts w:ascii="Verdana" w:hAnsi="Verdana"/>
          <w:szCs w:val="24"/>
        </w:rPr>
        <w:tab/>
        <w:t>Planning matter</w:t>
      </w:r>
      <w:r w:rsidR="006A1B5D">
        <w:rPr>
          <w:rFonts w:ascii="Verdana" w:hAnsi="Verdana"/>
          <w:szCs w:val="24"/>
        </w:rPr>
        <w:t>s</w:t>
      </w:r>
      <w:r>
        <w:rPr>
          <w:rFonts w:ascii="Verdana" w:hAnsi="Verdana"/>
          <w:szCs w:val="24"/>
        </w:rPr>
        <w:t xml:space="preserve"> requiring comment before the next ordinary meeting</w:t>
      </w:r>
    </w:p>
    <w:p w14:paraId="735310EC" w14:textId="65C974E4" w:rsidR="00B90EE2" w:rsidRDefault="00B90EE2" w:rsidP="00B90EE2">
      <w:pPr>
        <w:tabs>
          <w:tab w:val="num" w:pos="720"/>
        </w:tabs>
        <w:ind w:left="85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a) NALC – Infrastructure Levy consultation (information sent to all councillors 9/5/2023) </w:t>
      </w:r>
    </w:p>
    <w:p w14:paraId="434DE1F3" w14:textId="7946A1FC" w:rsidR="00F54683" w:rsidRPr="00F54683" w:rsidRDefault="00F54683" w:rsidP="00172D3F">
      <w:pPr>
        <w:tabs>
          <w:tab w:val="num" w:pos="720"/>
        </w:tabs>
        <w:ind w:left="720" w:hanging="720"/>
        <w:rPr>
          <w:rFonts w:ascii="Verdana" w:hAnsi="Verdana"/>
          <w:szCs w:val="24"/>
        </w:rPr>
      </w:pPr>
    </w:p>
    <w:p w14:paraId="26FB89A3" w14:textId="77777777" w:rsidR="00F95514" w:rsidRPr="00F95514" w:rsidRDefault="00F95514" w:rsidP="00F95514">
      <w:pPr>
        <w:widowControl w:val="0"/>
        <w:rPr>
          <w:rFonts w:ascii="Verdana" w:hAnsi="Verdana"/>
          <w:szCs w:val="24"/>
        </w:rPr>
      </w:pPr>
      <w:r w:rsidRPr="00F95514">
        <w:rPr>
          <w:rFonts w:ascii="Verdana" w:hAnsi="Verdana"/>
          <w:b/>
          <w:szCs w:val="24"/>
        </w:rPr>
        <w:t xml:space="preserve">REMINDERS: </w:t>
      </w:r>
    </w:p>
    <w:p w14:paraId="1ADC022A" w14:textId="77777777" w:rsidR="00F95514" w:rsidRPr="00F95514" w:rsidRDefault="00F95514" w:rsidP="00F95514">
      <w:pPr>
        <w:rPr>
          <w:rFonts w:ascii="Verdana" w:hAnsi="Verdana"/>
          <w:b/>
          <w:szCs w:val="24"/>
        </w:rPr>
      </w:pPr>
      <w:r w:rsidRPr="00F95514">
        <w:rPr>
          <w:rFonts w:ascii="Verdana" w:hAnsi="Verdana"/>
          <w:b/>
          <w:szCs w:val="24"/>
        </w:rPr>
        <w:t>Diary Notes:</w:t>
      </w:r>
      <w:r w:rsidRPr="00F95514">
        <w:rPr>
          <w:rFonts w:ascii="Verdana" w:hAnsi="Verdana"/>
          <w:b/>
          <w:szCs w:val="24"/>
        </w:rPr>
        <w:tab/>
      </w:r>
    </w:p>
    <w:p w14:paraId="054BD7D5" w14:textId="1643F9FB" w:rsidR="00F95514" w:rsidRPr="00F95514" w:rsidRDefault="00F95514" w:rsidP="00F95514">
      <w:pPr>
        <w:ind w:firstLine="720"/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Full Council – </w:t>
      </w:r>
      <w:r>
        <w:rPr>
          <w:rFonts w:ascii="Verdana" w:hAnsi="Verdana"/>
          <w:szCs w:val="24"/>
        </w:rPr>
        <w:t>2</w:t>
      </w:r>
      <w:r w:rsidR="00B90EE2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May 202</w:t>
      </w:r>
      <w:r w:rsidR="00B90EE2">
        <w:rPr>
          <w:rFonts w:ascii="Verdana" w:hAnsi="Verdana"/>
          <w:szCs w:val="24"/>
        </w:rPr>
        <w:t>3</w:t>
      </w:r>
      <w:r w:rsidRPr="00F95514">
        <w:rPr>
          <w:rFonts w:ascii="Verdana" w:hAnsi="Verdana"/>
          <w:szCs w:val="24"/>
        </w:rPr>
        <w:t xml:space="preserve">  </w:t>
      </w:r>
    </w:p>
    <w:p w14:paraId="434ABEE1" w14:textId="77777777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bookmarkEnd w:id="0"/>
    <w:sectPr w:rsidR="000E7FAF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4564B"/>
    <w:multiLevelType w:val="singleLevel"/>
    <w:tmpl w:val="2E8C15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3FD80B5C"/>
    <w:multiLevelType w:val="singleLevel"/>
    <w:tmpl w:val="241A7BFE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Times New Roman" w:hAnsi="Verdana" w:cs="Times New Roman" w:hint="default"/>
        <w:b w:val="0"/>
        <w:i w:val="0"/>
        <w:caps w:val="0"/>
        <w:vanish w:val="0"/>
        <w:sz w:val="24"/>
        <w:szCs w:val="24"/>
      </w:rPr>
    </w:lvl>
  </w:abstractNum>
  <w:abstractNum w:abstractNumId="3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B117A4"/>
    <w:multiLevelType w:val="hybridMultilevel"/>
    <w:tmpl w:val="9D4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08195">
    <w:abstractNumId w:val="1"/>
  </w:num>
  <w:num w:numId="2" w16cid:durableId="1365786161">
    <w:abstractNumId w:val="2"/>
  </w:num>
  <w:num w:numId="3" w16cid:durableId="649019065">
    <w:abstractNumId w:val="3"/>
  </w:num>
  <w:num w:numId="4" w16cid:durableId="15284318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0694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2D3F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3270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17AE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2BA3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1B5D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128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06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66844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1B4"/>
    <w:rsid w:val="00A27D28"/>
    <w:rsid w:val="00A30498"/>
    <w:rsid w:val="00A30A82"/>
    <w:rsid w:val="00A338F2"/>
    <w:rsid w:val="00A34255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04EC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0EE2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5C22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CEF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683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95514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link w:val="Heading3Char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Item Char"/>
    <w:basedOn w:val="DefaultParagraphFont"/>
    <w:link w:val="Heading3"/>
    <w:rsid w:val="00F95514"/>
    <w:rPr>
      <w:b/>
      <w:i/>
      <w:sz w:val="24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95514"/>
    <w:rPr>
      <w:b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37</TotalTime>
  <Pages>2</Pages>
  <Words>453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4</cp:revision>
  <cp:lastPrinted>2023-05-09T13:16:00Z</cp:lastPrinted>
  <dcterms:created xsi:type="dcterms:W3CDTF">2023-05-09T10:42:00Z</dcterms:created>
  <dcterms:modified xsi:type="dcterms:W3CDTF">2023-05-10T10:52:00Z</dcterms:modified>
</cp:coreProperties>
</file>