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37AF2CEF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232C1A">
        <w:rPr>
          <w:rFonts w:ascii="Verdana" w:hAnsi="Verdana"/>
          <w:sz w:val="22"/>
          <w:szCs w:val="22"/>
        </w:rPr>
        <w:t>7 June</w:t>
      </w:r>
      <w:r w:rsidR="00EF1378">
        <w:rPr>
          <w:rFonts w:ascii="Verdana" w:hAnsi="Verdana"/>
          <w:sz w:val="22"/>
          <w:szCs w:val="22"/>
        </w:rPr>
        <w:t xml:space="preserve"> 2022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42F4537B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</w:t>
      </w:r>
      <w:r w:rsidR="00AE37AC">
        <w:rPr>
          <w:rFonts w:ascii="Verdana" w:hAnsi="Verdana"/>
          <w:b/>
        </w:rPr>
        <w:t xml:space="preserve"> THE COMMITTEES</w:t>
      </w:r>
      <w:r w:rsidR="003D4936" w:rsidRPr="00BE2C4C">
        <w:rPr>
          <w:rFonts w:ascii="Verdana" w:hAnsi="Verdana"/>
          <w:b/>
        </w:rPr>
        <w:t xml:space="preserve">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785F45A0" w14:textId="6E3D61BE" w:rsidR="003D611F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FB2AFC">
        <w:rPr>
          <w:rFonts w:ascii="Verdana" w:hAnsi="Verdana"/>
          <w:b/>
          <w:i/>
        </w:rPr>
        <w:t>7.</w:t>
      </w:r>
      <w:r w:rsidR="00E33C5D" w:rsidRPr="00FB2AFC">
        <w:rPr>
          <w:rFonts w:ascii="Verdana" w:hAnsi="Verdana"/>
          <w:b/>
          <w:i/>
        </w:rPr>
        <w:t>0</w:t>
      </w:r>
      <w:r w:rsidRPr="00FB2AFC">
        <w:rPr>
          <w:rFonts w:ascii="Verdana" w:hAnsi="Verdana"/>
          <w:b/>
          <w:i/>
        </w:rPr>
        <w:t>0 p.m.</w:t>
      </w:r>
      <w:r w:rsidRPr="00FB2AFC">
        <w:rPr>
          <w:rFonts w:ascii="Verdana" w:hAnsi="Verdana"/>
        </w:rPr>
        <w:t xml:space="preserve"> </w:t>
      </w:r>
      <w:r w:rsidRPr="00FB2AFC">
        <w:rPr>
          <w:rFonts w:ascii="Verdana" w:hAnsi="Verdana"/>
          <w:b/>
          <w:i/>
        </w:rPr>
        <w:t xml:space="preserve">on Thursday </w:t>
      </w:r>
      <w:r w:rsidR="00232C1A">
        <w:rPr>
          <w:rFonts w:ascii="Verdana" w:hAnsi="Verdana"/>
          <w:b/>
          <w:i/>
        </w:rPr>
        <w:t>16 June</w:t>
      </w:r>
      <w:r w:rsidR="00EF1378">
        <w:rPr>
          <w:rFonts w:ascii="Verdana" w:hAnsi="Verdana"/>
          <w:b/>
          <w:i/>
        </w:rPr>
        <w:t xml:space="preserve"> 2022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4E582E12" w14:textId="3435D041" w:rsidR="00383018" w:rsidRPr="00BE2C4C" w:rsidRDefault="003D611F" w:rsidP="00383018">
      <w:pPr>
        <w:pStyle w:val="Ref"/>
        <w:ind w:left="1620" w:hanging="162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ab/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419D1EC0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706AD9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>101 Bondgate,</w:t>
      </w:r>
      <w:r w:rsidR="009C5FF9">
        <w:rPr>
          <w:rFonts w:ascii="Verdana" w:hAnsi="Verdana"/>
          <w:b/>
          <w:bCs/>
        </w:rPr>
        <w:t xml:space="preserve"> </w:t>
      </w:r>
      <w:r w:rsidR="00BB08C2">
        <w:rPr>
          <w:rFonts w:ascii="Verdana" w:hAnsi="Verdana"/>
          <w:b/>
          <w:bCs/>
        </w:rPr>
        <w:t>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A95294C" w14:textId="52DD586D" w:rsidR="00951FC6" w:rsidRPr="00636BDD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15662AD1" w:rsidR="00951FC6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151C348E" w14:textId="77777777" w:rsidR="00CF6DBC" w:rsidRPr="00CF6DBC" w:rsidRDefault="00CF6DBC" w:rsidP="00CF6DBC">
      <w:pPr>
        <w:pStyle w:val="ListParagraph"/>
        <w:rPr>
          <w:rFonts w:ascii="Verdana" w:hAnsi="Verdana"/>
          <w:szCs w:val="24"/>
        </w:rPr>
      </w:pPr>
    </w:p>
    <w:p w14:paraId="26A32DAB" w14:textId="77777777" w:rsidR="00232C1A" w:rsidRPr="00C30371" w:rsidRDefault="00232C1A" w:rsidP="00232C1A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bCs/>
          <w:szCs w:val="24"/>
        </w:rPr>
        <w:t>Amenities Committee</w:t>
      </w:r>
    </w:p>
    <w:p w14:paraId="5D1BB1EA" w14:textId="3291B145" w:rsidR="00232C1A" w:rsidRDefault="009B1A36" w:rsidP="00232C1A">
      <w:pPr>
        <w:pStyle w:val="ListParagraph"/>
        <w:numPr>
          <w:ilvl w:val="0"/>
          <w:numId w:val="29"/>
        </w:numPr>
        <w:rPr>
          <w:rFonts w:ascii="Verdana" w:hAnsi="Verdana"/>
          <w:szCs w:val="24"/>
        </w:rPr>
      </w:pPr>
      <w:bookmarkStart w:id="1" w:name="_Hlk105506340"/>
      <w:r>
        <w:rPr>
          <w:rFonts w:ascii="Verdana" w:hAnsi="Verdana"/>
          <w:szCs w:val="24"/>
        </w:rPr>
        <w:t>To review the terms of reference for the Amenities committee.</w:t>
      </w:r>
    </w:p>
    <w:bookmarkEnd w:id="1"/>
    <w:p w14:paraId="678AE4F0" w14:textId="206A7104" w:rsidR="009B1A36" w:rsidRPr="00014F3A" w:rsidRDefault="009B1A36" w:rsidP="00232C1A">
      <w:pPr>
        <w:pStyle w:val="ListParagraph"/>
        <w:numPr>
          <w:ilvl w:val="0"/>
          <w:numId w:val="29"/>
        </w:numPr>
        <w:rPr>
          <w:rFonts w:ascii="Verdana" w:hAnsi="Verdana"/>
          <w:szCs w:val="24"/>
        </w:rPr>
      </w:pPr>
      <w:r w:rsidRPr="00014F3A">
        <w:rPr>
          <w:rFonts w:ascii="Verdana" w:hAnsi="Verdana"/>
          <w:lang w:bidi="en-US"/>
        </w:rPr>
        <w:t>T</w:t>
      </w:r>
      <w:r w:rsidR="00014F3A" w:rsidRPr="00014F3A">
        <w:rPr>
          <w:rFonts w:ascii="Verdana" w:hAnsi="Verdana"/>
          <w:lang w:bidi="en-US"/>
        </w:rPr>
        <w:t>o appoint</w:t>
      </w:r>
      <w:r w:rsidRPr="00014F3A">
        <w:rPr>
          <w:rFonts w:ascii="Verdana" w:hAnsi="Verdana"/>
          <w:lang w:bidi="en-US"/>
        </w:rPr>
        <w:t xml:space="preserve"> a sub-committee </w:t>
      </w:r>
      <w:r w:rsidR="00014F3A" w:rsidRPr="00014F3A">
        <w:rPr>
          <w:rFonts w:ascii="Verdana" w:hAnsi="Verdana"/>
          <w:lang w:bidi="en-US"/>
        </w:rPr>
        <w:t>for events</w:t>
      </w:r>
      <w:r w:rsidR="00FC1DA6">
        <w:rPr>
          <w:rFonts w:ascii="Verdana" w:hAnsi="Verdana"/>
          <w:lang w:bidi="en-US"/>
        </w:rPr>
        <w:t>,</w:t>
      </w:r>
      <w:r w:rsidR="00014F3A" w:rsidRPr="00014F3A">
        <w:rPr>
          <w:rFonts w:ascii="Verdana" w:hAnsi="Verdana"/>
          <w:lang w:bidi="en-US"/>
        </w:rPr>
        <w:t xml:space="preserve"> including representatives from the public an</w:t>
      </w:r>
      <w:r w:rsidR="00014F3A">
        <w:rPr>
          <w:rFonts w:ascii="Verdana" w:hAnsi="Verdana"/>
          <w:lang w:bidi="en-US"/>
        </w:rPr>
        <w:t>d</w:t>
      </w:r>
      <w:r w:rsidR="00014F3A" w:rsidRPr="00014F3A">
        <w:rPr>
          <w:rFonts w:ascii="Verdana" w:hAnsi="Verdana"/>
          <w:lang w:bidi="en-US"/>
        </w:rPr>
        <w:t xml:space="preserve"> businesses from the village.  </w:t>
      </w:r>
    </w:p>
    <w:p w14:paraId="0A855213" w14:textId="7C34E2AC" w:rsidR="00232C1A" w:rsidRDefault="00232C1A" w:rsidP="00232C1A">
      <w:pPr>
        <w:pStyle w:val="ListParagraph"/>
        <w:numPr>
          <w:ilvl w:val="0"/>
          <w:numId w:val="2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Queens Platinum event – </w:t>
      </w:r>
      <w:r w:rsidR="00014F3A">
        <w:rPr>
          <w:rFonts w:ascii="Verdana" w:hAnsi="Verdana"/>
          <w:szCs w:val="24"/>
        </w:rPr>
        <w:t>After event update report.</w:t>
      </w:r>
    </w:p>
    <w:p w14:paraId="54023730" w14:textId="77777777" w:rsidR="00232C1A" w:rsidRPr="00232C1A" w:rsidRDefault="00232C1A" w:rsidP="00232C1A">
      <w:pPr>
        <w:pStyle w:val="ListParagraph"/>
        <w:rPr>
          <w:rFonts w:ascii="Verdana" w:hAnsi="Verdana"/>
          <w:szCs w:val="24"/>
        </w:rPr>
      </w:pPr>
    </w:p>
    <w:p w14:paraId="0B85550B" w14:textId="546EE341" w:rsidR="00CF6DBC" w:rsidRDefault="00CF6DBC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Planning Committee</w:t>
      </w:r>
    </w:p>
    <w:p w14:paraId="723AF0EB" w14:textId="1A8FE864" w:rsidR="00014F3A" w:rsidRDefault="00014F3A" w:rsidP="00014F3A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review the terms of reference for the </w:t>
      </w:r>
      <w:r>
        <w:rPr>
          <w:rFonts w:ascii="Verdana" w:hAnsi="Verdana"/>
          <w:szCs w:val="24"/>
        </w:rPr>
        <w:t>Planning</w:t>
      </w:r>
      <w:r>
        <w:rPr>
          <w:rFonts w:ascii="Verdana" w:hAnsi="Verdana"/>
          <w:szCs w:val="24"/>
        </w:rPr>
        <w:t xml:space="preserve"> committee.</w:t>
      </w:r>
    </w:p>
    <w:p w14:paraId="2E46E674" w14:textId="4485C0A6" w:rsidR="00CF6DBC" w:rsidRDefault="00EF1378" w:rsidP="00EF137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consider p</w:t>
      </w:r>
      <w:r w:rsidR="00CF6DBC" w:rsidRPr="00EF1378">
        <w:rPr>
          <w:rFonts w:ascii="Verdana" w:hAnsi="Verdana"/>
          <w:szCs w:val="24"/>
        </w:rPr>
        <w:t xml:space="preserve">lanning applications </w:t>
      </w:r>
      <w:r>
        <w:rPr>
          <w:rFonts w:ascii="Verdana" w:hAnsi="Verdana"/>
          <w:szCs w:val="24"/>
        </w:rPr>
        <w:t xml:space="preserve">received </w:t>
      </w:r>
      <w:r w:rsidR="00014F3A">
        <w:rPr>
          <w:rFonts w:ascii="Verdana" w:hAnsi="Verdana"/>
          <w:szCs w:val="24"/>
        </w:rPr>
        <w:t>to date.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300"/>
        <w:gridCol w:w="1840"/>
        <w:gridCol w:w="5920"/>
      </w:tblGrid>
      <w:tr w:rsidR="0049289B" w:rsidRPr="0049289B" w14:paraId="6F0E5968" w14:textId="77777777" w:rsidTr="0049289B">
        <w:trPr>
          <w:trHeight w:val="69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EE26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22/00763/CLP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E014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75 Barroon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228C" w14:textId="0A9BEC23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 xml:space="preserve">Demolition of existing </w:t>
            </w: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annex</w:t>
            </w: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 xml:space="preserve"> and erection of timber single storey granny annex for ancillary use to the main dwelling</w:t>
            </w:r>
          </w:p>
        </w:tc>
      </w:tr>
      <w:tr w:rsidR="0049289B" w:rsidRPr="0049289B" w14:paraId="2B44B642" w14:textId="77777777" w:rsidTr="0049289B">
        <w:trPr>
          <w:trHeight w:val="701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D110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22/00764/CLP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040A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75 Barroon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DA6F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Use of the land for the siting a mobile home for use ancillary to the main dwelling</w:t>
            </w:r>
          </w:p>
        </w:tc>
      </w:tr>
      <w:tr w:rsidR="0049289B" w:rsidRPr="0049289B" w14:paraId="2B9440D7" w14:textId="77777777" w:rsidTr="0049289B">
        <w:trPr>
          <w:trHeight w:val="126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C4F7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22/00867/FULM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FA0B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East Midlands Gateway Development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4852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Container storage area with containers stored at up to 15 metres high (5 containers) together with rail terminal lighting columns at up to 25 metres high</w:t>
            </w:r>
          </w:p>
        </w:tc>
      </w:tr>
      <w:tr w:rsidR="0049289B" w:rsidRPr="0049289B" w14:paraId="00FD8EE1" w14:textId="77777777" w:rsidTr="0049289B">
        <w:trPr>
          <w:trHeight w:val="155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43C8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22/00054/FULM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3B08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Plot 4 East Midlands Distribution Centre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60A0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AMENDED APPLICATION - Construction of a storage and distribution facility to be used for B8 use class, with ancillary office accommodation and associated service yard and infrastructure</w:t>
            </w:r>
          </w:p>
        </w:tc>
      </w:tr>
    </w:tbl>
    <w:p w14:paraId="621C7A62" w14:textId="77777777" w:rsidR="00470933" w:rsidRDefault="00470933" w:rsidP="00470933">
      <w:pPr>
        <w:pStyle w:val="ListParagraph"/>
        <w:ind w:left="1080"/>
        <w:rPr>
          <w:rFonts w:ascii="Verdana" w:hAnsi="Verdana"/>
          <w:szCs w:val="24"/>
        </w:rPr>
      </w:pPr>
    </w:p>
    <w:p w14:paraId="4124F24B" w14:textId="4F3AAC1B" w:rsidR="00E7460E" w:rsidRDefault="00E7460E" w:rsidP="00A025B7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receive the planning decisions received </w:t>
      </w:r>
      <w:r w:rsidR="00014F3A">
        <w:rPr>
          <w:rFonts w:ascii="Verdana" w:hAnsi="Verdana"/>
          <w:szCs w:val="24"/>
        </w:rPr>
        <w:t xml:space="preserve">to date. 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2226"/>
        <w:gridCol w:w="1597"/>
        <w:gridCol w:w="3497"/>
        <w:gridCol w:w="1480"/>
        <w:gridCol w:w="1420"/>
      </w:tblGrid>
      <w:tr w:rsidR="0049289B" w:rsidRPr="0049289B" w14:paraId="6599366E" w14:textId="77777777" w:rsidTr="0049289B">
        <w:trPr>
          <w:trHeight w:val="235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9E27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21/00782/REMM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40D8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Land off Park Lane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6FEB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AMENDED APPLICATION - Provision of village park and northern parcel Locally Equipped Area for Play (LEAP) (reserved matters to outline planning permission ref. 16/00465/VCUM)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F44EDB" w14:textId="77777777" w:rsidR="0049289B" w:rsidRPr="0049289B" w:rsidRDefault="0049289B" w:rsidP="0049289B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0226" w14:textId="77777777" w:rsidR="0049289B" w:rsidRPr="0049289B" w:rsidRDefault="0049289B" w:rsidP="0049289B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Approval of Reserved Matters</w:t>
            </w:r>
          </w:p>
        </w:tc>
      </w:tr>
      <w:tr w:rsidR="0049289B" w:rsidRPr="0049289B" w14:paraId="335EC244" w14:textId="77777777" w:rsidTr="0049289B">
        <w:trPr>
          <w:trHeight w:val="82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16DE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22/00610/FUL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14A0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12 Canberra Close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E6AA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Erection of two storey rear extension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C57F" w14:textId="77777777" w:rsidR="0049289B" w:rsidRPr="0049289B" w:rsidRDefault="0049289B" w:rsidP="0049289B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9841" w14:textId="77777777" w:rsidR="0049289B" w:rsidRPr="0049289B" w:rsidRDefault="0049289B" w:rsidP="0049289B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49289B" w:rsidRPr="0049289B" w14:paraId="51A36F63" w14:textId="77777777" w:rsidTr="0049289B">
        <w:trPr>
          <w:trHeight w:val="2217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7D93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20/01614/REMM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4631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Land North and South of Park Lane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C52F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Provision of access and structural landscaping to proposed employment development (reserved matters to outline planning permission ref. 16/00465/VCUM)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4776" w14:textId="77777777" w:rsidR="0049289B" w:rsidRPr="0049289B" w:rsidRDefault="0049289B" w:rsidP="0049289B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subject to Highways being satisfied.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33DD" w14:textId="77777777" w:rsidR="0049289B" w:rsidRPr="0049289B" w:rsidRDefault="0049289B" w:rsidP="0049289B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Approval of Reserved Matters</w:t>
            </w:r>
          </w:p>
        </w:tc>
      </w:tr>
      <w:tr w:rsidR="0049289B" w:rsidRPr="0049289B" w14:paraId="10AED1F0" w14:textId="77777777" w:rsidTr="0049289B">
        <w:trPr>
          <w:trHeight w:val="548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1B76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22/00602/FUL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1FF6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102 High Street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ECA5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Single storey rear extension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4C56" w14:textId="77777777" w:rsidR="0049289B" w:rsidRPr="0049289B" w:rsidRDefault="0049289B" w:rsidP="0049289B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4347" w14:textId="77777777" w:rsidR="0049289B" w:rsidRPr="0049289B" w:rsidRDefault="0049289B" w:rsidP="0049289B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49289B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Approved</w:t>
            </w:r>
          </w:p>
        </w:tc>
      </w:tr>
      <w:tr w:rsidR="0049289B" w:rsidRPr="0049289B" w14:paraId="1AE86682" w14:textId="77777777" w:rsidTr="0049289B">
        <w:trPr>
          <w:trHeight w:val="180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A12E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22/00682/PNH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3601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60 Glover Road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AB77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Erection of a single storey extension measuring 5 metres in length, 2.40 metres in height to the eaves and 3.40 metres maximum height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CBAC" w14:textId="77777777" w:rsidR="0049289B" w:rsidRPr="0049289B" w:rsidRDefault="0049289B" w:rsidP="0049289B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49289B">
              <w:rPr>
                <w:rFonts w:ascii="Verdana" w:hAnsi="Verdana" w:cs="Calibri"/>
                <w:szCs w:val="24"/>
                <w:lang w:val="en-US" w:eastAsia="en-US"/>
              </w:rPr>
              <w:t>No objection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5E5A" w14:textId="77777777" w:rsidR="0049289B" w:rsidRPr="0049289B" w:rsidRDefault="0049289B" w:rsidP="0049289B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49289B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Approved</w:t>
            </w:r>
          </w:p>
        </w:tc>
      </w:tr>
    </w:tbl>
    <w:p w14:paraId="7FAD0572" w14:textId="77777777" w:rsidR="00A025B7" w:rsidRPr="00A025B7" w:rsidRDefault="00A025B7" w:rsidP="00A025B7">
      <w:pPr>
        <w:pStyle w:val="ListParagraph"/>
        <w:rPr>
          <w:rFonts w:ascii="Verdana" w:hAnsi="Verdana"/>
          <w:bCs/>
          <w:szCs w:val="24"/>
        </w:rPr>
      </w:pPr>
    </w:p>
    <w:p w14:paraId="32750B49" w14:textId="45249B00" w:rsidR="00C30371" w:rsidRDefault="0049289B" w:rsidP="00FC1DA6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Recreation Committee </w:t>
      </w:r>
    </w:p>
    <w:p w14:paraId="602E47A9" w14:textId="2A78AF28" w:rsidR="00FC1DA6" w:rsidRDefault="00FC1DA6" w:rsidP="00FC1DA6">
      <w:pPr>
        <w:pStyle w:val="ListParagraph"/>
        <w:numPr>
          <w:ilvl w:val="0"/>
          <w:numId w:val="3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review the terms of reference for the </w:t>
      </w:r>
      <w:r w:rsidR="00C27330">
        <w:rPr>
          <w:rFonts w:ascii="Verdana" w:hAnsi="Verdana"/>
          <w:szCs w:val="24"/>
        </w:rPr>
        <w:t>Recreation</w:t>
      </w:r>
      <w:r>
        <w:rPr>
          <w:rFonts w:ascii="Verdana" w:hAnsi="Verdana"/>
          <w:szCs w:val="24"/>
        </w:rPr>
        <w:t xml:space="preserve"> committee.</w:t>
      </w:r>
    </w:p>
    <w:p w14:paraId="68EF0017" w14:textId="47FFA215" w:rsidR="00FC1DA6" w:rsidRDefault="00FC1DA6" w:rsidP="00FC1DA6">
      <w:pPr>
        <w:pStyle w:val="ListParagraph"/>
        <w:numPr>
          <w:ilvl w:val="0"/>
          <w:numId w:val="3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Moira Dale</w:t>
      </w:r>
      <w:r>
        <w:rPr>
          <w:rFonts w:ascii="Verdana" w:hAnsi="Verdana"/>
          <w:szCs w:val="24"/>
        </w:rPr>
        <w:t>/Village Hall</w:t>
      </w:r>
      <w:r>
        <w:rPr>
          <w:rFonts w:ascii="Verdana" w:hAnsi="Verdana"/>
          <w:szCs w:val="24"/>
        </w:rPr>
        <w:t xml:space="preserve"> </w:t>
      </w:r>
      <w:r w:rsidR="00C27330">
        <w:rPr>
          <w:rFonts w:ascii="Verdana" w:hAnsi="Verdana"/>
          <w:szCs w:val="24"/>
        </w:rPr>
        <w:t xml:space="preserve">improvements </w:t>
      </w:r>
      <w:r>
        <w:rPr>
          <w:rFonts w:ascii="Verdana" w:hAnsi="Verdana"/>
          <w:szCs w:val="24"/>
        </w:rPr>
        <w:t>– Update on progress, and the next stages.</w:t>
      </w:r>
    </w:p>
    <w:p w14:paraId="33E36632" w14:textId="77777777" w:rsidR="00FC1DA6" w:rsidRDefault="00FC1DA6" w:rsidP="00FC1DA6">
      <w:pPr>
        <w:pStyle w:val="ListParagraph"/>
        <w:numPr>
          <w:ilvl w:val="0"/>
          <w:numId w:val="3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Footpath L57 – Update report.</w:t>
      </w:r>
    </w:p>
    <w:p w14:paraId="6EB7122C" w14:textId="77777777" w:rsidR="00C27330" w:rsidRDefault="00FC1DA6" w:rsidP="00FC1DA6">
      <w:pPr>
        <w:pStyle w:val="ListParagraph"/>
        <w:numPr>
          <w:ilvl w:val="0"/>
          <w:numId w:val="3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Recreational/sports provisions at the Community College – </w:t>
      </w:r>
      <w:r>
        <w:rPr>
          <w:rFonts w:ascii="Verdana" w:hAnsi="Verdana"/>
          <w:szCs w:val="24"/>
        </w:rPr>
        <w:t xml:space="preserve">Update report. </w:t>
      </w:r>
    </w:p>
    <w:p w14:paraId="1E5DD9DD" w14:textId="259D80CD" w:rsidR="00C27330" w:rsidRDefault="00C27330" w:rsidP="00FC1DA6">
      <w:pPr>
        <w:pStyle w:val="ListParagraph"/>
        <w:numPr>
          <w:ilvl w:val="0"/>
          <w:numId w:val="3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Bosworth Road – To approve necessary works to the roundabout.  </w:t>
      </w:r>
    </w:p>
    <w:p w14:paraId="35D45EF6" w14:textId="04881080" w:rsidR="00FC1DA6" w:rsidRDefault="00C27330" w:rsidP="00FC1DA6">
      <w:pPr>
        <w:pStyle w:val="ListParagraph"/>
        <w:numPr>
          <w:ilvl w:val="0"/>
          <w:numId w:val="3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Land behind Moira Dale – Update report.  </w:t>
      </w:r>
      <w:r w:rsidR="00FC1DA6">
        <w:rPr>
          <w:rFonts w:ascii="Verdana" w:hAnsi="Verdana"/>
          <w:szCs w:val="24"/>
        </w:rPr>
        <w:t xml:space="preserve"> </w:t>
      </w:r>
    </w:p>
    <w:p w14:paraId="456904EE" w14:textId="77777777" w:rsidR="00FC1DA6" w:rsidRDefault="00FC1DA6" w:rsidP="00FC1DA6">
      <w:pPr>
        <w:pStyle w:val="ListParagraph"/>
        <w:ind w:left="1080"/>
        <w:rPr>
          <w:rFonts w:ascii="Verdana" w:hAnsi="Verdana"/>
          <w:szCs w:val="24"/>
        </w:rPr>
      </w:pPr>
    </w:p>
    <w:bookmarkEnd w:id="0"/>
    <w:p w14:paraId="65B42330" w14:textId="26630AD2" w:rsidR="00470933" w:rsidRPr="00A025B7" w:rsidRDefault="00470933" w:rsidP="00A025B7">
      <w:pPr>
        <w:pStyle w:val="ListParagraph"/>
        <w:rPr>
          <w:rFonts w:ascii="Verdana" w:hAnsi="Verdana"/>
          <w:szCs w:val="24"/>
        </w:rPr>
      </w:pPr>
    </w:p>
    <w:sectPr w:rsidR="00470933" w:rsidRPr="00A025B7" w:rsidSect="00147ABA">
      <w:footerReference w:type="default" r:id="rId9"/>
      <w:headerReference w:type="first" r:id="rId10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9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0B384" w14:textId="4788A7E0" w:rsidR="00470933" w:rsidRDefault="004709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D66571" w14:textId="77777777" w:rsidR="00470933" w:rsidRDefault="00470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84667"/>
    <w:multiLevelType w:val="hybridMultilevel"/>
    <w:tmpl w:val="68061EB4"/>
    <w:lvl w:ilvl="0" w:tplc="7DC20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23908"/>
    <w:multiLevelType w:val="hybridMultilevel"/>
    <w:tmpl w:val="B23066FE"/>
    <w:lvl w:ilvl="0" w:tplc="FF309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31BD3"/>
    <w:multiLevelType w:val="hybridMultilevel"/>
    <w:tmpl w:val="F418DAE4"/>
    <w:lvl w:ilvl="0" w:tplc="0CE05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968D5"/>
    <w:multiLevelType w:val="hybridMultilevel"/>
    <w:tmpl w:val="C9ECE3E4"/>
    <w:lvl w:ilvl="0" w:tplc="CB10B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A1BC8"/>
    <w:multiLevelType w:val="hybridMultilevel"/>
    <w:tmpl w:val="2A5A06DA"/>
    <w:lvl w:ilvl="0" w:tplc="5A746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413CE8"/>
    <w:multiLevelType w:val="hybridMultilevel"/>
    <w:tmpl w:val="A3C4FE52"/>
    <w:lvl w:ilvl="0" w:tplc="24C85B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E2A59"/>
    <w:multiLevelType w:val="hybridMultilevel"/>
    <w:tmpl w:val="6E24B72A"/>
    <w:lvl w:ilvl="0" w:tplc="28E41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D75DC"/>
    <w:multiLevelType w:val="hybridMultilevel"/>
    <w:tmpl w:val="2F6A572C"/>
    <w:lvl w:ilvl="0" w:tplc="E3F82C84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9728F9"/>
    <w:multiLevelType w:val="hybridMultilevel"/>
    <w:tmpl w:val="FC5CF744"/>
    <w:lvl w:ilvl="0" w:tplc="46B02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C64A3"/>
    <w:multiLevelType w:val="hybridMultilevel"/>
    <w:tmpl w:val="EBD25BFC"/>
    <w:lvl w:ilvl="0" w:tplc="3678E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5D4794"/>
    <w:multiLevelType w:val="hybridMultilevel"/>
    <w:tmpl w:val="11DC7552"/>
    <w:lvl w:ilvl="0" w:tplc="2C90F100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45131"/>
    <w:multiLevelType w:val="hybridMultilevel"/>
    <w:tmpl w:val="A3988F64"/>
    <w:lvl w:ilvl="0" w:tplc="BCF6E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62EFD"/>
    <w:multiLevelType w:val="hybridMultilevel"/>
    <w:tmpl w:val="FD3A1E70"/>
    <w:lvl w:ilvl="0" w:tplc="3F82AD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9A4"/>
    <w:multiLevelType w:val="hybridMultilevel"/>
    <w:tmpl w:val="FE2439E8"/>
    <w:lvl w:ilvl="0" w:tplc="08090017">
      <w:start w:val="1"/>
      <w:numFmt w:val="lowerLetter"/>
      <w:lvlText w:val="%1)"/>
      <w:lvlJc w:val="left"/>
      <w:pPr>
        <w:ind w:left="215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7" w15:restartNumberingAfterBreak="0">
    <w:nsid w:val="45A876E1"/>
    <w:multiLevelType w:val="hybridMultilevel"/>
    <w:tmpl w:val="3D4CE5DA"/>
    <w:lvl w:ilvl="0" w:tplc="A15E2B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C6829"/>
    <w:multiLevelType w:val="hybridMultilevel"/>
    <w:tmpl w:val="E8300A4E"/>
    <w:lvl w:ilvl="0" w:tplc="8898C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6AD7B48"/>
    <w:multiLevelType w:val="hybridMultilevel"/>
    <w:tmpl w:val="1850375E"/>
    <w:lvl w:ilvl="0" w:tplc="98CA0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409F3"/>
    <w:multiLevelType w:val="hybridMultilevel"/>
    <w:tmpl w:val="D03C25BC"/>
    <w:lvl w:ilvl="0" w:tplc="4AB80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6F198D"/>
    <w:multiLevelType w:val="hybridMultilevel"/>
    <w:tmpl w:val="814E086E"/>
    <w:lvl w:ilvl="0" w:tplc="C41AB5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F128AB"/>
    <w:multiLevelType w:val="hybridMultilevel"/>
    <w:tmpl w:val="46FECA8C"/>
    <w:lvl w:ilvl="0" w:tplc="68A897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8C4DFF"/>
    <w:multiLevelType w:val="hybridMultilevel"/>
    <w:tmpl w:val="1532649C"/>
    <w:lvl w:ilvl="0" w:tplc="FBC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F41293"/>
    <w:multiLevelType w:val="hybridMultilevel"/>
    <w:tmpl w:val="E8300A4E"/>
    <w:lvl w:ilvl="0" w:tplc="8898C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273E0C"/>
    <w:multiLevelType w:val="hybridMultilevel"/>
    <w:tmpl w:val="11789144"/>
    <w:lvl w:ilvl="0" w:tplc="8FEA7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8526DA"/>
    <w:multiLevelType w:val="hybridMultilevel"/>
    <w:tmpl w:val="D7E4F4D8"/>
    <w:lvl w:ilvl="0" w:tplc="E084B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594384"/>
    <w:multiLevelType w:val="hybridMultilevel"/>
    <w:tmpl w:val="CAB8A054"/>
    <w:lvl w:ilvl="0" w:tplc="0809000F">
      <w:start w:val="7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C03F34"/>
    <w:multiLevelType w:val="hybridMultilevel"/>
    <w:tmpl w:val="4BC08744"/>
    <w:lvl w:ilvl="0" w:tplc="03A42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3134131">
    <w:abstractNumId w:val="1"/>
  </w:num>
  <w:num w:numId="2" w16cid:durableId="1722972441">
    <w:abstractNumId w:val="11"/>
  </w:num>
  <w:num w:numId="3" w16cid:durableId="1768112505">
    <w:abstractNumId w:val="19"/>
  </w:num>
  <w:num w:numId="4" w16cid:durableId="2072071313">
    <w:abstractNumId w:val="27"/>
  </w:num>
  <w:num w:numId="5" w16cid:durableId="1014068536">
    <w:abstractNumId w:val="23"/>
  </w:num>
  <w:num w:numId="6" w16cid:durableId="432213324">
    <w:abstractNumId w:val="4"/>
  </w:num>
  <w:num w:numId="7" w16cid:durableId="1283923502">
    <w:abstractNumId w:val="15"/>
  </w:num>
  <w:num w:numId="8" w16cid:durableId="1567255338">
    <w:abstractNumId w:val="21"/>
  </w:num>
  <w:num w:numId="9" w16cid:durableId="1775784745">
    <w:abstractNumId w:val="14"/>
  </w:num>
  <w:num w:numId="10" w16cid:durableId="1490318592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0947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7863484">
    <w:abstractNumId w:val="13"/>
  </w:num>
  <w:num w:numId="13" w16cid:durableId="633170593">
    <w:abstractNumId w:val="10"/>
  </w:num>
  <w:num w:numId="14" w16cid:durableId="2146388019">
    <w:abstractNumId w:val="26"/>
  </w:num>
  <w:num w:numId="15" w16cid:durableId="1518039960">
    <w:abstractNumId w:val="7"/>
  </w:num>
  <w:num w:numId="16" w16cid:durableId="780344358">
    <w:abstractNumId w:val="9"/>
  </w:num>
  <w:num w:numId="17" w16cid:durableId="901478544">
    <w:abstractNumId w:val="12"/>
  </w:num>
  <w:num w:numId="18" w16cid:durableId="20861882">
    <w:abstractNumId w:val="6"/>
  </w:num>
  <w:num w:numId="19" w16cid:durableId="697245112">
    <w:abstractNumId w:val="22"/>
  </w:num>
  <w:num w:numId="20" w16cid:durableId="63722284">
    <w:abstractNumId w:val="2"/>
  </w:num>
  <w:num w:numId="21" w16cid:durableId="748623653">
    <w:abstractNumId w:val="17"/>
  </w:num>
  <w:num w:numId="22" w16cid:durableId="1024209985">
    <w:abstractNumId w:val="18"/>
  </w:num>
  <w:num w:numId="23" w16cid:durableId="345905674">
    <w:abstractNumId w:val="5"/>
  </w:num>
  <w:num w:numId="24" w16cid:durableId="1054235883">
    <w:abstractNumId w:val="25"/>
  </w:num>
  <w:num w:numId="25" w16cid:durableId="1677341832">
    <w:abstractNumId w:val="8"/>
  </w:num>
  <w:num w:numId="26" w16cid:durableId="1055812518">
    <w:abstractNumId w:val="20"/>
  </w:num>
  <w:num w:numId="27" w16cid:durableId="1416779133">
    <w:abstractNumId w:val="16"/>
  </w:num>
  <w:num w:numId="28" w16cid:durableId="1962763938">
    <w:abstractNumId w:val="3"/>
  </w:num>
  <w:num w:numId="29" w16cid:durableId="649486016">
    <w:abstractNumId w:val="24"/>
  </w:num>
  <w:num w:numId="30" w16cid:durableId="45661103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4F3A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0D14"/>
    <w:rsid w:val="00031565"/>
    <w:rsid w:val="000319EA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356"/>
    <w:rsid w:val="00072981"/>
    <w:rsid w:val="000733DE"/>
    <w:rsid w:val="000744D7"/>
    <w:rsid w:val="00075C30"/>
    <w:rsid w:val="00077B94"/>
    <w:rsid w:val="000800DE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216E"/>
    <w:rsid w:val="001A47BD"/>
    <w:rsid w:val="001A4E59"/>
    <w:rsid w:val="001A628D"/>
    <w:rsid w:val="001A69DE"/>
    <w:rsid w:val="001B02FD"/>
    <w:rsid w:val="001B0BBE"/>
    <w:rsid w:val="001B1939"/>
    <w:rsid w:val="001B56F4"/>
    <w:rsid w:val="001B6214"/>
    <w:rsid w:val="001B633B"/>
    <w:rsid w:val="001C0A4D"/>
    <w:rsid w:val="001C12E4"/>
    <w:rsid w:val="001C160B"/>
    <w:rsid w:val="001C18DC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2C1A"/>
    <w:rsid w:val="00233368"/>
    <w:rsid w:val="00233ED1"/>
    <w:rsid w:val="00234EDF"/>
    <w:rsid w:val="00236176"/>
    <w:rsid w:val="00242054"/>
    <w:rsid w:val="002423C6"/>
    <w:rsid w:val="00242518"/>
    <w:rsid w:val="00243873"/>
    <w:rsid w:val="00245D9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22DB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4FCE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2BEF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49EE"/>
    <w:rsid w:val="003D611F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0933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289B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0147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3CFE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47FC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4D69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5094"/>
    <w:rsid w:val="0070603B"/>
    <w:rsid w:val="007068B5"/>
    <w:rsid w:val="00706AD9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92A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3B3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A5C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4778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1A36"/>
    <w:rsid w:val="009B20F8"/>
    <w:rsid w:val="009B281B"/>
    <w:rsid w:val="009B3F58"/>
    <w:rsid w:val="009B45AE"/>
    <w:rsid w:val="009B50CC"/>
    <w:rsid w:val="009B5936"/>
    <w:rsid w:val="009C0BA8"/>
    <w:rsid w:val="009C18BF"/>
    <w:rsid w:val="009C190C"/>
    <w:rsid w:val="009C2A68"/>
    <w:rsid w:val="009C2CE4"/>
    <w:rsid w:val="009C4629"/>
    <w:rsid w:val="009C5E0B"/>
    <w:rsid w:val="009C5FF9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5B7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62E5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37AC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3B9"/>
    <w:rsid w:val="00BD4FED"/>
    <w:rsid w:val="00BD5425"/>
    <w:rsid w:val="00BD5792"/>
    <w:rsid w:val="00BD630D"/>
    <w:rsid w:val="00BD7024"/>
    <w:rsid w:val="00BD77EB"/>
    <w:rsid w:val="00BE08E4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330"/>
    <w:rsid w:val="00C2783F"/>
    <w:rsid w:val="00C30371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F97"/>
    <w:rsid w:val="00CC59C4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6DBC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06E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AE6"/>
    <w:rsid w:val="00E70D4E"/>
    <w:rsid w:val="00E72234"/>
    <w:rsid w:val="00E72B19"/>
    <w:rsid w:val="00E72B1A"/>
    <w:rsid w:val="00E7460E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5F"/>
    <w:rsid w:val="00EA629A"/>
    <w:rsid w:val="00EA6768"/>
    <w:rsid w:val="00EA7153"/>
    <w:rsid w:val="00EA7345"/>
    <w:rsid w:val="00EB046F"/>
    <w:rsid w:val="00EB0C53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09B7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206"/>
    <w:rsid w:val="00EE5787"/>
    <w:rsid w:val="00EE69C2"/>
    <w:rsid w:val="00EE6D34"/>
    <w:rsid w:val="00EF1378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954F1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1DA6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70933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3</TotalTime>
  <Pages>2</Pages>
  <Words>496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3</cp:revision>
  <cp:lastPrinted>2022-06-07T14:10:00Z</cp:lastPrinted>
  <dcterms:created xsi:type="dcterms:W3CDTF">2022-06-07T14:10:00Z</dcterms:created>
  <dcterms:modified xsi:type="dcterms:W3CDTF">2022-06-07T14:12:00Z</dcterms:modified>
</cp:coreProperties>
</file>