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B70F00" w14:paraId="386F068B" w14:textId="77777777" w:rsidTr="001B4F28">
        <w:trPr>
          <w:trHeight w:val="1979"/>
        </w:trPr>
        <w:tc>
          <w:tcPr>
            <w:tcW w:w="2282" w:type="dxa"/>
            <w:hideMark/>
          </w:tcPr>
          <w:p w14:paraId="0F78F284" w14:textId="77777777" w:rsidR="00B70F00" w:rsidRDefault="00B70F00" w:rsidP="001B4F28">
            <w:pPr>
              <w:tabs>
                <w:tab w:val="center" w:pos="1033"/>
              </w:tabs>
              <w:jc w:val="center"/>
              <w:rPr>
                <w:szCs w:val="20"/>
              </w:rPr>
            </w:pPr>
            <w:r>
              <w:rPr>
                <w:szCs w:val="20"/>
              </w:rPr>
              <w:object w:dxaOrig="1365" w:dyaOrig="1635" w14:anchorId="5F8F1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8" o:title=""/>
                </v:shape>
                <o:OLEObject Type="Embed" ProgID="CDraw" ShapeID="_x0000_i1025" DrawAspect="Content" ObjectID="_1734422879" r:id="rId9"/>
              </w:object>
            </w:r>
          </w:p>
        </w:tc>
        <w:tc>
          <w:tcPr>
            <w:tcW w:w="8623" w:type="dxa"/>
            <w:hideMark/>
          </w:tcPr>
          <w:p w14:paraId="2DFC6B46" w14:textId="77777777" w:rsidR="00B70F00" w:rsidRDefault="00B70F00" w:rsidP="001B4F28">
            <w:pPr>
              <w:keepNext/>
              <w:spacing w:before="120" w:after="60"/>
              <w:jc w:val="right"/>
              <w:outlineLvl w:val="0"/>
              <w:rPr>
                <w:rFonts w:ascii="Verdana" w:hAnsi="Verdana"/>
                <w:b/>
                <w:kern w:val="28"/>
                <w:sz w:val="28"/>
              </w:rPr>
            </w:pPr>
            <w:r>
              <w:rPr>
                <w:rFonts w:ascii="Verdana" w:hAnsi="Verdana"/>
                <w:b/>
                <w:kern w:val="28"/>
                <w:sz w:val="28"/>
              </w:rPr>
              <w:t>CASTLE DONINGTON PARISH COUNCIL</w:t>
            </w:r>
          </w:p>
          <w:p w14:paraId="47AC348C" w14:textId="77777777" w:rsidR="00B70F00" w:rsidRPr="00CB4FC1" w:rsidRDefault="00B70F00" w:rsidP="001B4F28">
            <w:pPr>
              <w:spacing w:after="0"/>
              <w:jc w:val="right"/>
              <w:rPr>
                <w:rFonts w:ascii="Verdana" w:hAnsi="Verdana"/>
                <w:szCs w:val="24"/>
              </w:rPr>
            </w:pPr>
            <w:r w:rsidRPr="00CB4FC1">
              <w:rPr>
                <w:rFonts w:ascii="Verdana" w:hAnsi="Verdana"/>
                <w:szCs w:val="24"/>
              </w:rPr>
              <w:t>Community Hub, 101 Bondgate, Castle Donington, Derby. DE74 2NR</w:t>
            </w:r>
          </w:p>
          <w:p w14:paraId="3468A9B7" w14:textId="77777777" w:rsidR="00B70F00" w:rsidRPr="00CB4FC1" w:rsidRDefault="00B70F00" w:rsidP="001B4F28">
            <w:pPr>
              <w:keepNext/>
              <w:spacing w:after="0"/>
              <w:jc w:val="right"/>
              <w:outlineLvl w:val="2"/>
              <w:rPr>
                <w:rFonts w:ascii="Verdana" w:hAnsi="Verdana"/>
                <w:b/>
                <w:szCs w:val="24"/>
              </w:rPr>
            </w:pPr>
            <w:r w:rsidRPr="00CB4FC1">
              <w:rPr>
                <w:rFonts w:ascii="Verdana" w:hAnsi="Verdana"/>
                <w:b/>
                <w:szCs w:val="24"/>
              </w:rPr>
              <w:t>Telephone (01332) 810432</w:t>
            </w:r>
          </w:p>
          <w:p w14:paraId="2E439691" w14:textId="77777777" w:rsidR="00B70F00" w:rsidRPr="00CB4FC1" w:rsidRDefault="00B70F00" w:rsidP="001B4F28">
            <w:pPr>
              <w:spacing w:after="0"/>
              <w:jc w:val="right"/>
              <w:rPr>
                <w:rFonts w:ascii="Verdana" w:hAnsi="Verdana"/>
                <w:b/>
                <w:szCs w:val="24"/>
              </w:rPr>
            </w:pPr>
            <w:r w:rsidRPr="00CB4FC1">
              <w:rPr>
                <w:rFonts w:ascii="Verdana" w:hAnsi="Verdana"/>
                <w:b/>
                <w:szCs w:val="24"/>
              </w:rPr>
              <w:t>Email: admin@cdpc.org.uk</w:t>
            </w:r>
          </w:p>
          <w:p w14:paraId="71F3FE48" w14:textId="77777777" w:rsidR="00B70F00" w:rsidRDefault="00B70F00" w:rsidP="001B4F28">
            <w:pPr>
              <w:spacing w:before="60" w:after="0"/>
              <w:jc w:val="right"/>
            </w:pPr>
            <w:r w:rsidRPr="00CB4FC1">
              <w:rPr>
                <w:rFonts w:ascii="Verdana" w:hAnsi="Verdana"/>
                <w:szCs w:val="24"/>
              </w:rPr>
              <w:t>Clerk: Fiona M. Palmer</w:t>
            </w:r>
          </w:p>
        </w:tc>
      </w:tr>
    </w:tbl>
    <w:p w14:paraId="58EAE8F6" w14:textId="77777777" w:rsidR="006D53B0" w:rsidRDefault="006D53B0" w:rsidP="00B70F00">
      <w:pPr>
        <w:pStyle w:val="Heading1"/>
        <w:spacing w:before="0" w:after="0"/>
        <w:jc w:val="center"/>
      </w:pPr>
    </w:p>
    <w:p w14:paraId="4397D87A" w14:textId="46FF9989" w:rsidR="00CE222D" w:rsidRPr="00B244CB" w:rsidRDefault="00CE222D" w:rsidP="006D53B0">
      <w:pPr>
        <w:pStyle w:val="Heading1"/>
        <w:spacing w:before="0" w:after="0"/>
        <w:rPr>
          <w:rFonts w:ascii="Verdana" w:hAnsi="Verdana"/>
        </w:rPr>
      </w:pPr>
      <w:r w:rsidRPr="00B244CB">
        <w:rPr>
          <w:rFonts w:ascii="Verdana" w:hAnsi="Verdana"/>
        </w:rPr>
        <w:t xml:space="preserve">Castle Donington Parish Council Model Financial Regulations </w:t>
      </w:r>
      <w:r w:rsidR="00C60337" w:rsidRPr="00B244CB">
        <w:rPr>
          <w:rFonts w:ascii="Verdana" w:hAnsi="Verdana"/>
        </w:rPr>
        <w:t>202</w:t>
      </w:r>
      <w:r w:rsidR="006D09C0" w:rsidRPr="00B244CB">
        <w:rPr>
          <w:rFonts w:ascii="Verdana" w:hAnsi="Verdana"/>
        </w:rPr>
        <w:t>2</w:t>
      </w:r>
      <w:r w:rsidRPr="00B244CB">
        <w:rPr>
          <w:rFonts w:ascii="Verdana" w:hAnsi="Verdana"/>
        </w:rPr>
        <w:t xml:space="preserve"> </w:t>
      </w:r>
    </w:p>
    <w:p w14:paraId="715011EE" w14:textId="77777777" w:rsidR="00C60337" w:rsidRPr="00B244CB" w:rsidRDefault="00C60337" w:rsidP="006D53B0">
      <w:pPr>
        <w:spacing w:after="0"/>
        <w:rPr>
          <w:rFonts w:ascii="Verdana" w:hAnsi="Verdana"/>
          <w:lang w:eastAsia="en-GB"/>
        </w:rPr>
      </w:pPr>
    </w:p>
    <w:p w14:paraId="33588A93"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 General</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66C90377" w14:textId="245C80C5"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2. Accounting and audit (internal and external)</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4896D2CF"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3. Annual estimates (budget) and forward planning</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5D221C39"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4. Budgetary control and authority to spend</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0A1AC6C"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5. Banking arrangements and authorisation of payments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55606C6C"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6. Instructions for the making of payments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6F2C461F"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7. Payment of salaries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108B053B"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8. Loans and investments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4054668D"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9. Income</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0EEF8F5"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10. Orders for work, goods and services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6AD1784A"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11. Contracts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1008BF3"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12. Payments under contracts for building or other construction works</w:t>
      </w:r>
      <w:r w:rsidRPr="00B244CB">
        <w:rPr>
          <w:rFonts w:ascii="Verdana" w:hAnsi="Verdana"/>
        </w:rPr>
        <w:tab/>
      </w:r>
      <w:r w:rsidRPr="00B244CB">
        <w:rPr>
          <w:rFonts w:ascii="Verdana" w:hAnsi="Verdana"/>
        </w:rPr>
        <w:tab/>
      </w:r>
    </w:p>
    <w:p w14:paraId="0D0598DC"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13. Stores and equipment</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2AC5F083"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14. Assets, properties and estates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6A8A69A"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15. Insurance</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0F0C04FA"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17. Risk management</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5B27AE4B" w14:textId="77777777" w:rsidR="00CE222D" w:rsidRPr="00B244CB" w:rsidRDefault="00CE222D" w:rsidP="006D53B0">
      <w:pPr>
        <w:pStyle w:val="ListParagraph"/>
        <w:numPr>
          <w:ilvl w:val="0"/>
          <w:numId w:val="0"/>
        </w:numPr>
        <w:spacing w:line="240" w:lineRule="auto"/>
        <w:ind w:left="851"/>
        <w:rPr>
          <w:rFonts w:ascii="Verdana" w:hAnsi="Verdana"/>
        </w:rPr>
      </w:pPr>
      <w:r w:rsidRPr="00B244CB">
        <w:rPr>
          <w:rFonts w:ascii="Verdana" w:hAnsi="Verdana"/>
        </w:rPr>
        <w:t>18. Suspension and revision of Financial Regulations</w:t>
      </w:r>
      <w:r w:rsidRPr="00B244CB">
        <w:rPr>
          <w:rFonts w:ascii="Verdana" w:hAnsi="Verdana"/>
        </w:rPr>
        <w:tab/>
      </w:r>
      <w:r w:rsidRPr="00B244CB">
        <w:rPr>
          <w:rFonts w:ascii="Verdana" w:hAnsi="Verdana"/>
        </w:rPr>
        <w:tab/>
      </w:r>
      <w:r w:rsidRPr="00B244CB">
        <w:rPr>
          <w:rFonts w:ascii="Verdana" w:hAnsi="Verdana"/>
        </w:rPr>
        <w:tab/>
      </w:r>
      <w:r w:rsidRPr="00B244CB">
        <w:rPr>
          <w:rFonts w:ascii="Verdana" w:hAnsi="Verdana"/>
        </w:rPr>
        <w:tab/>
      </w:r>
    </w:p>
    <w:p w14:paraId="1C564FAC" w14:textId="77777777" w:rsidR="00CE222D" w:rsidRPr="00B244CB" w:rsidRDefault="00CE222D" w:rsidP="00CE222D">
      <w:pPr>
        <w:rPr>
          <w:rFonts w:ascii="Verdana" w:hAnsi="Verdana" w:cs="Arial"/>
        </w:rPr>
      </w:pPr>
    </w:p>
    <w:p w14:paraId="363B422A" w14:textId="77777777" w:rsidR="00CE222D" w:rsidRPr="00B244CB" w:rsidRDefault="00CE222D" w:rsidP="00CE222D">
      <w:pPr>
        <w:rPr>
          <w:rFonts w:ascii="Verdana" w:hAnsi="Verdana" w:cs="Arial"/>
        </w:rPr>
      </w:pPr>
    </w:p>
    <w:p w14:paraId="1A662671" w14:textId="30257AAE" w:rsidR="00CE222D" w:rsidRPr="00B244CB" w:rsidRDefault="00CE222D" w:rsidP="00CE222D">
      <w:pPr>
        <w:rPr>
          <w:rFonts w:ascii="Verdana" w:hAnsi="Verdana" w:cs="Arial"/>
        </w:rPr>
      </w:pPr>
    </w:p>
    <w:p w14:paraId="28E0365C" w14:textId="3C923666" w:rsidR="006D53B0" w:rsidRPr="00B244CB" w:rsidRDefault="006D53B0" w:rsidP="00CE222D">
      <w:pPr>
        <w:rPr>
          <w:rFonts w:ascii="Verdana" w:hAnsi="Verdana" w:cs="Arial"/>
        </w:rPr>
      </w:pPr>
    </w:p>
    <w:p w14:paraId="503DABC3" w14:textId="68F34755" w:rsidR="006D53B0" w:rsidRPr="00B244CB" w:rsidRDefault="006D53B0" w:rsidP="00CE222D">
      <w:pPr>
        <w:rPr>
          <w:rFonts w:ascii="Verdana" w:hAnsi="Verdana" w:cs="Arial"/>
        </w:rPr>
      </w:pPr>
    </w:p>
    <w:p w14:paraId="58046C82" w14:textId="3CC38EE5" w:rsidR="006D53B0" w:rsidRPr="00B244CB" w:rsidRDefault="006D53B0" w:rsidP="00CE222D">
      <w:pPr>
        <w:rPr>
          <w:rFonts w:ascii="Verdana" w:hAnsi="Verdana" w:cs="Arial"/>
        </w:rPr>
      </w:pPr>
    </w:p>
    <w:p w14:paraId="354DAE99" w14:textId="00300165" w:rsidR="006D53B0" w:rsidRPr="00B244CB" w:rsidRDefault="006D53B0" w:rsidP="00CE222D">
      <w:pPr>
        <w:rPr>
          <w:rFonts w:ascii="Verdana" w:hAnsi="Verdana" w:cs="Arial"/>
        </w:rPr>
      </w:pPr>
    </w:p>
    <w:p w14:paraId="4CB2430D" w14:textId="6DC32EE0" w:rsidR="006D53B0" w:rsidRPr="00B244CB" w:rsidRDefault="006D53B0" w:rsidP="00CE222D">
      <w:pPr>
        <w:rPr>
          <w:rFonts w:ascii="Verdana" w:hAnsi="Verdana" w:cs="Arial"/>
        </w:rPr>
      </w:pPr>
    </w:p>
    <w:p w14:paraId="73EA37D7" w14:textId="7B6D25AB" w:rsidR="006D53B0" w:rsidRPr="00B244CB" w:rsidRDefault="006D53B0" w:rsidP="00CE222D">
      <w:pPr>
        <w:rPr>
          <w:rFonts w:ascii="Verdana" w:hAnsi="Verdana" w:cs="Arial"/>
        </w:rPr>
      </w:pPr>
    </w:p>
    <w:p w14:paraId="254B06FC" w14:textId="4A57C0BF" w:rsidR="006D53B0" w:rsidRPr="00B244CB" w:rsidRDefault="006D53B0" w:rsidP="00CE222D">
      <w:pPr>
        <w:rPr>
          <w:rFonts w:ascii="Verdana" w:hAnsi="Verdana" w:cs="Arial"/>
        </w:rPr>
      </w:pPr>
    </w:p>
    <w:p w14:paraId="6190D6F1" w14:textId="0C92BEFC" w:rsidR="006D53B0" w:rsidRPr="00B244CB" w:rsidRDefault="006D53B0" w:rsidP="00CE222D">
      <w:pPr>
        <w:rPr>
          <w:rFonts w:ascii="Verdana" w:hAnsi="Verdana" w:cs="Arial"/>
        </w:rPr>
      </w:pPr>
    </w:p>
    <w:p w14:paraId="74B57E72" w14:textId="71C0BE64" w:rsidR="006D53B0" w:rsidRPr="00B244CB" w:rsidRDefault="006D53B0" w:rsidP="00CE222D">
      <w:pPr>
        <w:rPr>
          <w:rFonts w:ascii="Verdana" w:hAnsi="Verdana" w:cs="Arial"/>
        </w:rPr>
      </w:pPr>
    </w:p>
    <w:p w14:paraId="0A550096" w14:textId="77777777" w:rsidR="006D53B0" w:rsidRPr="00B244CB" w:rsidRDefault="006D53B0" w:rsidP="00CE222D">
      <w:pPr>
        <w:rPr>
          <w:rFonts w:ascii="Verdana" w:hAnsi="Verdana" w:cs="Arial"/>
        </w:rPr>
      </w:pPr>
    </w:p>
    <w:p w14:paraId="03E8EC5B" w14:textId="19C008DF" w:rsidR="000D0605" w:rsidRPr="00B244CB" w:rsidRDefault="000D0605" w:rsidP="00CE222D">
      <w:pPr>
        <w:rPr>
          <w:rFonts w:ascii="Verdana" w:hAnsi="Verdana" w:cs="Arial"/>
        </w:rPr>
      </w:pPr>
    </w:p>
    <w:p w14:paraId="6EDF361E" w14:textId="042C08F3" w:rsidR="000D0605" w:rsidRPr="00B244CB" w:rsidRDefault="000D0605" w:rsidP="00CE222D">
      <w:pPr>
        <w:rPr>
          <w:rFonts w:ascii="Verdana" w:hAnsi="Verdana" w:cs="Arial"/>
        </w:rPr>
      </w:pPr>
    </w:p>
    <w:p w14:paraId="334912F6" w14:textId="7D4D29FA" w:rsidR="00CE222D" w:rsidRPr="00B244CB" w:rsidRDefault="00CE222D" w:rsidP="00CE222D">
      <w:pPr>
        <w:spacing w:after="0"/>
        <w:rPr>
          <w:rFonts w:ascii="Verdana" w:hAnsi="Verdana"/>
        </w:rPr>
      </w:pPr>
      <w:r w:rsidRPr="00B244CB">
        <w:rPr>
          <w:rFonts w:ascii="Verdana" w:hAnsi="Verdana"/>
        </w:rPr>
        <w:lastRenderedPageBreak/>
        <w:t xml:space="preserve">These Financial Regulations were adopted by the council at its meeting held on </w:t>
      </w:r>
      <w:r w:rsidR="00D53034" w:rsidRPr="00B244CB">
        <w:rPr>
          <w:rFonts w:ascii="Verdana" w:hAnsi="Verdana"/>
        </w:rPr>
        <w:t>27 May 2021</w:t>
      </w:r>
    </w:p>
    <w:p w14:paraId="5E3FA274" w14:textId="77777777" w:rsidR="00CE222D" w:rsidRPr="00B244CB" w:rsidRDefault="00CE222D" w:rsidP="00CE222D">
      <w:pPr>
        <w:spacing w:after="0"/>
        <w:rPr>
          <w:rFonts w:ascii="Verdana" w:hAnsi="Verdana"/>
        </w:rPr>
      </w:pPr>
    </w:p>
    <w:p w14:paraId="15693346" w14:textId="33638FED" w:rsidR="00CE222D" w:rsidRPr="00B244CB" w:rsidRDefault="00CE222D" w:rsidP="006D53B0">
      <w:pPr>
        <w:pStyle w:val="Heading1"/>
        <w:numPr>
          <w:ilvl w:val="0"/>
          <w:numId w:val="14"/>
        </w:numPr>
        <w:spacing w:before="0" w:after="0"/>
        <w:rPr>
          <w:rFonts w:ascii="Verdana" w:hAnsi="Verdana"/>
        </w:rPr>
      </w:pPr>
      <w:r w:rsidRPr="00B244CB">
        <w:rPr>
          <w:rFonts w:ascii="Verdana" w:hAnsi="Verdana"/>
        </w:rPr>
        <w:t>General</w:t>
      </w:r>
    </w:p>
    <w:p w14:paraId="4D2C3113" w14:textId="77777777" w:rsidR="00CE222D" w:rsidRPr="00B244CB" w:rsidRDefault="00CE222D" w:rsidP="006D53B0">
      <w:pPr>
        <w:spacing w:after="0" w:line="240" w:lineRule="auto"/>
        <w:rPr>
          <w:rFonts w:ascii="Verdana" w:hAnsi="Verdana"/>
          <w:lang w:eastAsia="en-GB"/>
        </w:rPr>
      </w:pPr>
    </w:p>
    <w:p w14:paraId="7FE0B7FA" w14:textId="7B4110AE" w:rsidR="00CE222D" w:rsidRPr="00B244CB" w:rsidRDefault="00CE222D" w:rsidP="006D53B0">
      <w:pPr>
        <w:spacing w:after="0" w:line="240" w:lineRule="auto"/>
        <w:rPr>
          <w:rFonts w:ascii="Verdana" w:hAnsi="Verdana"/>
        </w:rPr>
      </w:pPr>
      <w:r w:rsidRPr="00B244CB">
        <w:rPr>
          <w:rFonts w:ascii="Verdana" w:hAnsi="Verdana"/>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B244CB">
        <w:rPr>
          <w:rStyle w:val="FootnoteReference"/>
          <w:rFonts w:ascii="Verdana" w:hAnsi="Verdana" w:cs="Arial"/>
        </w:rPr>
        <w:footnoteReference w:id="1"/>
      </w:r>
      <w:r w:rsidRPr="00B244CB">
        <w:rPr>
          <w:rFonts w:ascii="Verdana" w:hAnsi="Verdana"/>
        </w:rPr>
        <w:t xml:space="preserve"> and any individual financial regulations relating to contracts.</w:t>
      </w:r>
    </w:p>
    <w:p w14:paraId="0A29EB36" w14:textId="77777777" w:rsidR="00CE222D" w:rsidRPr="00B244CB" w:rsidRDefault="00CE222D" w:rsidP="006D53B0">
      <w:pPr>
        <w:spacing w:after="0" w:line="240" w:lineRule="auto"/>
        <w:rPr>
          <w:rFonts w:ascii="Verdana" w:hAnsi="Verdana"/>
        </w:rPr>
      </w:pPr>
    </w:p>
    <w:p w14:paraId="6AFEF0D2" w14:textId="0DCF5A47" w:rsidR="00CE222D" w:rsidRPr="00B244CB" w:rsidRDefault="00CE222D" w:rsidP="006D53B0">
      <w:pPr>
        <w:spacing w:after="0" w:line="240" w:lineRule="auto"/>
        <w:rPr>
          <w:rFonts w:ascii="Verdana" w:hAnsi="Verdana"/>
        </w:rPr>
      </w:pPr>
      <w:r w:rsidRPr="00B244CB">
        <w:rPr>
          <w:rFonts w:ascii="Verdana" w:hAnsi="Verdana"/>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66C6FE54" w14:textId="77777777" w:rsidR="00CE222D" w:rsidRPr="00B244CB" w:rsidRDefault="00CE222D" w:rsidP="006D53B0">
      <w:pPr>
        <w:spacing w:after="0" w:line="240" w:lineRule="auto"/>
        <w:rPr>
          <w:rFonts w:ascii="Verdana" w:hAnsi="Verdana"/>
        </w:rPr>
      </w:pPr>
    </w:p>
    <w:p w14:paraId="5169A3FF" w14:textId="77777777" w:rsidR="00CE222D" w:rsidRPr="00B244CB" w:rsidRDefault="00CE222D" w:rsidP="006D53B0">
      <w:pPr>
        <w:spacing w:after="0" w:line="240" w:lineRule="auto"/>
        <w:rPr>
          <w:rFonts w:ascii="Verdana" w:hAnsi="Verdana"/>
        </w:rPr>
      </w:pPr>
      <w:r w:rsidRPr="00B244CB">
        <w:rPr>
          <w:rFonts w:ascii="Verdana" w:hAnsi="Verdana"/>
        </w:rPr>
        <w:t>1.3. The council’s accounting control systems must include measures:</w:t>
      </w:r>
    </w:p>
    <w:p w14:paraId="5CC54347" w14:textId="77777777" w:rsidR="00CE222D" w:rsidRPr="00B244CB" w:rsidRDefault="00CE222D" w:rsidP="006D53B0">
      <w:pPr>
        <w:pStyle w:val="ListParagraph"/>
        <w:spacing w:line="240" w:lineRule="auto"/>
        <w:rPr>
          <w:rFonts w:ascii="Verdana" w:hAnsi="Verdana"/>
        </w:rPr>
      </w:pPr>
      <w:r w:rsidRPr="00B244CB">
        <w:rPr>
          <w:rFonts w:ascii="Verdana" w:hAnsi="Verdana"/>
        </w:rPr>
        <w:t>for the timely production of accounts;</w:t>
      </w:r>
    </w:p>
    <w:p w14:paraId="16B2EC3D" w14:textId="77777777" w:rsidR="00CE222D" w:rsidRPr="00B244CB" w:rsidRDefault="00CE222D" w:rsidP="006D53B0">
      <w:pPr>
        <w:pStyle w:val="ListParagraph"/>
        <w:spacing w:line="240" w:lineRule="auto"/>
        <w:rPr>
          <w:rFonts w:ascii="Verdana" w:hAnsi="Verdana"/>
        </w:rPr>
      </w:pPr>
      <w:r w:rsidRPr="00B244CB">
        <w:rPr>
          <w:rFonts w:ascii="Verdana" w:hAnsi="Verdana"/>
        </w:rPr>
        <w:t>that provide for the safe and efficient safeguarding of public money;</w:t>
      </w:r>
    </w:p>
    <w:p w14:paraId="691D93C9" w14:textId="77777777" w:rsidR="00CE222D" w:rsidRPr="00B244CB" w:rsidRDefault="00CE222D" w:rsidP="006D53B0">
      <w:pPr>
        <w:pStyle w:val="ListParagraph"/>
        <w:spacing w:line="240" w:lineRule="auto"/>
        <w:rPr>
          <w:rFonts w:ascii="Verdana" w:hAnsi="Verdana"/>
        </w:rPr>
      </w:pPr>
      <w:r w:rsidRPr="00B244CB">
        <w:rPr>
          <w:rFonts w:ascii="Verdana" w:hAnsi="Verdana"/>
        </w:rPr>
        <w:t>to prevent and detect inaccuracy and fraud; and</w:t>
      </w:r>
    </w:p>
    <w:p w14:paraId="2EBB65A1" w14:textId="0F81DECD" w:rsidR="00CE222D" w:rsidRPr="00B244CB" w:rsidRDefault="00CE222D" w:rsidP="006D53B0">
      <w:pPr>
        <w:pStyle w:val="ListParagraph"/>
        <w:spacing w:line="240" w:lineRule="auto"/>
        <w:rPr>
          <w:rFonts w:ascii="Verdana" w:hAnsi="Verdana"/>
        </w:rPr>
      </w:pPr>
      <w:r w:rsidRPr="00B244CB">
        <w:rPr>
          <w:rFonts w:ascii="Verdana" w:hAnsi="Verdana"/>
        </w:rPr>
        <w:t>identifying the duties of officers.</w:t>
      </w:r>
    </w:p>
    <w:p w14:paraId="044D28E1" w14:textId="77777777" w:rsidR="00CE222D" w:rsidRPr="00B244CB" w:rsidRDefault="00CE222D" w:rsidP="006D53B0">
      <w:pPr>
        <w:pStyle w:val="ListParagraph"/>
        <w:numPr>
          <w:ilvl w:val="0"/>
          <w:numId w:val="0"/>
        </w:numPr>
        <w:spacing w:line="240" w:lineRule="auto"/>
        <w:ind w:left="851"/>
        <w:rPr>
          <w:rFonts w:ascii="Verdana" w:hAnsi="Verdana"/>
        </w:rPr>
      </w:pPr>
    </w:p>
    <w:p w14:paraId="6636A2A2" w14:textId="6DC44FF6" w:rsidR="00CE222D" w:rsidRPr="00B244CB" w:rsidRDefault="00CE222D" w:rsidP="006D53B0">
      <w:pPr>
        <w:spacing w:after="0" w:line="240" w:lineRule="auto"/>
        <w:rPr>
          <w:rFonts w:ascii="Verdana" w:hAnsi="Verdana"/>
        </w:rPr>
      </w:pPr>
      <w:r w:rsidRPr="00B244CB">
        <w:rPr>
          <w:rFonts w:ascii="Verdana" w:hAnsi="Verdana"/>
        </w:rPr>
        <w:t>1.4. These financial regulations demonstrate how the council meets these responsibilities and requirements.</w:t>
      </w:r>
    </w:p>
    <w:p w14:paraId="1F3C919F" w14:textId="77777777" w:rsidR="00CE222D" w:rsidRPr="00B244CB" w:rsidRDefault="00CE222D" w:rsidP="006D53B0">
      <w:pPr>
        <w:spacing w:after="0" w:line="240" w:lineRule="auto"/>
        <w:rPr>
          <w:rFonts w:ascii="Verdana" w:hAnsi="Verdana"/>
        </w:rPr>
      </w:pPr>
    </w:p>
    <w:p w14:paraId="590A1630" w14:textId="31BDCD7C" w:rsidR="00CE222D" w:rsidRPr="00B244CB" w:rsidRDefault="00CE222D" w:rsidP="006D53B0">
      <w:pPr>
        <w:spacing w:after="0" w:line="240" w:lineRule="auto"/>
        <w:rPr>
          <w:rFonts w:ascii="Verdana" w:hAnsi="Verdana"/>
        </w:rPr>
      </w:pPr>
      <w:r w:rsidRPr="00B244CB">
        <w:rPr>
          <w:rFonts w:ascii="Verdana" w:hAnsi="Verdana"/>
        </w:rPr>
        <w:t>1.5. At least once a year, prior to approving the Annual Governance Statement, the council must review the effectiveness of its system of internal control which shall be in accordance with proper practices.</w:t>
      </w:r>
    </w:p>
    <w:p w14:paraId="5980DF0B" w14:textId="77777777" w:rsidR="000453E0" w:rsidRPr="00B244CB" w:rsidRDefault="000453E0" w:rsidP="006D53B0">
      <w:pPr>
        <w:spacing w:after="0" w:line="240" w:lineRule="auto"/>
        <w:rPr>
          <w:rFonts w:ascii="Verdana" w:hAnsi="Verdana"/>
        </w:rPr>
      </w:pPr>
    </w:p>
    <w:p w14:paraId="73021A82" w14:textId="77777777" w:rsidR="00CE222D" w:rsidRPr="00B244CB" w:rsidRDefault="00CE222D" w:rsidP="006D53B0">
      <w:pPr>
        <w:spacing w:after="0" w:line="240" w:lineRule="auto"/>
        <w:rPr>
          <w:rFonts w:ascii="Verdana" w:hAnsi="Verdana"/>
        </w:rPr>
      </w:pPr>
      <w:r w:rsidRPr="00B244CB">
        <w:rPr>
          <w:rFonts w:ascii="Verdana" w:hAnsi="Verdana"/>
        </w:rPr>
        <w:t>1.6. Deliberate or wilful breach of these Regulations by an employee may give rise to disciplinary proceedings.</w:t>
      </w:r>
    </w:p>
    <w:p w14:paraId="15BFF22C" w14:textId="77777777" w:rsidR="000453E0" w:rsidRPr="00B244CB" w:rsidRDefault="000453E0" w:rsidP="006D53B0">
      <w:pPr>
        <w:spacing w:line="240" w:lineRule="auto"/>
        <w:rPr>
          <w:rFonts w:ascii="Verdana" w:hAnsi="Verdana"/>
        </w:rPr>
      </w:pPr>
    </w:p>
    <w:p w14:paraId="32BFDCB9" w14:textId="2E49F122" w:rsidR="00CE222D" w:rsidRPr="00B244CB" w:rsidRDefault="00CE222D" w:rsidP="006D53B0">
      <w:pPr>
        <w:spacing w:after="0" w:line="240" w:lineRule="auto"/>
        <w:rPr>
          <w:rFonts w:ascii="Verdana" w:hAnsi="Verdana"/>
        </w:rPr>
      </w:pPr>
      <w:r w:rsidRPr="00B244CB">
        <w:rPr>
          <w:rFonts w:ascii="Verdana" w:hAnsi="Verdana"/>
        </w:rPr>
        <w:t>1.7. Members of council are expected to follow the instructions within these Regulations and not to entice employees to breach them. Failure to follow instructions within these Regulations brings the office of councillor into disrepute.</w:t>
      </w:r>
    </w:p>
    <w:p w14:paraId="65B47D9D" w14:textId="77777777" w:rsidR="000453E0" w:rsidRPr="00B244CB" w:rsidRDefault="000453E0" w:rsidP="006D53B0">
      <w:pPr>
        <w:spacing w:after="0" w:line="240" w:lineRule="auto"/>
        <w:rPr>
          <w:rFonts w:ascii="Verdana" w:hAnsi="Verdana"/>
        </w:rPr>
      </w:pPr>
    </w:p>
    <w:p w14:paraId="0583637A" w14:textId="1CE2D2D2" w:rsidR="00CE222D" w:rsidRPr="00B244CB" w:rsidRDefault="00CE222D" w:rsidP="006D53B0">
      <w:pPr>
        <w:spacing w:after="0" w:line="240" w:lineRule="auto"/>
        <w:rPr>
          <w:rFonts w:ascii="Verdana" w:hAnsi="Verdana"/>
        </w:rPr>
      </w:pPr>
      <w:r w:rsidRPr="00B244CB">
        <w:rPr>
          <w:rFonts w:ascii="Verdana" w:hAnsi="Verdana"/>
        </w:rPr>
        <w:t>1.8. The Responsible Financial Officer (RFO) holds a statutory office to be appointed by the council. The Clerk has been appointed as RFO for this council and these regulations will apply accordingly.</w:t>
      </w:r>
    </w:p>
    <w:p w14:paraId="44BE8BDE" w14:textId="77777777" w:rsidR="000453E0" w:rsidRPr="00B244CB" w:rsidRDefault="000453E0" w:rsidP="006D53B0">
      <w:pPr>
        <w:spacing w:after="0" w:line="240" w:lineRule="auto"/>
        <w:rPr>
          <w:rFonts w:ascii="Verdana" w:hAnsi="Verdana"/>
        </w:rPr>
      </w:pPr>
    </w:p>
    <w:p w14:paraId="3E6CDD60" w14:textId="77777777" w:rsidR="00B244CB" w:rsidRDefault="00B244CB">
      <w:pPr>
        <w:spacing w:after="0" w:line="240" w:lineRule="auto"/>
        <w:rPr>
          <w:rFonts w:ascii="Verdana" w:hAnsi="Verdana"/>
        </w:rPr>
      </w:pPr>
      <w:r>
        <w:rPr>
          <w:rFonts w:ascii="Verdana" w:hAnsi="Verdana"/>
        </w:rPr>
        <w:br w:type="page"/>
      </w:r>
    </w:p>
    <w:p w14:paraId="1C8BF0A0" w14:textId="62003E8F" w:rsidR="00CE222D" w:rsidRPr="00B244CB" w:rsidRDefault="00CE222D" w:rsidP="006D53B0">
      <w:pPr>
        <w:spacing w:after="0" w:line="240" w:lineRule="auto"/>
        <w:rPr>
          <w:rFonts w:ascii="Verdana" w:hAnsi="Verdana"/>
        </w:rPr>
      </w:pPr>
      <w:r w:rsidRPr="00B244CB">
        <w:rPr>
          <w:rFonts w:ascii="Verdana" w:hAnsi="Verdana"/>
        </w:rPr>
        <w:lastRenderedPageBreak/>
        <w:t>1.9. The RFO;</w:t>
      </w:r>
    </w:p>
    <w:p w14:paraId="3F9AF188"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acts under the policy direction of the council;</w:t>
      </w:r>
    </w:p>
    <w:p w14:paraId="3630CC38"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administers the council's financial affairs in accordance with all Acts, Regulations and proper practices;</w:t>
      </w:r>
    </w:p>
    <w:p w14:paraId="091743B5"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determines on behalf of the council its accounting records and accounting control systems;</w:t>
      </w:r>
    </w:p>
    <w:p w14:paraId="5C8D358B"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ensures the accounting control systems are observed;</w:t>
      </w:r>
    </w:p>
    <w:p w14:paraId="304BF794"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maintains the accounting records of the council up to date in accordance with proper practices;</w:t>
      </w:r>
    </w:p>
    <w:p w14:paraId="6D65B9B0" w14:textId="77777777"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assists the council to secure economy, efficiency and effectiveness in the use of its resources; and</w:t>
      </w:r>
    </w:p>
    <w:p w14:paraId="7291755E" w14:textId="4237422A" w:rsidR="00CE222D" w:rsidRPr="00B244CB" w:rsidRDefault="00CE222D" w:rsidP="006D53B0">
      <w:pPr>
        <w:pStyle w:val="ListParagraph"/>
        <w:numPr>
          <w:ilvl w:val="0"/>
          <w:numId w:val="6"/>
        </w:numPr>
        <w:spacing w:line="240" w:lineRule="auto"/>
        <w:rPr>
          <w:rFonts w:ascii="Verdana" w:hAnsi="Verdana"/>
        </w:rPr>
      </w:pPr>
      <w:r w:rsidRPr="00B244CB">
        <w:rPr>
          <w:rFonts w:ascii="Verdana" w:hAnsi="Verdana"/>
        </w:rPr>
        <w:t>produces financial management information as required by the council.</w:t>
      </w:r>
    </w:p>
    <w:p w14:paraId="5CF227F0" w14:textId="77777777" w:rsidR="000453E0" w:rsidRPr="00B244CB" w:rsidRDefault="000453E0" w:rsidP="006D53B0">
      <w:pPr>
        <w:pStyle w:val="ListParagraph"/>
        <w:numPr>
          <w:ilvl w:val="0"/>
          <w:numId w:val="0"/>
        </w:numPr>
        <w:spacing w:line="240" w:lineRule="auto"/>
        <w:ind w:left="720"/>
        <w:rPr>
          <w:rFonts w:ascii="Verdana" w:hAnsi="Verdana"/>
        </w:rPr>
      </w:pPr>
    </w:p>
    <w:p w14:paraId="3FB2FD18" w14:textId="4320AF09" w:rsidR="006D53B0" w:rsidRPr="00B244CB" w:rsidRDefault="00CE222D" w:rsidP="006D53B0">
      <w:pPr>
        <w:pStyle w:val="ListParagraph"/>
        <w:numPr>
          <w:ilvl w:val="1"/>
          <w:numId w:val="14"/>
        </w:numPr>
        <w:spacing w:line="240" w:lineRule="auto"/>
        <w:ind w:left="709"/>
        <w:rPr>
          <w:rFonts w:ascii="Verdana" w:hAnsi="Verdana"/>
        </w:rPr>
      </w:pPr>
      <w:r w:rsidRPr="00B244CB">
        <w:rPr>
          <w:rFonts w:ascii="Verdana" w:hAnsi="Verdana"/>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57E7CFFF" w14:textId="77777777" w:rsidR="006D53B0" w:rsidRPr="00B244CB" w:rsidRDefault="006D53B0" w:rsidP="006D53B0">
      <w:pPr>
        <w:pStyle w:val="ListParagraph"/>
        <w:numPr>
          <w:ilvl w:val="0"/>
          <w:numId w:val="0"/>
        </w:numPr>
        <w:spacing w:line="240" w:lineRule="auto"/>
        <w:ind w:left="1080"/>
        <w:rPr>
          <w:rFonts w:ascii="Verdana" w:hAnsi="Verdana"/>
        </w:rPr>
      </w:pPr>
    </w:p>
    <w:p w14:paraId="1A7DB872" w14:textId="77777777" w:rsidR="00CE222D" w:rsidRPr="00B244CB" w:rsidRDefault="00CE222D" w:rsidP="006D53B0">
      <w:pPr>
        <w:spacing w:after="0" w:line="240" w:lineRule="auto"/>
        <w:rPr>
          <w:rFonts w:ascii="Verdana" w:hAnsi="Verdana"/>
        </w:rPr>
      </w:pPr>
      <w:r w:rsidRPr="00B244CB">
        <w:rPr>
          <w:rFonts w:ascii="Verdana" w:hAnsi="Verdana"/>
        </w:rPr>
        <w:t>1.11. The accounting records determined by the RFO shall in particular contain:</w:t>
      </w:r>
    </w:p>
    <w:p w14:paraId="6419B917" w14:textId="77777777" w:rsidR="00CE222D" w:rsidRPr="00B244CB" w:rsidRDefault="00CE222D" w:rsidP="006D53B0">
      <w:pPr>
        <w:pStyle w:val="ListParagraph"/>
        <w:numPr>
          <w:ilvl w:val="0"/>
          <w:numId w:val="7"/>
        </w:numPr>
        <w:spacing w:line="240" w:lineRule="auto"/>
        <w:rPr>
          <w:rFonts w:ascii="Verdana" w:hAnsi="Verdana"/>
        </w:rPr>
      </w:pPr>
      <w:r w:rsidRPr="00B244CB">
        <w:rPr>
          <w:rFonts w:ascii="Verdana" w:hAnsi="Verdana"/>
        </w:rPr>
        <w:t>entries from day to day of all sums of money received and expended by the council and the matters to which the income and expenditure or receipts and payments account relate;</w:t>
      </w:r>
    </w:p>
    <w:p w14:paraId="49DE92BA" w14:textId="77777777" w:rsidR="00CE222D" w:rsidRPr="00B244CB" w:rsidRDefault="00CE222D" w:rsidP="006D53B0">
      <w:pPr>
        <w:pStyle w:val="ListParagraph"/>
        <w:numPr>
          <w:ilvl w:val="0"/>
          <w:numId w:val="7"/>
        </w:numPr>
        <w:spacing w:line="240" w:lineRule="auto"/>
        <w:rPr>
          <w:rFonts w:ascii="Verdana" w:hAnsi="Verdana"/>
        </w:rPr>
      </w:pPr>
      <w:r w:rsidRPr="00B244CB">
        <w:rPr>
          <w:rFonts w:ascii="Verdana" w:hAnsi="Verdana"/>
        </w:rPr>
        <w:t>a record of the assets and liabilities of the council; and</w:t>
      </w:r>
    </w:p>
    <w:p w14:paraId="7AAFCE92" w14:textId="41B4A70C" w:rsidR="00CE222D" w:rsidRPr="00B244CB" w:rsidRDefault="00CE222D" w:rsidP="006D53B0">
      <w:pPr>
        <w:pStyle w:val="ListParagraph"/>
        <w:numPr>
          <w:ilvl w:val="0"/>
          <w:numId w:val="7"/>
        </w:numPr>
        <w:spacing w:line="240" w:lineRule="auto"/>
        <w:rPr>
          <w:rFonts w:ascii="Verdana" w:hAnsi="Verdana"/>
        </w:rPr>
      </w:pPr>
      <w:r w:rsidRPr="00B244CB">
        <w:rPr>
          <w:rFonts w:ascii="Verdana" w:hAnsi="Verdana"/>
        </w:rPr>
        <w:t>wherever relevant, a record of the council’s income and expenditure in relation to claims made, or to be made, for any contribution, grant or subsidy.</w:t>
      </w:r>
    </w:p>
    <w:p w14:paraId="4A795DF0" w14:textId="77777777" w:rsidR="000453E0" w:rsidRPr="00B244CB" w:rsidRDefault="000453E0" w:rsidP="006D53B0">
      <w:pPr>
        <w:pStyle w:val="ListParagraph"/>
        <w:numPr>
          <w:ilvl w:val="0"/>
          <w:numId w:val="0"/>
        </w:numPr>
        <w:spacing w:line="240" w:lineRule="auto"/>
        <w:ind w:left="720"/>
        <w:rPr>
          <w:rFonts w:ascii="Verdana" w:hAnsi="Verdana"/>
        </w:rPr>
      </w:pPr>
    </w:p>
    <w:p w14:paraId="4594B18C" w14:textId="77777777" w:rsidR="00CE222D" w:rsidRPr="00B244CB" w:rsidRDefault="00CE222D" w:rsidP="006D53B0">
      <w:pPr>
        <w:spacing w:after="0" w:line="240" w:lineRule="auto"/>
        <w:rPr>
          <w:rFonts w:ascii="Verdana" w:hAnsi="Verdana"/>
        </w:rPr>
      </w:pPr>
      <w:r w:rsidRPr="00B244CB">
        <w:rPr>
          <w:rFonts w:ascii="Verdana" w:hAnsi="Verdana"/>
        </w:rPr>
        <w:t>1.12. The accounting control systems determined by the RFO shall include:</w:t>
      </w:r>
    </w:p>
    <w:p w14:paraId="746C2119"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procedures to ensure that the financial transactions of the council are recorded as soon as reasonably practicable and as accurately and reasonably as possible;</w:t>
      </w:r>
    </w:p>
    <w:p w14:paraId="733EA2BB"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procedures to enable the prevention and detection of inaccuracies and fraud and the ability to reconstruct any lost records;</w:t>
      </w:r>
    </w:p>
    <w:p w14:paraId="44F5DA71"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identification of the duties of officers dealing with financial transactions and division of responsibilities of those officers in relation to significant transactions;</w:t>
      </w:r>
    </w:p>
    <w:p w14:paraId="26C9FA4B" w14:textId="77777777"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procedures to ensure that uncollectable amounts, including any bad debts are not submitted to the council for approval to be written off except with the approval of the RFO and that the approvals are shown in the accounting records; and</w:t>
      </w:r>
    </w:p>
    <w:p w14:paraId="2D93CF89" w14:textId="2B8BBF44" w:rsidR="00CE222D" w:rsidRPr="00B244CB" w:rsidRDefault="00CE222D" w:rsidP="006D53B0">
      <w:pPr>
        <w:pStyle w:val="ListParagraph"/>
        <w:numPr>
          <w:ilvl w:val="0"/>
          <w:numId w:val="8"/>
        </w:numPr>
        <w:spacing w:line="240" w:lineRule="auto"/>
        <w:rPr>
          <w:rFonts w:ascii="Verdana" w:hAnsi="Verdana"/>
        </w:rPr>
      </w:pPr>
      <w:r w:rsidRPr="00B244CB">
        <w:rPr>
          <w:rFonts w:ascii="Verdana" w:hAnsi="Verdana"/>
        </w:rPr>
        <w:t>measures to ensure that risk is properly managed.</w:t>
      </w:r>
    </w:p>
    <w:p w14:paraId="2B3568F9" w14:textId="77777777" w:rsidR="000453E0" w:rsidRPr="00B244CB" w:rsidRDefault="000453E0" w:rsidP="006D53B0">
      <w:pPr>
        <w:pStyle w:val="ListParagraph"/>
        <w:numPr>
          <w:ilvl w:val="0"/>
          <w:numId w:val="0"/>
        </w:numPr>
        <w:spacing w:line="240" w:lineRule="auto"/>
        <w:ind w:left="720"/>
        <w:rPr>
          <w:rFonts w:ascii="Verdana" w:hAnsi="Verdana"/>
        </w:rPr>
      </w:pPr>
    </w:p>
    <w:p w14:paraId="421C4BBC" w14:textId="77777777" w:rsidR="00B244CB" w:rsidRDefault="00B244CB">
      <w:pPr>
        <w:spacing w:after="0" w:line="240" w:lineRule="auto"/>
        <w:rPr>
          <w:rFonts w:ascii="Verdana" w:hAnsi="Verdana"/>
        </w:rPr>
      </w:pPr>
      <w:r>
        <w:rPr>
          <w:rFonts w:ascii="Verdana" w:hAnsi="Verdana"/>
        </w:rPr>
        <w:br w:type="page"/>
      </w:r>
    </w:p>
    <w:p w14:paraId="1A8D8EC4" w14:textId="71757527" w:rsidR="00CE222D" w:rsidRPr="00B244CB" w:rsidRDefault="00CE222D" w:rsidP="006D53B0">
      <w:pPr>
        <w:spacing w:after="0" w:line="240" w:lineRule="auto"/>
        <w:ind w:left="567" w:hanging="567"/>
        <w:rPr>
          <w:rFonts w:ascii="Verdana" w:hAnsi="Verdana"/>
        </w:rPr>
      </w:pPr>
      <w:r w:rsidRPr="00B244CB">
        <w:rPr>
          <w:rFonts w:ascii="Verdana" w:hAnsi="Verdana"/>
        </w:rPr>
        <w:lastRenderedPageBreak/>
        <w:t>1.13. The council is not empowered by these Regulations or otherwise to delegate certain specified decisions. In particular any decision regarding:</w:t>
      </w:r>
    </w:p>
    <w:p w14:paraId="43AAC06E"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setting the final budget or the precept (council tax requirement);</w:t>
      </w:r>
    </w:p>
    <w:p w14:paraId="08A523E4"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approving accounting statements;</w:t>
      </w:r>
    </w:p>
    <w:p w14:paraId="425E92D5"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approving an annual governance statement;</w:t>
      </w:r>
    </w:p>
    <w:p w14:paraId="4133C747"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borrowing;</w:t>
      </w:r>
    </w:p>
    <w:p w14:paraId="7A70B6B9"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writing off bad debts;</w:t>
      </w:r>
    </w:p>
    <w:p w14:paraId="511EBF6E" w14:textId="77777777"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declaring eligibility for the General Power of Competence; and</w:t>
      </w:r>
    </w:p>
    <w:p w14:paraId="23A2D247" w14:textId="0BEDBFF3" w:rsidR="00CE222D" w:rsidRPr="00B244CB" w:rsidRDefault="00CE222D" w:rsidP="006D53B0">
      <w:pPr>
        <w:pStyle w:val="ListParagraph"/>
        <w:numPr>
          <w:ilvl w:val="0"/>
          <w:numId w:val="9"/>
        </w:numPr>
        <w:spacing w:line="240" w:lineRule="auto"/>
        <w:rPr>
          <w:rFonts w:ascii="Verdana" w:hAnsi="Verdana"/>
        </w:rPr>
      </w:pPr>
      <w:r w:rsidRPr="00B244CB">
        <w:rPr>
          <w:rFonts w:ascii="Verdana" w:hAnsi="Verdana"/>
        </w:rPr>
        <w:t>addressing recommendations in any report from the internal or external auditors, shall be a matter for the full council only.</w:t>
      </w:r>
    </w:p>
    <w:p w14:paraId="3AE98E8A" w14:textId="77777777" w:rsidR="000453E0" w:rsidRPr="00B244CB" w:rsidRDefault="000453E0" w:rsidP="006D53B0">
      <w:pPr>
        <w:pStyle w:val="ListParagraph"/>
        <w:numPr>
          <w:ilvl w:val="0"/>
          <w:numId w:val="0"/>
        </w:numPr>
        <w:spacing w:line="240" w:lineRule="auto"/>
        <w:ind w:left="720"/>
        <w:rPr>
          <w:rFonts w:ascii="Verdana" w:hAnsi="Verdana"/>
        </w:rPr>
      </w:pPr>
    </w:p>
    <w:p w14:paraId="3869B62D" w14:textId="77777777" w:rsidR="00CE222D" w:rsidRPr="00B244CB" w:rsidRDefault="00CE222D" w:rsidP="006D53B0">
      <w:pPr>
        <w:spacing w:after="0" w:line="240" w:lineRule="auto"/>
        <w:rPr>
          <w:rFonts w:ascii="Verdana" w:hAnsi="Verdana"/>
        </w:rPr>
      </w:pPr>
      <w:r w:rsidRPr="00B244CB">
        <w:rPr>
          <w:rFonts w:ascii="Verdana" w:hAnsi="Verdana"/>
        </w:rPr>
        <w:t>1.14. In addition, the council must:</w:t>
      </w:r>
    </w:p>
    <w:p w14:paraId="4A7EA1A8" w14:textId="77777777" w:rsidR="00CE222D" w:rsidRPr="00B244CB" w:rsidRDefault="00CE222D" w:rsidP="006D53B0">
      <w:pPr>
        <w:pStyle w:val="ListParagraph"/>
        <w:numPr>
          <w:ilvl w:val="0"/>
          <w:numId w:val="10"/>
        </w:numPr>
        <w:spacing w:line="240" w:lineRule="auto"/>
        <w:rPr>
          <w:rFonts w:ascii="Verdana" w:hAnsi="Verdana"/>
        </w:rPr>
      </w:pPr>
      <w:r w:rsidRPr="00B244CB">
        <w:rPr>
          <w:rFonts w:ascii="Verdana" w:hAnsi="Verdana"/>
        </w:rPr>
        <w:t>determine and keep under regular review the bank mandate for all council bank accounts;</w:t>
      </w:r>
    </w:p>
    <w:p w14:paraId="770C848B" w14:textId="77777777" w:rsidR="00CE222D" w:rsidRPr="00B244CB" w:rsidRDefault="00CE222D" w:rsidP="006D53B0">
      <w:pPr>
        <w:pStyle w:val="ListParagraph"/>
        <w:numPr>
          <w:ilvl w:val="0"/>
          <w:numId w:val="10"/>
        </w:numPr>
        <w:spacing w:line="240" w:lineRule="auto"/>
        <w:rPr>
          <w:rFonts w:ascii="Verdana" w:hAnsi="Verdana"/>
        </w:rPr>
      </w:pPr>
      <w:r w:rsidRPr="00B244CB">
        <w:rPr>
          <w:rFonts w:ascii="Verdana" w:hAnsi="Verdana"/>
        </w:rPr>
        <w:t>approve any grant or a single commitment in excess of £5,000; and</w:t>
      </w:r>
    </w:p>
    <w:p w14:paraId="3645B285" w14:textId="354AFF0E" w:rsidR="00CE222D" w:rsidRPr="00B244CB" w:rsidRDefault="00CE222D" w:rsidP="006D53B0">
      <w:pPr>
        <w:pStyle w:val="ListParagraph"/>
        <w:numPr>
          <w:ilvl w:val="0"/>
          <w:numId w:val="10"/>
        </w:numPr>
        <w:spacing w:line="240" w:lineRule="auto"/>
        <w:rPr>
          <w:rFonts w:ascii="Verdana" w:hAnsi="Verdana"/>
        </w:rPr>
      </w:pPr>
      <w:r w:rsidRPr="00B244CB">
        <w:rPr>
          <w:rFonts w:ascii="Verdana" w:hAnsi="Verdana"/>
        </w:rPr>
        <w:t>in respect of the annual salary for any employee have regard to recommendations about annual salaries of employees made by the relevant committee in accordance with its terms of reference.</w:t>
      </w:r>
    </w:p>
    <w:p w14:paraId="19278046" w14:textId="77777777" w:rsidR="000453E0" w:rsidRPr="00B244CB" w:rsidRDefault="000453E0" w:rsidP="006D53B0">
      <w:pPr>
        <w:pStyle w:val="ListParagraph"/>
        <w:numPr>
          <w:ilvl w:val="0"/>
          <w:numId w:val="0"/>
        </w:numPr>
        <w:spacing w:line="240" w:lineRule="auto"/>
        <w:ind w:left="720"/>
        <w:rPr>
          <w:rFonts w:ascii="Verdana" w:hAnsi="Verdana"/>
        </w:rPr>
      </w:pPr>
    </w:p>
    <w:p w14:paraId="2ADE730E" w14:textId="77777777" w:rsidR="00CE222D" w:rsidRPr="00B244CB" w:rsidRDefault="00CE222D" w:rsidP="006D53B0">
      <w:pPr>
        <w:spacing w:line="240" w:lineRule="auto"/>
        <w:rPr>
          <w:rFonts w:ascii="Verdana" w:hAnsi="Verdana"/>
        </w:rPr>
      </w:pPr>
      <w:r w:rsidRPr="00B244CB">
        <w:rPr>
          <w:rFonts w:ascii="Verdana" w:hAnsi="Verdana"/>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2F0B8A7" w14:textId="77777777" w:rsidR="00CE222D" w:rsidRPr="00B244CB" w:rsidRDefault="00CE222D" w:rsidP="006D53B0">
      <w:pPr>
        <w:spacing w:line="240" w:lineRule="auto"/>
        <w:rPr>
          <w:rFonts w:ascii="Verdana" w:hAnsi="Verdana"/>
        </w:rPr>
      </w:pPr>
      <w:r w:rsidRPr="00B244CB">
        <w:rPr>
          <w:rFonts w:ascii="Verdana" w:hAnsi="Verdana"/>
        </w:rPr>
        <w:t xml:space="preserve">In these financial regulations the term ‘proper practice’ or ‘proper practices’ shall refer to guidance issued in </w:t>
      </w:r>
      <w:r w:rsidRPr="00B244CB">
        <w:rPr>
          <w:rFonts w:ascii="Verdana" w:hAnsi="Verdana"/>
          <w:i/>
        </w:rPr>
        <w:t>Governance and Accountability for Local Councils - a Practitioners’ Guide (England)</w:t>
      </w:r>
      <w:r w:rsidRPr="00B244CB">
        <w:rPr>
          <w:rFonts w:ascii="Verdana" w:hAnsi="Verdana"/>
        </w:rPr>
        <w:t xml:space="preserve"> issued by the Joint Practitioners Advisory Group (JPAG), available from the websites of NALC and the Society for Local Council Clerks (SLCC).</w:t>
      </w:r>
    </w:p>
    <w:p w14:paraId="35C195F1" w14:textId="6788E660" w:rsidR="000453E0" w:rsidRPr="00B244CB" w:rsidRDefault="00CE222D" w:rsidP="006D53B0">
      <w:pPr>
        <w:pStyle w:val="Heading1"/>
        <w:numPr>
          <w:ilvl w:val="0"/>
          <w:numId w:val="14"/>
        </w:numPr>
        <w:spacing w:before="0" w:after="0"/>
        <w:ind w:left="284"/>
        <w:rPr>
          <w:rFonts w:ascii="Verdana" w:hAnsi="Verdana"/>
        </w:rPr>
      </w:pPr>
      <w:r w:rsidRPr="00B244CB">
        <w:rPr>
          <w:rFonts w:ascii="Verdana" w:hAnsi="Verdana"/>
        </w:rPr>
        <w:t>Accounting and audit (internal and external)</w:t>
      </w:r>
    </w:p>
    <w:p w14:paraId="09FACC71" w14:textId="77777777" w:rsidR="000453E0" w:rsidRPr="00B244CB" w:rsidRDefault="000453E0" w:rsidP="006D53B0">
      <w:pPr>
        <w:spacing w:after="0" w:line="240" w:lineRule="auto"/>
        <w:rPr>
          <w:rFonts w:ascii="Verdana" w:hAnsi="Verdana"/>
          <w:lang w:eastAsia="en-GB"/>
        </w:rPr>
      </w:pPr>
    </w:p>
    <w:p w14:paraId="144078D1" w14:textId="5DEA23E0" w:rsidR="00CE222D" w:rsidRPr="00B244CB" w:rsidRDefault="00CE222D" w:rsidP="006D53B0">
      <w:pPr>
        <w:spacing w:after="0" w:line="240" w:lineRule="auto"/>
        <w:rPr>
          <w:rFonts w:ascii="Verdana" w:hAnsi="Verdana"/>
        </w:rPr>
      </w:pPr>
      <w:r w:rsidRPr="00B244CB">
        <w:rPr>
          <w:rFonts w:ascii="Verdana" w:hAnsi="Verdana"/>
        </w:rPr>
        <w:t>2.1. All accounting procedures and financial records of the council shall be determined by the RFO in accordance with the Accounts and Audit Regulations, appropriate guidance and proper practices.</w:t>
      </w:r>
    </w:p>
    <w:p w14:paraId="7A6F4162" w14:textId="77777777" w:rsidR="000453E0" w:rsidRPr="00B244CB" w:rsidRDefault="000453E0" w:rsidP="006D53B0">
      <w:pPr>
        <w:spacing w:after="0" w:line="240" w:lineRule="auto"/>
        <w:rPr>
          <w:rFonts w:ascii="Verdana" w:hAnsi="Verdana"/>
        </w:rPr>
      </w:pPr>
    </w:p>
    <w:p w14:paraId="0867B1C9" w14:textId="77777777" w:rsidR="00CE222D" w:rsidRPr="00B244CB" w:rsidRDefault="00CE222D" w:rsidP="006D53B0">
      <w:pPr>
        <w:spacing w:after="0" w:line="240" w:lineRule="auto"/>
        <w:rPr>
          <w:rFonts w:ascii="Verdana" w:hAnsi="Verdana"/>
        </w:rPr>
      </w:pPr>
      <w:r w:rsidRPr="00B244CB">
        <w:rPr>
          <w:rFonts w:ascii="Verdana" w:hAnsi="Verdana"/>
        </w:rPr>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209FBBA9" w14:textId="77777777" w:rsidR="000453E0" w:rsidRPr="00B244CB" w:rsidRDefault="000453E0" w:rsidP="006D53B0">
      <w:pPr>
        <w:spacing w:after="0" w:line="240" w:lineRule="auto"/>
        <w:rPr>
          <w:rFonts w:ascii="Verdana" w:hAnsi="Verdana"/>
        </w:rPr>
      </w:pPr>
    </w:p>
    <w:p w14:paraId="0D1C26EB" w14:textId="12173D84" w:rsidR="00CE222D" w:rsidRPr="00B244CB" w:rsidRDefault="00CE222D" w:rsidP="006D53B0">
      <w:pPr>
        <w:spacing w:after="0" w:line="240" w:lineRule="auto"/>
        <w:rPr>
          <w:rFonts w:ascii="Verdana" w:hAnsi="Verdana"/>
        </w:rPr>
      </w:pPr>
      <w:r w:rsidRPr="00B244CB">
        <w:rPr>
          <w:rFonts w:ascii="Verdana" w:hAnsi="Verdana"/>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2CE81759" w14:textId="77777777" w:rsidR="000453E0" w:rsidRPr="00B244CB" w:rsidRDefault="000453E0" w:rsidP="006D53B0">
      <w:pPr>
        <w:spacing w:after="0" w:line="240" w:lineRule="auto"/>
        <w:rPr>
          <w:rFonts w:ascii="Verdana" w:hAnsi="Verdana"/>
        </w:rPr>
      </w:pPr>
    </w:p>
    <w:p w14:paraId="0C0DB002" w14:textId="2AEEF98B" w:rsidR="00CE222D" w:rsidRPr="00B244CB" w:rsidRDefault="00CE222D" w:rsidP="006D53B0">
      <w:pPr>
        <w:spacing w:after="0" w:line="240" w:lineRule="auto"/>
        <w:rPr>
          <w:rFonts w:ascii="Verdana" w:hAnsi="Verdana"/>
        </w:rPr>
      </w:pPr>
      <w:r w:rsidRPr="00B244CB">
        <w:rPr>
          <w:rFonts w:ascii="Verdana" w:hAnsi="Verdana"/>
        </w:rPr>
        <w:lastRenderedPageBreak/>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19569AE5" w14:textId="77777777" w:rsidR="000453E0" w:rsidRPr="00B244CB" w:rsidRDefault="000453E0" w:rsidP="006D53B0">
      <w:pPr>
        <w:spacing w:after="0" w:line="240" w:lineRule="auto"/>
        <w:rPr>
          <w:rFonts w:ascii="Verdana" w:hAnsi="Verdana"/>
        </w:rPr>
      </w:pPr>
    </w:p>
    <w:p w14:paraId="0425FDC5" w14:textId="5ED4809B" w:rsidR="00CE222D" w:rsidRPr="00B244CB" w:rsidRDefault="00CE222D" w:rsidP="006D53B0">
      <w:pPr>
        <w:spacing w:after="0" w:line="240" w:lineRule="auto"/>
        <w:rPr>
          <w:rFonts w:ascii="Verdana" w:hAnsi="Verdana"/>
        </w:rPr>
      </w:pPr>
      <w:r w:rsidRPr="00B244CB">
        <w:rPr>
          <w:rFonts w:ascii="Verdana" w:hAnsi="Verdana"/>
        </w:rPr>
        <w:t>2.5. The internal auditor shall be appointed by and shall carry out the work in relation to internal controls required by the council in accordance with proper practices.</w:t>
      </w:r>
    </w:p>
    <w:p w14:paraId="314A26DF" w14:textId="77777777" w:rsidR="000453E0" w:rsidRPr="00B244CB" w:rsidRDefault="000453E0" w:rsidP="006D53B0">
      <w:pPr>
        <w:spacing w:after="0" w:line="240" w:lineRule="auto"/>
        <w:rPr>
          <w:rFonts w:ascii="Verdana" w:hAnsi="Verdana"/>
        </w:rPr>
      </w:pPr>
    </w:p>
    <w:p w14:paraId="40851528" w14:textId="2A80FBD7" w:rsidR="00CE222D" w:rsidRPr="00B244CB" w:rsidRDefault="00CE222D" w:rsidP="006D53B0">
      <w:pPr>
        <w:spacing w:after="0" w:line="240" w:lineRule="auto"/>
        <w:rPr>
          <w:rFonts w:ascii="Verdana" w:hAnsi="Verdana"/>
        </w:rPr>
      </w:pPr>
      <w:r w:rsidRPr="00B244CB">
        <w:rPr>
          <w:rFonts w:ascii="Verdana" w:hAnsi="Verdana"/>
        </w:rPr>
        <w:t>2.6. The internal auditor shall:</w:t>
      </w:r>
    </w:p>
    <w:p w14:paraId="4C8967E9" w14:textId="77777777"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be competent and independent of the financial operations of the council;</w:t>
      </w:r>
    </w:p>
    <w:p w14:paraId="4E644151" w14:textId="77777777"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report to council in writing, or in person, on a regular basis with a minimum of one annual written report during each financial year;</w:t>
      </w:r>
    </w:p>
    <w:p w14:paraId="772A9AF0" w14:textId="77777777"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to demonstrate competence, objectivity and independence, be free from any actual or perceived conflicts of interest, including those arising from family relationships; and</w:t>
      </w:r>
    </w:p>
    <w:p w14:paraId="3886D336" w14:textId="04C20298" w:rsidR="00CE222D" w:rsidRPr="00B244CB" w:rsidRDefault="00CE222D" w:rsidP="006D53B0">
      <w:pPr>
        <w:pStyle w:val="ListParagraph"/>
        <w:numPr>
          <w:ilvl w:val="0"/>
          <w:numId w:val="11"/>
        </w:numPr>
        <w:spacing w:line="240" w:lineRule="auto"/>
        <w:rPr>
          <w:rFonts w:ascii="Verdana" w:hAnsi="Verdana"/>
        </w:rPr>
      </w:pPr>
      <w:r w:rsidRPr="00B244CB">
        <w:rPr>
          <w:rFonts w:ascii="Verdana" w:hAnsi="Verdana"/>
        </w:rPr>
        <w:t>has no involvement in the financial decision making, management or control of the council</w:t>
      </w:r>
    </w:p>
    <w:p w14:paraId="21EA42EF" w14:textId="77777777" w:rsidR="000453E0" w:rsidRPr="00B244CB" w:rsidRDefault="000453E0" w:rsidP="006D53B0">
      <w:pPr>
        <w:pStyle w:val="ListParagraph"/>
        <w:numPr>
          <w:ilvl w:val="0"/>
          <w:numId w:val="0"/>
        </w:numPr>
        <w:spacing w:line="240" w:lineRule="auto"/>
        <w:ind w:left="720"/>
        <w:rPr>
          <w:rFonts w:ascii="Verdana" w:hAnsi="Verdana"/>
        </w:rPr>
      </w:pPr>
    </w:p>
    <w:p w14:paraId="2761995B" w14:textId="77777777" w:rsidR="00CE222D" w:rsidRPr="00B244CB" w:rsidRDefault="00CE222D" w:rsidP="006D53B0">
      <w:pPr>
        <w:spacing w:after="0" w:line="240" w:lineRule="auto"/>
        <w:rPr>
          <w:rFonts w:ascii="Verdana" w:hAnsi="Verdana"/>
        </w:rPr>
      </w:pPr>
      <w:r w:rsidRPr="00B244CB">
        <w:rPr>
          <w:rFonts w:ascii="Verdana" w:hAnsi="Verdana"/>
        </w:rPr>
        <w:t>2.7. Internal or external auditors may not under any circumstances:</w:t>
      </w:r>
    </w:p>
    <w:p w14:paraId="6645109F" w14:textId="77777777" w:rsidR="00CE222D" w:rsidRPr="00B244CB" w:rsidRDefault="00CE222D" w:rsidP="006D53B0">
      <w:pPr>
        <w:pStyle w:val="ListParagraph"/>
        <w:numPr>
          <w:ilvl w:val="0"/>
          <w:numId w:val="12"/>
        </w:numPr>
        <w:spacing w:line="240" w:lineRule="auto"/>
        <w:rPr>
          <w:rFonts w:ascii="Verdana" w:hAnsi="Verdana"/>
        </w:rPr>
      </w:pPr>
      <w:r w:rsidRPr="00B244CB">
        <w:rPr>
          <w:rFonts w:ascii="Verdana" w:hAnsi="Verdana"/>
        </w:rPr>
        <w:t>perform any operational duties for the council;</w:t>
      </w:r>
    </w:p>
    <w:p w14:paraId="029B986E" w14:textId="77777777" w:rsidR="00CE222D" w:rsidRPr="00B244CB" w:rsidRDefault="00CE222D" w:rsidP="006D53B0">
      <w:pPr>
        <w:pStyle w:val="ListParagraph"/>
        <w:numPr>
          <w:ilvl w:val="0"/>
          <w:numId w:val="12"/>
        </w:numPr>
        <w:spacing w:line="240" w:lineRule="auto"/>
        <w:rPr>
          <w:rFonts w:ascii="Verdana" w:hAnsi="Verdana"/>
        </w:rPr>
      </w:pPr>
      <w:r w:rsidRPr="00B244CB">
        <w:rPr>
          <w:rFonts w:ascii="Verdana" w:hAnsi="Verdana"/>
        </w:rPr>
        <w:t>initiate or approve accounting transactions; or</w:t>
      </w:r>
    </w:p>
    <w:p w14:paraId="26336052" w14:textId="33A6BFCD" w:rsidR="00CE222D" w:rsidRPr="00B244CB" w:rsidRDefault="00CE222D" w:rsidP="006D53B0">
      <w:pPr>
        <w:pStyle w:val="ListParagraph"/>
        <w:numPr>
          <w:ilvl w:val="0"/>
          <w:numId w:val="12"/>
        </w:numPr>
        <w:spacing w:line="240" w:lineRule="auto"/>
        <w:rPr>
          <w:rFonts w:ascii="Verdana" w:hAnsi="Verdana"/>
        </w:rPr>
      </w:pPr>
      <w:r w:rsidRPr="00B244CB">
        <w:rPr>
          <w:rFonts w:ascii="Verdana" w:hAnsi="Verdana"/>
        </w:rPr>
        <w:t>direct the activities of any council employee, except to the extent that such employees have been appropriately assigned to assist the internal auditor.</w:t>
      </w:r>
    </w:p>
    <w:p w14:paraId="1F18EC06" w14:textId="77777777" w:rsidR="000453E0" w:rsidRPr="00B244CB" w:rsidRDefault="000453E0" w:rsidP="006D53B0">
      <w:pPr>
        <w:pStyle w:val="ListParagraph"/>
        <w:numPr>
          <w:ilvl w:val="0"/>
          <w:numId w:val="0"/>
        </w:numPr>
        <w:spacing w:line="240" w:lineRule="auto"/>
        <w:ind w:left="720"/>
        <w:rPr>
          <w:rFonts w:ascii="Verdana" w:hAnsi="Verdana"/>
        </w:rPr>
      </w:pPr>
    </w:p>
    <w:p w14:paraId="1C02F1A6" w14:textId="77777777" w:rsidR="00CE222D" w:rsidRPr="00B244CB" w:rsidRDefault="00CE222D" w:rsidP="006D53B0">
      <w:pPr>
        <w:spacing w:after="0" w:line="240" w:lineRule="auto"/>
        <w:rPr>
          <w:rFonts w:ascii="Verdana" w:hAnsi="Verdana"/>
        </w:rPr>
      </w:pPr>
      <w:r w:rsidRPr="00B244CB">
        <w:rPr>
          <w:rFonts w:ascii="Verdana" w:hAnsi="Verdana"/>
        </w:rPr>
        <w:t>2.8. For the avoidance of doubt, in relation to internal audit the terms ‘independent’ and ‘independence’ shall have the same meaning as is described in proper practices.</w:t>
      </w:r>
    </w:p>
    <w:p w14:paraId="29BC5D54" w14:textId="77777777" w:rsidR="000453E0" w:rsidRPr="00B244CB" w:rsidRDefault="000453E0" w:rsidP="006D53B0">
      <w:pPr>
        <w:spacing w:line="240" w:lineRule="auto"/>
        <w:rPr>
          <w:rFonts w:ascii="Verdana" w:hAnsi="Verdana"/>
        </w:rPr>
      </w:pPr>
    </w:p>
    <w:p w14:paraId="37FD3F34" w14:textId="468CFC6B" w:rsidR="00CE222D" w:rsidRPr="00B244CB" w:rsidRDefault="00CE222D" w:rsidP="006D53B0">
      <w:pPr>
        <w:spacing w:after="0" w:line="240" w:lineRule="auto"/>
        <w:rPr>
          <w:rFonts w:ascii="Verdana" w:hAnsi="Verdana"/>
        </w:rPr>
      </w:pPr>
      <w:r w:rsidRPr="00B244CB">
        <w:rPr>
          <w:rFonts w:ascii="Verdana" w:hAnsi="Verdana"/>
        </w:rPr>
        <w:t>2.9. 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68167013" w14:textId="77777777" w:rsidR="000453E0" w:rsidRPr="00B244CB" w:rsidRDefault="000453E0" w:rsidP="006D53B0">
      <w:pPr>
        <w:spacing w:line="240" w:lineRule="auto"/>
        <w:rPr>
          <w:rFonts w:ascii="Verdana" w:hAnsi="Verdana"/>
        </w:rPr>
      </w:pPr>
    </w:p>
    <w:p w14:paraId="029288C1" w14:textId="727AA310" w:rsidR="000453E0" w:rsidRPr="0044276C" w:rsidRDefault="00CE222D" w:rsidP="0044276C">
      <w:pPr>
        <w:pStyle w:val="ListParagraph"/>
        <w:numPr>
          <w:ilvl w:val="1"/>
          <w:numId w:val="14"/>
        </w:numPr>
        <w:spacing w:line="240" w:lineRule="auto"/>
        <w:rPr>
          <w:rFonts w:ascii="Verdana" w:hAnsi="Verdana"/>
        </w:rPr>
      </w:pPr>
      <w:r w:rsidRPr="0044276C">
        <w:rPr>
          <w:rFonts w:ascii="Verdana" w:hAnsi="Verdana"/>
        </w:rPr>
        <w:t>The RFO shall, without undue delay, bring to the attention of all councillors any correspondence or report from internal or external auditors.</w:t>
      </w:r>
    </w:p>
    <w:p w14:paraId="5ADD2FAB" w14:textId="77777777" w:rsidR="0044276C" w:rsidRPr="0044276C" w:rsidRDefault="0044276C" w:rsidP="0044276C">
      <w:pPr>
        <w:pStyle w:val="ListParagraph"/>
        <w:numPr>
          <w:ilvl w:val="0"/>
          <w:numId w:val="0"/>
        </w:numPr>
        <w:spacing w:line="240" w:lineRule="auto"/>
        <w:ind w:left="1080"/>
        <w:rPr>
          <w:rFonts w:ascii="Verdana" w:hAnsi="Verdana"/>
        </w:rPr>
      </w:pPr>
    </w:p>
    <w:p w14:paraId="6DAAE183" w14:textId="7D034C49" w:rsidR="00CE222D" w:rsidRPr="00B244CB" w:rsidRDefault="00CE222D" w:rsidP="006D53B0">
      <w:pPr>
        <w:pStyle w:val="Heading1"/>
        <w:spacing w:before="0" w:after="0"/>
        <w:rPr>
          <w:rFonts w:ascii="Verdana" w:hAnsi="Verdana"/>
        </w:rPr>
      </w:pPr>
      <w:r w:rsidRPr="00B244CB">
        <w:rPr>
          <w:rFonts w:ascii="Verdana" w:hAnsi="Verdana"/>
        </w:rPr>
        <w:t>3. Annual estimates (budget) and forward planning</w:t>
      </w:r>
    </w:p>
    <w:p w14:paraId="169ABC0F" w14:textId="77777777" w:rsidR="000453E0" w:rsidRPr="00B244CB" w:rsidRDefault="000453E0" w:rsidP="006D53B0">
      <w:pPr>
        <w:spacing w:after="0" w:line="240" w:lineRule="auto"/>
        <w:rPr>
          <w:rFonts w:ascii="Verdana" w:hAnsi="Verdana"/>
          <w:lang w:eastAsia="en-GB"/>
        </w:rPr>
      </w:pPr>
    </w:p>
    <w:p w14:paraId="4F9A51D4" w14:textId="77777777" w:rsidR="00CE222D" w:rsidRPr="00B244CB" w:rsidRDefault="00CE222D" w:rsidP="006D53B0">
      <w:pPr>
        <w:spacing w:after="0" w:line="240" w:lineRule="auto"/>
        <w:rPr>
          <w:rFonts w:ascii="Verdana" w:hAnsi="Verdana"/>
        </w:rPr>
      </w:pPr>
      <w:r w:rsidRPr="00B244CB">
        <w:rPr>
          <w:rFonts w:ascii="Verdana" w:hAnsi="Verdana"/>
        </w:rPr>
        <w:t>3.1. The RFO must each year, by no later than January, prepare detailed estimates of all receipts and payments including the use of reserves and all sources of funding for the following financial year in the form of a budget to be considered by the council.</w:t>
      </w:r>
    </w:p>
    <w:p w14:paraId="23C9310D" w14:textId="77777777" w:rsidR="000453E0" w:rsidRPr="00B244CB" w:rsidRDefault="000453E0" w:rsidP="006D53B0">
      <w:pPr>
        <w:spacing w:after="0" w:line="240" w:lineRule="auto"/>
        <w:rPr>
          <w:rFonts w:ascii="Verdana" w:hAnsi="Verdana"/>
        </w:rPr>
      </w:pPr>
    </w:p>
    <w:p w14:paraId="4EE6733C" w14:textId="77777777" w:rsidR="00B244CB" w:rsidRDefault="00B244CB">
      <w:pPr>
        <w:spacing w:after="0" w:line="240" w:lineRule="auto"/>
        <w:rPr>
          <w:rFonts w:ascii="Verdana" w:hAnsi="Verdana"/>
        </w:rPr>
      </w:pPr>
      <w:r>
        <w:rPr>
          <w:rFonts w:ascii="Verdana" w:hAnsi="Verdana"/>
        </w:rPr>
        <w:br w:type="page"/>
      </w:r>
    </w:p>
    <w:p w14:paraId="6E4219F0" w14:textId="52923ACC" w:rsidR="00CE222D" w:rsidRPr="00B244CB" w:rsidRDefault="00CE222D" w:rsidP="006D53B0">
      <w:pPr>
        <w:spacing w:after="0" w:line="240" w:lineRule="auto"/>
        <w:rPr>
          <w:rFonts w:ascii="Verdana" w:hAnsi="Verdana"/>
        </w:rPr>
      </w:pPr>
      <w:r w:rsidRPr="00B244CB">
        <w:rPr>
          <w:rFonts w:ascii="Verdana" w:hAnsi="Verdana"/>
        </w:rPr>
        <w:lastRenderedPageBreak/>
        <w:t>3.2. The council shall consider annual budget proposals in relation to the council’s three year forecast of revenue and capital receipts and payments including recommendations for the use of reserves and sources of funding and update the forecast accordingly.</w:t>
      </w:r>
    </w:p>
    <w:p w14:paraId="4DB37740" w14:textId="77777777" w:rsidR="000453E0" w:rsidRPr="00B244CB" w:rsidRDefault="000453E0" w:rsidP="006D53B0">
      <w:pPr>
        <w:spacing w:after="0" w:line="240" w:lineRule="auto"/>
        <w:rPr>
          <w:rFonts w:ascii="Verdana" w:hAnsi="Verdana"/>
        </w:rPr>
      </w:pPr>
    </w:p>
    <w:p w14:paraId="78EA09EA" w14:textId="786B76A4" w:rsidR="00CE222D" w:rsidRPr="00B244CB" w:rsidRDefault="00CE222D" w:rsidP="006D53B0">
      <w:pPr>
        <w:spacing w:after="0" w:line="240" w:lineRule="auto"/>
        <w:rPr>
          <w:rFonts w:ascii="Verdana" w:hAnsi="Verdana"/>
        </w:rPr>
      </w:pPr>
      <w:r w:rsidRPr="00B244CB">
        <w:rPr>
          <w:rFonts w:ascii="Verdana" w:hAnsi="Verdana"/>
        </w:rPr>
        <w:t>3.3.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1105BCED" w14:textId="77777777" w:rsidR="000453E0" w:rsidRPr="00B244CB" w:rsidRDefault="000453E0" w:rsidP="006D53B0">
      <w:pPr>
        <w:spacing w:after="0" w:line="240" w:lineRule="auto"/>
        <w:rPr>
          <w:rFonts w:ascii="Verdana" w:hAnsi="Verdana"/>
        </w:rPr>
      </w:pPr>
    </w:p>
    <w:p w14:paraId="037ED4A9" w14:textId="7C3359F6" w:rsidR="000453E0" w:rsidRPr="00B244CB" w:rsidRDefault="00CE222D" w:rsidP="006D53B0">
      <w:pPr>
        <w:spacing w:after="0" w:line="240" w:lineRule="auto"/>
        <w:rPr>
          <w:rFonts w:ascii="Verdana" w:hAnsi="Verdana"/>
        </w:rPr>
      </w:pPr>
      <w:r w:rsidRPr="00B244CB">
        <w:rPr>
          <w:rFonts w:ascii="Verdana" w:hAnsi="Verdana"/>
        </w:rPr>
        <w:t>3.4. The approved annual budget shall form the basis of financial control for the ensuing year.</w:t>
      </w:r>
    </w:p>
    <w:p w14:paraId="590F31D2" w14:textId="77777777" w:rsidR="000453E0" w:rsidRPr="00B244CB" w:rsidRDefault="000453E0" w:rsidP="006D53B0">
      <w:pPr>
        <w:spacing w:after="0" w:line="240" w:lineRule="auto"/>
        <w:rPr>
          <w:rFonts w:ascii="Verdana" w:hAnsi="Verdana"/>
        </w:rPr>
      </w:pPr>
    </w:p>
    <w:p w14:paraId="159151D8" w14:textId="41369BD2" w:rsidR="000453E0" w:rsidRPr="00B244CB" w:rsidRDefault="000453E0" w:rsidP="006D53B0">
      <w:pPr>
        <w:pStyle w:val="Heading1"/>
        <w:spacing w:before="0" w:after="0"/>
        <w:rPr>
          <w:rFonts w:ascii="Verdana" w:hAnsi="Verdana"/>
        </w:rPr>
      </w:pPr>
      <w:r w:rsidRPr="00B244CB">
        <w:rPr>
          <w:rFonts w:ascii="Verdana" w:hAnsi="Verdana"/>
          <w:bCs/>
        </w:rPr>
        <w:t>3.</w:t>
      </w:r>
      <w:r w:rsidRPr="00B244CB">
        <w:rPr>
          <w:rFonts w:ascii="Verdana" w:hAnsi="Verdana"/>
        </w:rPr>
        <w:t xml:space="preserve"> </w:t>
      </w:r>
      <w:r w:rsidR="00CE222D" w:rsidRPr="00B244CB">
        <w:rPr>
          <w:rFonts w:ascii="Verdana" w:hAnsi="Verdana"/>
        </w:rPr>
        <w:t xml:space="preserve">Budgetary control and authority to spend </w:t>
      </w:r>
    </w:p>
    <w:p w14:paraId="734C9A77" w14:textId="77777777" w:rsidR="000453E0" w:rsidRPr="00B244CB" w:rsidRDefault="000453E0" w:rsidP="006D53B0">
      <w:pPr>
        <w:pStyle w:val="ListParagraph"/>
        <w:numPr>
          <w:ilvl w:val="0"/>
          <w:numId w:val="0"/>
        </w:numPr>
        <w:spacing w:line="240" w:lineRule="auto"/>
        <w:rPr>
          <w:rFonts w:ascii="Verdana" w:hAnsi="Verdana"/>
          <w:lang w:eastAsia="en-GB"/>
        </w:rPr>
      </w:pPr>
    </w:p>
    <w:p w14:paraId="6292F683" w14:textId="77777777" w:rsidR="00CE222D" w:rsidRPr="00B244CB" w:rsidRDefault="00CE222D" w:rsidP="006D53B0">
      <w:pPr>
        <w:spacing w:after="0" w:line="240" w:lineRule="auto"/>
        <w:ind w:left="426" w:hanging="426"/>
        <w:rPr>
          <w:rFonts w:ascii="Verdana" w:hAnsi="Verdana"/>
        </w:rPr>
      </w:pPr>
      <w:r w:rsidRPr="00B244CB">
        <w:rPr>
          <w:rFonts w:ascii="Verdana" w:hAnsi="Verdana"/>
        </w:rPr>
        <w:t>4.1. Expenditure on revenue items may be authorised up to the amounts included for that class of expenditure in the approved budget. This authority is to be determined by:</w:t>
      </w:r>
    </w:p>
    <w:p w14:paraId="3B07EF75" w14:textId="77777777" w:rsidR="00CE222D" w:rsidRPr="00B244CB" w:rsidRDefault="00CE222D" w:rsidP="006D53B0">
      <w:pPr>
        <w:pStyle w:val="ListParagraph"/>
        <w:numPr>
          <w:ilvl w:val="0"/>
          <w:numId w:val="13"/>
        </w:numPr>
        <w:spacing w:line="240" w:lineRule="auto"/>
        <w:rPr>
          <w:rFonts w:ascii="Verdana" w:hAnsi="Verdana"/>
        </w:rPr>
      </w:pPr>
      <w:r w:rsidRPr="00B244CB">
        <w:rPr>
          <w:rFonts w:ascii="Verdana" w:hAnsi="Verdana"/>
        </w:rPr>
        <w:t>the council for all items over £5,000;</w:t>
      </w:r>
    </w:p>
    <w:p w14:paraId="3A7A3C9D" w14:textId="77777777" w:rsidR="00CE222D" w:rsidRPr="00B244CB" w:rsidRDefault="00CE222D" w:rsidP="006D53B0">
      <w:pPr>
        <w:pStyle w:val="ListParagraph"/>
        <w:numPr>
          <w:ilvl w:val="0"/>
          <w:numId w:val="13"/>
        </w:numPr>
        <w:spacing w:line="240" w:lineRule="auto"/>
        <w:rPr>
          <w:rFonts w:ascii="Verdana" w:hAnsi="Verdana"/>
        </w:rPr>
      </w:pPr>
      <w:r w:rsidRPr="00B244CB">
        <w:rPr>
          <w:rFonts w:ascii="Verdana" w:hAnsi="Verdana"/>
        </w:rPr>
        <w:t>a duly delegated committee of the council for items over £1000; or</w:t>
      </w:r>
    </w:p>
    <w:p w14:paraId="7E741618" w14:textId="77777777" w:rsidR="00CE222D" w:rsidRPr="00B244CB" w:rsidRDefault="00CE222D" w:rsidP="006D53B0">
      <w:pPr>
        <w:pStyle w:val="ListParagraph"/>
        <w:numPr>
          <w:ilvl w:val="0"/>
          <w:numId w:val="13"/>
        </w:numPr>
        <w:spacing w:line="240" w:lineRule="auto"/>
        <w:rPr>
          <w:rFonts w:ascii="Verdana" w:hAnsi="Verdana"/>
        </w:rPr>
      </w:pPr>
      <w:r w:rsidRPr="00B244CB">
        <w:rPr>
          <w:rFonts w:ascii="Verdana" w:hAnsi="Verdana"/>
        </w:rPr>
        <w:t>the Clerk, in conjunction with Chairman of Council or Chairman of the appropriate committee, for any items below £1000.</w:t>
      </w:r>
    </w:p>
    <w:p w14:paraId="4680865D" w14:textId="77777777" w:rsidR="00CE222D" w:rsidRPr="00B244CB" w:rsidRDefault="00CE222D" w:rsidP="006D53B0">
      <w:pPr>
        <w:spacing w:after="0" w:line="240" w:lineRule="auto"/>
        <w:rPr>
          <w:rFonts w:ascii="Verdana" w:hAnsi="Verdana"/>
        </w:rPr>
      </w:pPr>
      <w:r w:rsidRPr="00B244CB">
        <w:rPr>
          <w:rFonts w:ascii="Verdana" w:hAnsi="Verdana"/>
        </w:rPr>
        <w:t>Such authority is to be evidenced by a minute or by an authorisation slip duly signed by the Clerk, and where necessary also by the appropriate Chairman.</w:t>
      </w:r>
    </w:p>
    <w:p w14:paraId="4BAF6A23" w14:textId="77777777" w:rsidR="00CE222D" w:rsidRPr="00B244CB" w:rsidRDefault="00CE222D" w:rsidP="006D53B0">
      <w:pPr>
        <w:spacing w:after="0" w:line="240" w:lineRule="auto"/>
        <w:rPr>
          <w:rFonts w:ascii="Verdana" w:hAnsi="Verdana"/>
        </w:rPr>
      </w:pPr>
      <w:r w:rsidRPr="00B244CB">
        <w:rPr>
          <w:rFonts w:ascii="Verdana" w:hAnsi="Verdana"/>
        </w:rPr>
        <w:t>Contracts may not be disaggregated to avoid controls imposed by these regulations.</w:t>
      </w:r>
    </w:p>
    <w:p w14:paraId="43D31F17" w14:textId="77777777" w:rsidR="000453E0" w:rsidRPr="00B244CB" w:rsidRDefault="000453E0" w:rsidP="006D53B0">
      <w:pPr>
        <w:spacing w:after="0" w:line="240" w:lineRule="auto"/>
        <w:rPr>
          <w:rFonts w:ascii="Verdana" w:hAnsi="Verdana"/>
        </w:rPr>
      </w:pPr>
    </w:p>
    <w:p w14:paraId="23879E14" w14:textId="3BF868A4" w:rsidR="00CE222D" w:rsidRPr="00B244CB" w:rsidRDefault="00CE222D" w:rsidP="006D53B0">
      <w:pPr>
        <w:spacing w:after="0" w:line="240" w:lineRule="auto"/>
        <w:rPr>
          <w:rFonts w:ascii="Verdana" w:hAnsi="Verdana"/>
        </w:rPr>
      </w:pPr>
      <w:r w:rsidRPr="00B244CB">
        <w:rPr>
          <w:rFonts w:ascii="Verdana" w:hAnsi="Verdana"/>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18F73978" w14:textId="77777777" w:rsidR="000453E0" w:rsidRPr="00B244CB" w:rsidRDefault="000453E0" w:rsidP="006D53B0">
      <w:pPr>
        <w:spacing w:after="0" w:line="240" w:lineRule="auto"/>
        <w:rPr>
          <w:rFonts w:ascii="Verdana" w:hAnsi="Verdana"/>
        </w:rPr>
      </w:pPr>
    </w:p>
    <w:p w14:paraId="24C8252E" w14:textId="155C8216" w:rsidR="00CE222D" w:rsidRPr="00B244CB" w:rsidRDefault="00CE222D" w:rsidP="006D53B0">
      <w:pPr>
        <w:spacing w:after="0" w:line="240" w:lineRule="auto"/>
        <w:rPr>
          <w:rFonts w:ascii="Verdana" w:hAnsi="Verdana"/>
        </w:rPr>
      </w:pPr>
      <w:r w:rsidRPr="00B244CB">
        <w:rPr>
          <w:rFonts w:ascii="Verdana" w:hAnsi="Verdana"/>
        </w:rPr>
        <w:t>4.3. Unspent provisions in the revenue or capital budgets for completed projects shall not be carried forward to a subsequent year.</w:t>
      </w:r>
    </w:p>
    <w:p w14:paraId="2DE64418" w14:textId="77777777" w:rsidR="000453E0" w:rsidRPr="00B244CB" w:rsidRDefault="000453E0" w:rsidP="006D53B0">
      <w:pPr>
        <w:spacing w:after="0" w:line="240" w:lineRule="auto"/>
        <w:rPr>
          <w:rFonts w:ascii="Verdana" w:hAnsi="Verdana"/>
        </w:rPr>
      </w:pPr>
    </w:p>
    <w:p w14:paraId="2D472D3B" w14:textId="5F648244" w:rsidR="00CE222D" w:rsidRPr="00B244CB" w:rsidRDefault="00CE222D" w:rsidP="006D53B0">
      <w:pPr>
        <w:spacing w:after="0" w:line="240" w:lineRule="auto"/>
        <w:rPr>
          <w:rFonts w:ascii="Verdana" w:hAnsi="Verdana"/>
        </w:rPr>
      </w:pPr>
      <w:r w:rsidRPr="00B244CB">
        <w:rPr>
          <w:rFonts w:ascii="Verdana" w:hAnsi="Verdana"/>
        </w:rPr>
        <w:t>4.4. The salary budgets are to be reviewed at least annually in January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4007792C" w14:textId="77777777" w:rsidR="000453E0" w:rsidRPr="00B244CB" w:rsidRDefault="000453E0" w:rsidP="006D53B0">
      <w:pPr>
        <w:spacing w:after="0" w:line="240" w:lineRule="auto"/>
        <w:rPr>
          <w:rFonts w:ascii="Verdana" w:hAnsi="Verdana"/>
        </w:rPr>
      </w:pPr>
    </w:p>
    <w:p w14:paraId="1E9EE9E8" w14:textId="133A5625" w:rsidR="00CE222D" w:rsidRPr="00B244CB" w:rsidRDefault="00CE222D" w:rsidP="006D53B0">
      <w:pPr>
        <w:spacing w:after="0" w:line="240" w:lineRule="auto"/>
        <w:rPr>
          <w:rFonts w:ascii="Verdana" w:hAnsi="Verdana"/>
        </w:rPr>
      </w:pPr>
      <w:r w:rsidRPr="00B244CB">
        <w:rPr>
          <w:rFonts w:ascii="Verdana" w:hAnsi="Verdana"/>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£1000. The Clerk shall report such action to the chairman as soon as possible and to the council as soon as practicable thereafter.</w:t>
      </w:r>
    </w:p>
    <w:p w14:paraId="254981AB" w14:textId="77777777" w:rsidR="000453E0" w:rsidRPr="00B244CB" w:rsidRDefault="000453E0" w:rsidP="006D53B0">
      <w:pPr>
        <w:spacing w:after="0" w:line="240" w:lineRule="auto"/>
        <w:rPr>
          <w:rFonts w:ascii="Verdana" w:hAnsi="Verdana"/>
        </w:rPr>
      </w:pPr>
    </w:p>
    <w:p w14:paraId="518028F8" w14:textId="75CF1AF1" w:rsidR="00CE222D" w:rsidRPr="00B244CB" w:rsidRDefault="00CE222D" w:rsidP="006D53B0">
      <w:pPr>
        <w:spacing w:after="0" w:line="240" w:lineRule="auto"/>
        <w:rPr>
          <w:rFonts w:ascii="Verdana" w:hAnsi="Verdana"/>
        </w:rPr>
      </w:pPr>
      <w:r w:rsidRPr="00B244CB">
        <w:rPr>
          <w:rFonts w:ascii="Verdana" w:hAnsi="Verdana"/>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60404D5" w14:textId="77777777" w:rsidR="000453E0" w:rsidRPr="00B244CB" w:rsidRDefault="000453E0" w:rsidP="006D53B0">
      <w:pPr>
        <w:spacing w:after="0" w:line="240" w:lineRule="auto"/>
        <w:rPr>
          <w:rFonts w:ascii="Verdana" w:hAnsi="Verdana"/>
        </w:rPr>
      </w:pPr>
    </w:p>
    <w:p w14:paraId="3CB09B12" w14:textId="1000492D" w:rsidR="00CE222D" w:rsidRPr="00B244CB" w:rsidRDefault="00CE222D" w:rsidP="006D53B0">
      <w:pPr>
        <w:spacing w:after="0" w:line="240" w:lineRule="auto"/>
        <w:rPr>
          <w:rFonts w:ascii="Verdana" w:hAnsi="Verdana"/>
        </w:rPr>
      </w:pPr>
      <w:r w:rsidRPr="00B244CB">
        <w:rPr>
          <w:rFonts w:ascii="Verdana" w:hAnsi="Verdana"/>
        </w:rPr>
        <w:t>4.7. All capital works shall be administered in accordance with the council's standing orders and financial regulations relating to contracts.</w:t>
      </w:r>
    </w:p>
    <w:p w14:paraId="638371DA" w14:textId="77777777" w:rsidR="000453E0" w:rsidRPr="00B244CB" w:rsidRDefault="000453E0" w:rsidP="006D53B0">
      <w:pPr>
        <w:spacing w:after="0" w:line="240" w:lineRule="auto"/>
        <w:rPr>
          <w:rFonts w:ascii="Verdana" w:hAnsi="Verdana"/>
        </w:rPr>
      </w:pPr>
    </w:p>
    <w:p w14:paraId="5E39C75F" w14:textId="79C05B82" w:rsidR="00CE222D" w:rsidRPr="00B244CB" w:rsidRDefault="00CE222D" w:rsidP="006D53B0">
      <w:pPr>
        <w:spacing w:after="0" w:line="240" w:lineRule="auto"/>
        <w:rPr>
          <w:rFonts w:ascii="Verdana" w:hAnsi="Verdana"/>
        </w:rPr>
      </w:pPr>
      <w:r w:rsidRPr="00B244CB">
        <w:rPr>
          <w:rFonts w:ascii="Verdana" w:hAnsi="Verdana"/>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in line with audit variances.</w:t>
      </w:r>
    </w:p>
    <w:p w14:paraId="392CA6FA" w14:textId="77777777" w:rsidR="000453E0" w:rsidRPr="00B244CB" w:rsidRDefault="000453E0" w:rsidP="006D53B0">
      <w:pPr>
        <w:spacing w:after="0" w:line="240" w:lineRule="auto"/>
        <w:rPr>
          <w:rFonts w:ascii="Verdana" w:hAnsi="Verdana"/>
        </w:rPr>
      </w:pPr>
    </w:p>
    <w:p w14:paraId="69A26C70" w14:textId="3E5BDB92" w:rsidR="00CE222D" w:rsidRPr="00B244CB" w:rsidRDefault="00CE222D" w:rsidP="006D53B0">
      <w:pPr>
        <w:spacing w:after="0" w:line="240" w:lineRule="auto"/>
        <w:rPr>
          <w:rFonts w:ascii="Verdana" w:hAnsi="Verdana"/>
        </w:rPr>
      </w:pPr>
      <w:r w:rsidRPr="00B244CB">
        <w:rPr>
          <w:rFonts w:ascii="Verdana" w:hAnsi="Verdana"/>
        </w:rPr>
        <w:t>4.9. Changes in earmarked reserves shall be approved by council as part of the budgetary control process.</w:t>
      </w:r>
    </w:p>
    <w:p w14:paraId="650353C4" w14:textId="77777777" w:rsidR="000453E0" w:rsidRPr="00B244CB" w:rsidRDefault="000453E0" w:rsidP="006D53B0">
      <w:pPr>
        <w:spacing w:after="0" w:line="240" w:lineRule="auto"/>
        <w:rPr>
          <w:rFonts w:ascii="Verdana" w:hAnsi="Verdana"/>
        </w:rPr>
      </w:pPr>
    </w:p>
    <w:p w14:paraId="1726F83B" w14:textId="77777777" w:rsidR="00CE222D" w:rsidRPr="00B244CB" w:rsidRDefault="00CE222D" w:rsidP="006D53B0">
      <w:pPr>
        <w:pStyle w:val="Heading1"/>
        <w:spacing w:before="0" w:after="0"/>
        <w:rPr>
          <w:rFonts w:ascii="Verdana" w:hAnsi="Verdana"/>
        </w:rPr>
      </w:pPr>
      <w:r w:rsidRPr="00B244CB">
        <w:rPr>
          <w:rFonts w:ascii="Verdana" w:hAnsi="Verdana"/>
        </w:rPr>
        <w:t>5. Banking arrangements and authorisation of payments</w:t>
      </w:r>
    </w:p>
    <w:p w14:paraId="73224519" w14:textId="77777777" w:rsidR="000453E0" w:rsidRPr="00B244CB" w:rsidRDefault="000453E0" w:rsidP="006D53B0">
      <w:pPr>
        <w:spacing w:after="0" w:line="240" w:lineRule="auto"/>
        <w:rPr>
          <w:rFonts w:ascii="Verdana" w:hAnsi="Verdana" w:cs="Arial"/>
        </w:rPr>
      </w:pPr>
    </w:p>
    <w:p w14:paraId="4D0DA65B" w14:textId="4BB17D57" w:rsidR="00CE222D" w:rsidRPr="00B244CB" w:rsidRDefault="00CE222D" w:rsidP="006D53B0">
      <w:pPr>
        <w:spacing w:after="0" w:line="240" w:lineRule="auto"/>
        <w:rPr>
          <w:rFonts w:ascii="Verdana" w:hAnsi="Verdana"/>
        </w:rPr>
      </w:pPr>
      <w:r w:rsidRPr="00B244CB">
        <w:rPr>
          <w:rFonts w:ascii="Verdana" w:hAnsi="Verdana"/>
        </w:rPr>
        <w:t>5.1. The council's banking arrangements, including the bank mandate, shall be made by the RFO and approved by the council; banking arrangements may not be delegated to a committee. They shall be regularly reviewed for safety and efficiency. The council may seek credit references in respect of members or employees who act as signatories.</w:t>
      </w:r>
    </w:p>
    <w:p w14:paraId="1FBBEF83" w14:textId="77777777" w:rsidR="00A01B31" w:rsidRPr="00B244CB" w:rsidRDefault="00A01B31" w:rsidP="006D53B0">
      <w:pPr>
        <w:spacing w:after="0" w:line="240" w:lineRule="auto"/>
        <w:rPr>
          <w:rFonts w:ascii="Verdana" w:hAnsi="Verdana"/>
        </w:rPr>
      </w:pPr>
    </w:p>
    <w:p w14:paraId="1FB3D05F" w14:textId="590178BA" w:rsidR="00CE222D" w:rsidRPr="00B244CB" w:rsidRDefault="00CE222D" w:rsidP="006D53B0">
      <w:pPr>
        <w:spacing w:after="0" w:line="240" w:lineRule="auto"/>
        <w:rPr>
          <w:rFonts w:ascii="Verdana" w:hAnsi="Verdana"/>
        </w:rPr>
      </w:pPr>
      <w:r w:rsidRPr="00B244CB">
        <w:rPr>
          <w:rFonts w:ascii="Verdana" w:hAnsi="Verdana"/>
        </w:rPr>
        <w:t xml:space="preserve">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signed by those on the </w:t>
      </w:r>
      <w:r w:rsidR="001E409E" w:rsidRPr="00B244CB">
        <w:rPr>
          <w:rFonts w:ascii="Verdana" w:hAnsi="Verdana"/>
        </w:rPr>
        <w:t>payment</w:t>
      </w:r>
      <w:r w:rsidRPr="00B244CB">
        <w:rPr>
          <w:rFonts w:ascii="Verdana" w:hAnsi="Verdana"/>
        </w:rPr>
        <w:t xml:space="preserve"> signing duty for a particular month.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3D34686F" w14:textId="77777777" w:rsidR="00A01B31" w:rsidRPr="00B244CB" w:rsidRDefault="00A01B31" w:rsidP="006D53B0">
      <w:pPr>
        <w:spacing w:after="0" w:line="240" w:lineRule="auto"/>
        <w:rPr>
          <w:rFonts w:ascii="Verdana" w:hAnsi="Verdana"/>
        </w:rPr>
      </w:pPr>
    </w:p>
    <w:p w14:paraId="504D81C9" w14:textId="07E02692" w:rsidR="00CE222D" w:rsidRPr="00B244CB" w:rsidRDefault="00CE222D" w:rsidP="006D53B0">
      <w:pPr>
        <w:spacing w:after="0" w:line="240" w:lineRule="auto"/>
        <w:rPr>
          <w:rFonts w:ascii="Verdana" w:hAnsi="Verdana"/>
        </w:rPr>
      </w:pPr>
      <w:r w:rsidRPr="00B244CB">
        <w:rPr>
          <w:rFonts w:ascii="Verdana" w:hAnsi="Verdana"/>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2CE807E1" w14:textId="77777777" w:rsidR="00A01B31" w:rsidRPr="00B244CB" w:rsidRDefault="00A01B31" w:rsidP="006D53B0">
      <w:pPr>
        <w:spacing w:after="0" w:line="240" w:lineRule="auto"/>
        <w:rPr>
          <w:rFonts w:ascii="Verdana" w:hAnsi="Verdana"/>
        </w:rPr>
      </w:pPr>
    </w:p>
    <w:p w14:paraId="4878DB7A" w14:textId="1E974969" w:rsidR="00CE222D" w:rsidRPr="00B244CB" w:rsidRDefault="00CE222D" w:rsidP="006D53B0">
      <w:pPr>
        <w:spacing w:after="0" w:line="240" w:lineRule="auto"/>
        <w:rPr>
          <w:rFonts w:ascii="Verdana" w:hAnsi="Verdana"/>
        </w:rPr>
      </w:pPr>
      <w:r w:rsidRPr="00B244CB">
        <w:rPr>
          <w:rFonts w:ascii="Verdana" w:hAnsi="Verdana"/>
        </w:rPr>
        <w:t>5.4. The RFO shall examine invoices for arithmetical accuracy and analyse them to the appropriate expenditure heading. The RFO shall take all steps to pay all invoices submitted, and which are in order, at the next available council meeting.</w:t>
      </w:r>
    </w:p>
    <w:p w14:paraId="29DE4E9E" w14:textId="77777777" w:rsidR="00A01B31" w:rsidRPr="00B244CB" w:rsidRDefault="00A01B31" w:rsidP="006D53B0">
      <w:pPr>
        <w:spacing w:after="0" w:line="240" w:lineRule="auto"/>
        <w:rPr>
          <w:rFonts w:ascii="Verdana" w:hAnsi="Verdana"/>
        </w:rPr>
      </w:pPr>
    </w:p>
    <w:p w14:paraId="11C1B14E" w14:textId="77777777" w:rsidR="00B244CB" w:rsidRDefault="00B244CB">
      <w:pPr>
        <w:spacing w:after="0" w:line="240" w:lineRule="auto"/>
        <w:rPr>
          <w:rFonts w:ascii="Verdana" w:hAnsi="Verdana"/>
        </w:rPr>
      </w:pPr>
      <w:r>
        <w:rPr>
          <w:rFonts w:ascii="Verdana" w:hAnsi="Verdana"/>
        </w:rPr>
        <w:br w:type="page"/>
      </w:r>
    </w:p>
    <w:p w14:paraId="5F88C0E5" w14:textId="79DF9771" w:rsidR="00CE222D" w:rsidRPr="00B244CB" w:rsidRDefault="00CE222D" w:rsidP="006D53B0">
      <w:pPr>
        <w:spacing w:after="0" w:line="240" w:lineRule="auto"/>
        <w:rPr>
          <w:rFonts w:ascii="Verdana" w:hAnsi="Verdana"/>
        </w:rPr>
      </w:pPr>
      <w:r w:rsidRPr="00B244CB">
        <w:rPr>
          <w:rFonts w:ascii="Verdana" w:hAnsi="Verdana"/>
        </w:rPr>
        <w:lastRenderedPageBreak/>
        <w:t>5.5. The Clerk and RFO shall have delegated authority to authorise the payment of items only in the following circumstances:</w:t>
      </w:r>
    </w:p>
    <w:p w14:paraId="1C5CE869" w14:textId="0FA44270" w:rsidR="00CE222D" w:rsidRPr="00B244CB" w:rsidRDefault="00CE222D" w:rsidP="006D53B0">
      <w:pPr>
        <w:pStyle w:val="ListParagraph"/>
        <w:numPr>
          <w:ilvl w:val="0"/>
          <w:numId w:val="16"/>
        </w:numPr>
        <w:spacing w:line="240" w:lineRule="auto"/>
        <w:ind w:left="567"/>
        <w:rPr>
          <w:rFonts w:ascii="Verdana" w:hAnsi="Verdana"/>
        </w:rPr>
      </w:pPr>
      <w:r w:rsidRPr="00B244CB">
        <w:rPr>
          <w:rFonts w:ascii="Verdana" w:hAnsi="Verdana"/>
        </w:rPr>
        <w:t>If a payment is necessary to avoid a charge to interest under the Late Payment of C</w:t>
      </w:r>
      <w:r w:rsidR="000453E0" w:rsidRPr="00B244CB">
        <w:rPr>
          <w:rFonts w:ascii="Verdana" w:hAnsi="Verdana"/>
        </w:rPr>
        <w:t>o</w:t>
      </w:r>
      <w:r w:rsidRPr="00B244CB">
        <w:rPr>
          <w:rFonts w:ascii="Verdana" w:hAnsi="Verdana"/>
        </w:rPr>
        <w:t>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334CC81B" w14:textId="6C0D1547" w:rsidR="00CE222D" w:rsidRPr="00B244CB" w:rsidRDefault="00CE222D" w:rsidP="006D53B0">
      <w:pPr>
        <w:pStyle w:val="ListParagraph"/>
        <w:numPr>
          <w:ilvl w:val="0"/>
          <w:numId w:val="16"/>
        </w:numPr>
        <w:spacing w:line="240" w:lineRule="auto"/>
        <w:ind w:left="567"/>
        <w:rPr>
          <w:rFonts w:ascii="Verdana" w:hAnsi="Verdana"/>
        </w:rPr>
      </w:pPr>
      <w:r w:rsidRPr="00B244CB">
        <w:rPr>
          <w:rFonts w:ascii="Verdana" w:hAnsi="Verdana"/>
        </w:rPr>
        <w:t>An expenditure item authorised under 5.6 below (continuing contracts and obligations) provided that a list of such payments shall be submitted to the next appropriate meeting of council; or</w:t>
      </w:r>
    </w:p>
    <w:p w14:paraId="23A583FC" w14:textId="5FBA25D9" w:rsidR="00CE222D" w:rsidRPr="00B244CB" w:rsidRDefault="00A01B31" w:rsidP="006D53B0">
      <w:pPr>
        <w:pStyle w:val="ListParagraph"/>
        <w:numPr>
          <w:ilvl w:val="0"/>
          <w:numId w:val="16"/>
        </w:numPr>
        <w:spacing w:line="240" w:lineRule="auto"/>
        <w:ind w:left="567"/>
        <w:rPr>
          <w:rFonts w:ascii="Verdana" w:hAnsi="Verdana"/>
        </w:rPr>
      </w:pPr>
      <w:r w:rsidRPr="00B244CB">
        <w:rPr>
          <w:rFonts w:ascii="Verdana" w:hAnsi="Verdana"/>
        </w:rPr>
        <w:t>F</w:t>
      </w:r>
      <w:r w:rsidR="00CE222D" w:rsidRPr="00B244CB">
        <w:rPr>
          <w:rFonts w:ascii="Verdana" w:hAnsi="Verdana"/>
        </w:rPr>
        <w:t>und transfers within the councils banking arrangements, provided that a list of such payments shall be submitted to the next appropriate meeting of council.</w:t>
      </w:r>
    </w:p>
    <w:p w14:paraId="034AD931" w14:textId="77777777" w:rsidR="00A01B31" w:rsidRPr="00B244CB" w:rsidRDefault="00A01B31" w:rsidP="006D53B0">
      <w:pPr>
        <w:pStyle w:val="ListParagraph"/>
        <w:numPr>
          <w:ilvl w:val="0"/>
          <w:numId w:val="0"/>
        </w:numPr>
        <w:spacing w:line="240" w:lineRule="auto"/>
        <w:ind w:left="567"/>
        <w:rPr>
          <w:rFonts w:ascii="Verdana" w:hAnsi="Verdana"/>
        </w:rPr>
      </w:pPr>
    </w:p>
    <w:p w14:paraId="1FC51BA9" w14:textId="2F00A849" w:rsidR="00CE222D" w:rsidRPr="00B244CB" w:rsidRDefault="00CE222D" w:rsidP="006D53B0">
      <w:pPr>
        <w:spacing w:after="0" w:line="240" w:lineRule="auto"/>
        <w:rPr>
          <w:rFonts w:ascii="Verdana" w:hAnsi="Verdana"/>
        </w:rPr>
      </w:pPr>
      <w:r w:rsidRPr="00B244CB">
        <w:rPr>
          <w:rFonts w:ascii="Verdana" w:hAnsi="Verdana"/>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0FF73357" w14:textId="77777777" w:rsidR="00A01B31" w:rsidRPr="00B244CB" w:rsidRDefault="00A01B31" w:rsidP="006D53B0">
      <w:pPr>
        <w:spacing w:after="0" w:line="240" w:lineRule="auto"/>
        <w:rPr>
          <w:rFonts w:ascii="Verdana" w:hAnsi="Verdana"/>
        </w:rPr>
      </w:pPr>
    </w:p>
    <w:p w14:paraId="67C2F650" w14:textId="031CFE43" w:rsidR="00CE222D" w:rsidRPr="00B244CB" w:rsidRDefault="00CE222D" w:rsidP="006D53B0">
      <w:pPr>
        <w:spacing w:after="0" w:line="240" w:lineRule="auto"/>
        <w:rPr>
          <w:rFonts w:ascii="Verdana" w:hAnsi="Verdana"/>
          <w:i/>
          <w:iCs/>
        </w:rPr>
      </w:pPr>
      <w:r w:rsidRPr="00B244CB">
        <w:rPr>
          <w:rFonts w:ascii="Verdana" w:hAnsi="Verdana"/>
        </w:rPr>
        <w:t>5.7. A record of regular payments made under 5.6 above shall be drawn up and be signed by two members on each and every occasion when payment is authorised - thus controlling the risk of duplicated payments being authorised and / or made.</w:t>
      </w:r>
      <w:r w:rsidR="001E409E" w:rsidRPr="00B244CB">
        <w:rPr>
          <w:rFonts w:ascii="Verdana" w:hAnsi="Verdana"/>
        </w:rPr>
        <w:t xml:space="preserve">   </w:t>
      </w:r>
      <w:r w:rsidR="001E409E" w:rsidRPr="00B244CB">
        <w:rPr>
          <w:rFonts w:ascii="Verdana" w:hAnsi="Verdana"/>
          <w:i/>
          <w:iCs/>
        </w:rPr>
        <w:t xml:space="preserve">All regular payments form part of the monthly lists submitted to council. </w:t>
      </w:r>
    </w:p>
    <w:p w14:paraId="5FAB0377" w14:textId="77777777" w:rsidR="00A01B31" w:rsidRPr="00B244CB" w:rsidRDefault="00A01B31" w:rsidP="006D53B0">
      <w:pPr>
        <w:spacing w:after="0" w:line="240" w:lineRule="auto"/>
        <w:rPr>
          <w:rFonts w:ascii="Verdana" w:hAnsi="Verdana"/>
        </w:rPr>
      </w:pPr>
    </w:p>
    <w:p w14:paraId="3D7045B0" w14:textId="6DAC0F3D" w:rsidR="00CE222D" w:rsidRPr="00B244CB" w:rsidRDefault="00CE222D" w:rsidP="006D53B0">
      <w:pPr>
        <w:spacing w:after="0" w:line="240" w:lineRule="auto"/>
        <w:rPr>
          <w:rFonts w:ascii="Verdana" w:hAnsi="Verdana"/>
        </w:rPr>
      </w:pPr>
      <w:r w:rsidRPr="00B244CB">
        <w:rPr>
          <w:rFonts w:ascii="Verdana" w:hAnsi="Verdana"/>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r w:rsidR="001E409E" w:rsidRPr="00B244CB">
        <w:rPr>
          <w:rFonts w:ascii="Verdana" w:hAnsi="Verdana"/>
        </w:rPr>
        <w:t xml:space="preserve">  </w:t>
      </w:r>
      <w:r w:rsidR="001E409E" w:rsidRPr="00B244CB">
        <w:rPr>
          <w:rFonts w:ascii="Verdana" w:hAnsi="Verdana"/>
          <w:i/>
          <w:iCs/>
        </w:rPr>
        <w:t>All grants are approved by council.</w:t>
      </w:r>
      <w:r w:rsidR="001E409E" w:rsidRPr="00B244CB">
        <w:rPr>
          <w:rFonts w:ascii="Verdana" w:hAnsi="Verdana"/>
        </w:rPr>
        <w:t xml:space="preserve">  </w:t>
      </w:r>
    </w:p>
    <w:p w14:paraId="23DB7677" w14:textId="77777777" w:rsidR="00A01B31" w:rsidRPr="00B244CB" w:rsidRDefault="00A01B31" w:rsidP="006D53B0">
      <w:pPr>
        <w:spacing w:after="0" w:line="240" w:lineRule="auto"/>
        <w:rPr>
          <w:rFonts w:ascii="Verdana" w:hAnsi="Verdana"/>
        </w:rPr>
      </w:pPr>
    </w:p>
    <w:p w14:paraId="172E36A0" w14:textId="3EB0E8B0" w:rsidR="00CE222D" w:rsidRPr="00B244CB" w:rsidRDefault="00CE222D" w:rsidP="006D53B0">
      <w:pPr>
        <w:spacing w:after="0" w:line="240" w:lineRule="auto"/>
        <w:rPr>
          <w:rFonts w:ascii="Verdana" w:hAnsi="Verdana"/>
        </w:rPr>
      </w:pPr>
      <w:r w:rsidRPr="00B244CB">
        <w:rPr>
          <w:rFonts w:ascii="Verdana" w:hAnsi="Verdana"/>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36EDE7A1" w14:textId="77777777" w:rsidR="00A01B31" w:rsidRPr="00B244CB" w:rsidRDefault="00A01B31" w:rsidP="006D53B0">
      <w:pPr>
        <w:spacing w:after="0" w:line="240" w:lineRule="auto"/>
        <w:rPr>
          <w:rFonts w:ascii="Verdana" w:hAnsi="Verdana"/>
        </w:rPr>
      </w:pPr>
    </w:p>
    <w:p w14:paraId="62F248C0" w14:textId="355C747E" w:rsidR="00CE222D" w:rsidRPr="00B244CB" w:rsidRDefault="00CE222D" w:rsidP="006D53B0">
      <w:pPr>
        <w:spacing w:after="0" w:line="240" w:lineRule="auto"/>
        <w:rPr>
          <w:rFonts w:ascii="Verdana" w:hAnsi="Verdana"/>
        </w:rPr>
      </w:pPr>
      <w:r w:rsidRPr="00B244CB">
        <w:rPr>
          <w:rFonts w:ascii="Verdana" w:hAnsi="Verdana"/>
        </w:rPr>
        <w:t>5.10. The council will aim to rotate the duties of members in these Regulations so that onerous duties are shared out as evenly as possible over time.</w:t>
      </w:r>
    </w:p>
    <w:p w14:paraId="13414A73" w14:textId="77777777" w:rsidR="00A01B31" w:rsidRPr="00B244CB" w:rsidRDefault="00A01B31" w:rsidP="006D53B0">
      <w:pPr>
        <w:spacing w:after="0" w:line="240" w:lineRule="auto"/>
        <w:rPr>
          <w:rFonts w:ascii="Verdana" w:hAnsi="Verdana"/>
        </w:rPr>
      </w:pPr>
    </w:p>
    <w:p w14:paraId="03DDE989" w14:textId="5FDBEDDE" w:rsidR="00CE222D" w:rsidRPr="00B244CB" w:rsidRDefault="00CE222D" w:rsidP="006D53B0">
      <w:pPr>
        <w:spacing w:after="0" w:line="240" w:lineRule="auto"/>
        <w:rPr>
          <w:rFonts w:ascii="Verdana" w:hAnsi="Verdana"/>
        </w:rPr>
      </w:pPr>
      <w:r w:rsidRPr="00B244CB">
        <w:rPr>
          <w:rFonts w:ascii="Verdana" w:hAnsi="Verdana"/>
        </w:rPr>
        <w:t>5.11. Any changes in the recorded details of suppliers, such as bank account records, shall be checked and confirmed by the RFO.</w:t>
      </w:r>
    </w:p>
    <w:p w14:paraId="6CDA0D5B" w14:textId="77777777" w:rsidR="00A01B31" w:rsidRPr="00B244CB" w:rsidRDefault="00A01B31" w:rsidP="006D53B0">
      <w:pPr>
        <w:spacing w:after="0" w:line="240" w:lineRule="auto"/>
        <w:rPr>
          <w:rFonts w:ascii="Verdana" w:hAnsi="Verdana" w:cs="Arial"/>
          <w:b/>
        </w:rPr>
      </w:pPr>
    </w:p>
    <w:p w14:paraId="7354E2F1" w14:textId="4AD1C75D" w:rsidR="00CE222D" w:rsidRPr="00B244CB" w:rsidRDefault="00CE222D" w:rsidP="006D53B0">
      <w:pPr>
        <w:pStyle w:val="Heading1"/>
        <w:spacing w:before="0" w:after="0"/>
        <w:rPr>
          <w:rFonts w:ascii="Verdana" w:hAnsi="Verdana"/>
        </w:rPr>
      </w:pPr>
      <w:r w:rsidRPr="00B244CB">
        <w:rPr>
          <w:rFonts w:ascii="Verdana" w:hAnsi="Verdana"/>
        </w:rPr>
        <w:t>6. Instructions for the making of payments</w:t>
      </w:r>
    </w:p>
    <w:p w14:paraId="658044CD" w14:textId="77777777" w:rsidR="00A01B31" w:rsidRPr="00B244CB" w:rsidRDefault="00A01B31" w:rsidP="006D53B0">
      <w:pPr>
        <w:spacing w:after="0" w:line="240" w:lineRule="auto"/>
        <w:rPr>
          <w:rFonts w:ascii="Verdana" w:hAnsi="Verdana" w:cs="Arial"/>
        </w:rPr>
      </w:pPr>
    </w:p>
    <w:p w14:paraId="1A931DE8" w14:textId="5FAF5C99" w:rsidR="00CE222D" w:rsidRPr="00B244CB" w:rsidRDefault="00CE222D" w:rsidP="006D53B0">
      <w:pPr>
        <w:spacing w:after="0" w:line="240" w:lineRule="auto"/>
        <w:rPr>
          <w:rFonts w:ascii="Verdana" w:hAnsi="Verdana"/>
        </w:rPr>
      </w:pPr>
      <w:r w:rsidRPr="00B244CB">
        <w:rPr>
          <w:rFonts w:ascii="Verdana" w:hAnsi="Verdana"/>
        </w:rPr>
        <w:t>6.1. The council will make safe and efficient arrangements for the making of its payments.</w:t>
      </w:r>
    </w:p>
    <w:p w14:paraId="1458DFEF" w14:textId="77777777" w:rsidR="00A01B31" w:rsidRPr="00B244CB" w:rsidRDefault="00A01B31" w:rsidP="006D53B0">
      <w:pPr>
        <w:spacing w:after="0" w:line="240" w:lineRule="auto"/>
        <w:rPr>
          <w:rFonts w:ascii="Verdana" w:hAnsi="Verdana"/>
        </w:rPr>
      </w:pPr>
    </w:p>
    <w:p w14:paraId="18EF058E" w14:textId="030FE88B" w:rsidR="00CE222D" w:rsidRPr="00B244CB" w:rsidRDefault="00CE222D" w:rsidP="006D53B0">
      <w:pPr>
        <w:spacing w:after="0" w:line="240" w:lineRule="auto"/>
        <w:rPr>
          <w:rFonts w:ascii="Verdana" w:hAnsi="Verdana"/>
        </w:rPr>
      </w:pPr>
      <w:r w:rsidRPr="00B244CB">
        <w:rPr>
          <w:rFonts w:ascii="Verdana" w:hAnsi="Verdana"/>
        </w:rPr>
        <w:lastRenderedPageBreak/>
        <w:t>6.2. Following authorisation under Financial Regulation 5 above, the council, a duly delegated committee or, if so delegated, the Clerk or RFO shall give instruction that a payment shall be made.</w:t>
      </w:r>
    </w:p>
    <w:p w14:paraId="14B91149" w14:textId="77777777" w:rsidR="00A01B31" w:rsidRPr="00B244CB" w:rsidRDefault="00A01B31" w:rsidP="006D53B0">
      <w:pPr>
        <w:spacing w:after="0" w:line="240" w:lineRule="auto"/>
        <w:rPr>
          <w:rFonts w:ascii="Verdana" w:hAnsi="Verdana"/>
        </w:rPr>
      </w:pPr>
    </w:p>
    <w:p w14:paraId="24B4DBE0" w14:textId="006A9A96" w:rsidR="00CE222D" w:rsidRPr="00B244CB" w:rsidRDefault="00CE222D" w:rsidP="006D53B0">
      <w:pPr>
        <w:spacing w:after="0" w:line="240" w:lineRule="auto"/>
        <w:rPr>
          <w:rFonts w:ascii="Verdana" w:hAnsi="Verdana"/>
        </w:rPr>
      </w:pPr>
      <w:r w:rsidRPr="00B244CB">
        <w:rPr>
          <w:rFonts w:ascii="Verdana" w:hAnsi="Verdana"/>
        </w:rPr>
        <w:t>6.3. All payments shall be affected by cheque or other instructions to the council's bankers, or otherwise, in accordance with a resolution of council.</w:t>
      </w:r>
    </w:p>
    <w:p w14:paraId="0BE7B787" w14:textId="77777777" w:rsidR="00A01B31" w:rsidRPr="00B244CB" w:rsidRDefault="00A01B31" w:rsidP="006D53B0">
      <w:pPr>
        <w:spacing w:after="0" w:line="240" w:lineRule="auto"/>
        <w:rPr>
          <w:rFonts w:ascii="Verdana" w:hAnsi="Verdana"/>
        </w:rPr>
      </w:pPr>
    </w:p>
    <w:p w14:paraId="4963D832" w14:textId="1AD8D81E" w:rsidR="00CE222D" w:rsidRPr="00B244CB" w:rsidRDefault="00CE222D" w:rsidP="006D53B0">
      <w:pPr>
        <w:spacing w:after="0" w:line="240" w:lineRule="auto"/>
        <w:rPr>
          <w:rFonts w:ascii="Verdana" w:hAnsi="Verdana"/>
        </w:rPr>
      </w:pPr>
      <w:r w:rsidRPr="00B244CB">
        <w:rPr>
          <w:rFonts w:ascii="Verdana" w:hAnsi="Verdana"/>
        </w:rPr>
        <w:t>6.4. Cheques or orders for payment drawn on the bank account in accordance with the schedule as presented to council or committee shall be signed by two member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4E67CA0F" w14:textId="77777777" w:rsidR="00A01B31" w:rsidRPr="00B244CB" w:rsidRDefault="00A01B31" w:rsidP="006D53B0">
      <w:pPr>
        <w:spacing w:after="0" w:line="240" w:lineRule="auto"/>
        <w:rPr>
          <w:rFonts w:ascii="Verdana" w:hAnsi="Verdana"/>
        </w:rPr>
      </w:pPr>
    </w:p>
    <w:p w14:paraId="1669DC5E" w14:textId="53786FD9" w:rsidR="00CE222D" w:rsidRPr="00B244CB" w:rsidRDefault="00CE222D" w:rsidP="006D53B0">
      <w:pPr>
        <w:spacing w:after="0" w:line="240" w:lineRule="auto"/>
        <w:rPr>
          <w:rFonts w:ascii="Verdana" w:hAnsi="Verdana"/>
        </w:rPr>
      </w:pPr>
      <w:r w:rsidRPr="00B244CB">
        <w:rPr>
          <w:rFonts w:ascii="Verdana" w:hAnsi="Verdana"/>
        </w:rPr>
        <w:t>6.5. To indicate agreement of the details shown on the cheque or order for payment with the counterfoil and the invoice or similar documentation, the signatories shall each also initial the cheque counterfoil.</w:t>
      </w:r>
    </w:p>
    <w:p w14:paraId="15481C45" w14:textId="77777777" w:rsidR="00A01B31" w:rsidRPr="00B244CB" w:rsidRDefault="00A01B31" w:rsidP="006D53B0">
      <w:pPr>
        <w:spacing w:after="0" w:line="240" w:lineRule="auto"/>
        <w:rPr>
          <w:rFonts w:ascii="Verdana" w:hAnsi="Verdana"/>
        </w:rPr>
      </w:pPr>
    </w:p>
    <w:p w14:paraId="7637D2B2" w14:textId="7EBF8B18" w:rsidR="00CE222D" w:rsidRPr="00B244CB" w:rsidRDefault="00CE222D" w:rsidP="006D53B0">
      <w:pPr>
        <w:spacing w:after="0" w:line="240" w:lineRule="auto"/>
        <w:rPr>
          <w:rFonts w:ascii="Verdana" w:hAnsi="Verdana"/>
        </w:rPr>
      </w:pPr>
      <w:r w:rsidRPr="00B244CB">
        <w:rPr>
          <w:rFonts w:ascii="Verdana" w:hAnsi="Verdana"/>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36236EB3" w14:textId="77777777" w:rsidR="00A01B31" w:rsidRPr="00B244CB" w:rsidRDefault="00A01B31" w:rsidP="006D53B0">
      <w:pPr>
        <w:spacing w:after="0" w:line="240" w:lineRule="auto"/>
        <w:rPr>
          <w:rFonts w:ascii="Verdana" w:hAnsi="Verdana"/>
        </w:rPr>
      </w:pPr>
    </w:p>
    <w:p w14:paraId="569ADA9E" w14:textId="0A7142FC" w:rsidR="00CE222D" w:rsidRPr="00B244CB" w:rsidRDefault="00CE222D" w:rsidP="006D53B0">
      <w:pPr>
        <w:spacing w:after="0" w:line="240" w:lineRule="auto"/>
        <w:rPr>
          <w:rFonts w:ascii="Verdana" w:hAnsi="Verdana"/>
        </w:rPr>
      </w:pPr>
      <w:r w:rsidRPr="00B244CB">
        <w:rPr>
          <w:rFonts w:ascii="Verdana" w:hAnsi="Verdana"/>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190CE5FA" w14:textId="77777777" w:rsidR="00A01B31" w:rsidRPr="00B244CB" w:rsidRDefault="00A01B31" w:rsidP="006D53B0">
      <w:pPr>
        <w:spacing w:after="0" w:line="240" w:lineRule="auto"/>
        <w:rPr>
          <w:rFonts w:ascii="Verdana" w:hAnsi="Verdana"/>
        </w:rPr>
      </w:pPr>
    </w:p>
    <w:p w14:paraId="0DC1C53B" w14:textId="085AA8DD" w:rsidR="00CE222D" w:rsidRPr="00B244CB" w:rsidRDefault="00CE222D" w:rsidP="006D53B0">
      <w:pPr>
        <w:spacing w:after="0" w:line="240" w:lineRule="auto"/>
        <w:rPr>
          <w:rFonts w:ascii="Verdana" w:hAnsi="Verdana"/>
        </w:rPr>
      </w:pPr>
      <w:r w:rsidRPr="00B244CB">
        <w:rPr>
          <w:rFonts w:ascii="Verdana" w:hAnsi="Verdana"/>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7C02EA27" w14:textId="77777777" w:rsidR="00A01B31" w:rsidRPr="00B244CB" w:rsidRDefault="00A01B31" w:rsidP="006D53B0">
      <w:pPr>
        <w:spacing w:after="0" w:line="240" w:lineRule="auto"/>
        <w:rPr>
          <w:rFonts w:ascii="Verdana" w:hAnsi="Verdana"/>
        </w:rPr>
      </w:pPr>
    </w:p>
    <w:p w14:paraId="5DB81623" w14:textId="1EDF6A6F" w:rsidR="00CE222D" w:rsidRPr="00B244CB" w:rsidRDefault="00CE222D" w:rsidP="006D53B0">
      <w:pPr>
        <w:spacing w:after="0" w:line="240" w:lineRule="auto"/>
        <w:rPr>
          <w:rFonts w:ascii="Verdana" w:hAnsi="Verdana"/>
        </w:rPr>
      </w:pPr>
      <w:r w:rsidRPr="00B244CB">
        <w:rPr>
          <w:rFonts w:ascii="Verdana" w:hAnsi="Verdana"/>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59B8AD1E" w14:textId="77777777" w:rsidR="00A01B31" w:rsidRPr="00B244CB" w:rsidRDefault="00A01B31" w:rsidP="006D53B0">
      <w:pPr>
        <w:spacing w:after="0" w:line="240" w:lineRule="auto"/>
        <w:rPr>
          <w:rFonts w:ascii="Verdana" w:hAnsi="Verdana"/>
        </w:rPr>
      </w:pPr>
    </w:p>
    <w:p w14:paraId="7A363545" w14:textId="16DDE576" w:rsidR="00CE222D" w:rsidRPr="00B244CB" w:rsidRDefault="00CE222D" w:rsidP="006D53B0">
      <w:pPr>
        <w:spacing w:after="0" w:line="240" w:lineRule="auto"/>
        <w:rPr>
          <w:rFonts w:ascii="Verdana" w:hAnsi="Verdana"/>
        </w:rPr>
      </w:pPr>
      <w:r w:rsidRPr="00B244CB">
        <w:rPr>
          <w:rFonts w:ascii="Verdana" w:hAnsi="Verdana"/>
        </w:rPr>
        <w:t>6.10. If thought appropriate by the council payment for certain items may be made by internet banking transfer provided evidence is retained showing which members approved the payment.</w:t>
      </w:r>
    </w:p>
    <w:p w14:paraId="61CE7F5B" w14:textId="77777777" w:rsidR="00A01B31" w:rsidRPr="00B244CB" w:rsidRDefault="00A01B31" w:rsidP="006D53B0">
      <w:pPr>
        <w:spacing w:after="0" w:line="240" w:lineRule="auto"/>
        <w:rPr>
          <w:rFonts w:ascii="Verdana" w:hAnsi="Verdana"/>
        </w:rPr>
      </w:pPr>
    </w:p>
    <w:p w14:paraId="0CA6A23D" w14:textId="4A62521D" w:rsidR="00CE222D" w:rsidRPr="00B244CB" w:rsidRDefault="00CE222D" w:rsidP="006D53B0">
      <w:pPr>
        <w:spacing w:after="0" w:line="240" w:lineRule="auto"/>
        <w:rPr>
          <w:rFonts w:ascii="Verdana" w:hAnsi="Verdana"/>
          <w:i/>
          <w:iCs/>
        </w:rPr>
      </w:pPr>
      <w:r w:rsidRPr="00B244CB">
        <w:rPr>
          <w:rFonts w:ascii="Verdana" w:hAnsi="Verdana"/>
        </w:rPr>
        <w:t xml:space="preserve">6.11. Where a computer requires use of a personal identification number (PIN) or other password(s), for access to the council’s records on that computer, a note shall be made of the PIN and Passwords and shall be handed to and retained by the </w:t>
      </w:r>
      <w:r w:rsidRPr="00B244CB">
        <w:rPr>
          <w:rFonts w:ascii="Verdana" w:hAnsi="Verdana"/>
        </w:rPr>
        <w:lastRenderedPageBreak/>
        <w:t>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r w:rsidR="001E409E" w:rsidRPr="00B244CB">
        <w:rPr>
          <w:rFonts w:ascii="Verdana" w:hAnsi="Verdana"/>
          <w:i/>
          <w:iCs/>
        </w:rPr>
        <w:t xml:space="preserve">  Other members of staff are aware of passwords/PINS, therefore, need to involve chairman is negated.  </w:t>
      </w:r>
    </w:p>
    <w:p w14:paraId="626E6879" w14:textId="77777777" w:rsidR="00A01B31" w:rsidRPr="00B244CB" w:rsidRDefault="00A01B31" w:rsidP="006D53B0">
      <w:pPr>
        <w:spacing w:after="0" w:line="240" w:lineRule="auto"/>
        <w:rPr>
          <w:rFonts w:ascii="Verdana" w:hAnsi="Verdana"/>
        </w:rPr>
      </w:pPr>
    </w:p>
    <w:p w14:paraId="6FAAAF89" w14:textId="49F8A212" w:rsidR="00CE222D" w:rsidRPr="00B244CB" w:rsidRDefault="00CE222D" w:rsidP="006D53B0">
      <w:pPr>
        <w:spacing w:after="0" w:line="240" w:lineRule="auto"/>
        <w:rPr>
          <w:rFonts w:ascii="Verdana" w:hAnsi="Verdana"/>
        </w:rPr>
      </w:pPr>
      <w:r w:rsidRPr="00B244CB">
        <w:rPr>
          <w:rFonts w:ascii="Verdana" w:hAnsi="Verdana"/>
        </w:rPr>
        <w:t>6.12. No employee or councillor shall disclose any PIN or password, relevant to the working of the council or its bank accounts, to any person not authorised in writing by the council or a duly delegated committee.</w:t>
      </w:r>
    </w:p>
    <w:p w14:paraId="772B20F8" w14:textId="77777777" w:rsidR="00A01B31" w:rsidRPr="00B244CB" w:rsidRDefault="00A01B31" w:rsidP="006D53B0">
      <w:pPr>
        <w:spacing w:after="0" w:line="240" w:lineRule="auto"/>
        <w:rPr>
          <w:rFonts w:ascii="Verdana" w:hAnsi="Verdana"/>
        </w:rPr>
      </w:pPr>
    </w:p>
    <w:p w14:paraId="021D0F83" w14:textId="40AAE54A" w:rsidR="00CE222D" w:rsidRPr="00B244CB" w:rsidRDefault="00CE222D" w:rsidP="006D53B0">
      <w:pPr>
        <w:spacing w:after="0" w:line="240" w:lineRule="auto"/>
        <w:rPr>
          <w:rFonts w:ascii="Verdana" w:hAnsi="Verdana"/>
        </w:rPr>
      </w:pPr>
      <w:r w:rsidRPr="00B244CB">
        <w:rPr>
          <w:rFonts w:ascii="Verdana" w:hAnsi="Verdana"/>
        </w:rPr>
        <w:t>6.13. Regular back-up copies of the records on any computer shall be made and shall be stored securely away from the computer in question, and preferably off site.</w:t>
      </w:r>
    </w:p>
    <w:p w14:paraId="35DE7939" w14:textId="77777777" w:rsidR="00A01B31" w:rsidRPr="00B244CB" w:rsidRDefault="00A01B31" w:rsidP="006D53B0">
      <w:pPr>
        <w:spacing w:after="0" w:line="240" w:lineRule="auto"/>
        <w:rPr>
          <w:rFonts w:ascii="Verdana" w:hAnsi="Verdana"/>
        </w:rPr>
      </w:pPr>
    </w:p>
    <w:p w14:paraId="2FE8C811" w14:textId="4C9CC92C" w:rsidR="00CE222D" w:rsidRPr="00B244CB" w:rsidRDefault="00CE222D" w:rsidP="006D53B0">
      <w:pPr>
        <w:spacing w:after="0" w:line="240" w:lineRule="auto"/>
        <w:rPr>
          <w:rFonts w:ascii="Verdana" w:hAnsi="Verdana"/>
        </w:rPr>
      </w:pPr>
      <w:r w:rsidRPr="00B244CB">
        <w:rPr>
          <w:rFonts w:ascii="Verdana" w:hAnsi="Verdana"/>
        </w:rPr>
        <w:t>6.14. The council, and any members using computers for the council’s financial business, shall ensure that anti-virus, anti-spyware and firewall software with automatic updates, together with a high level of security, is used.</w:t>
      </w:r>
    </w:p>
    <w:p w14:paraId="6E73DC0A" w14:textId="77777777" w:rsidR="00A01B31" w:rsidRPr="00B244CB" w:rsidRDefault="00A01B31" w:rsidP="006D53B0">
      <w:pPr>
        <w:spacing w:after="0" w:line="240" w:lineRule="auto"/>
        <w:rPr>
          <w:rFonts w:ascii="Verdana" w:hAnsi="Verdana"/>
        </w:rPr>
      </w:pPr>
    </w:p>
    <w:p w14:paraId="105005DA" w14:textId="1F998040" w:rsidR="00CE222D" w:rsidRPr="00B244CB" w:rsidRDefault="00CE222D" w:rsidP="006D53B0">
      <w:pPr>
        <w:spacing w:after="0" w:line="240" w:lineRule="auto"/>
        <w:rPr>
          <w:rFonts w:ascii="Verdana" w:hAnsi="Verdana"/>
        </w:rPr>
      </w:pPr>
      <w:r w:rsidRPr="00B244CB">
        <w:rPr>
          <w:rFonts w:ascii="Verdana" w:hAnsi="Verdana"/>
        </w:rPr>
        <w:t>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  All payments are authorised by the Council shall be implemented and made by two staff members</w:t>
      </w:r>
      <w:r w:rsidR="009E328C" w:rsidRPr="00B244CB">
        <w:rPr>
          <w:rFonts w:ascii="Verdana" w:hAnsi="Verdana"/>
        </w:rPr>
        <w:t xml:space="preserve"> or a staff member and self-employed bookkeeper.</w:t>
      </w:r>
      <w:r w:rsidRPr="00B244CB">
        <w:rPr>
          <w:rFonts w:ascii="Verdana" w:hAnsi="Verdana"/>
        </w:rPr>
        <w:t xml:space="preserve">  </w:t>
      </w:r>
    </w:p>
    <w:p w14:paraId="7CBD21C4" w14:textId="77777777" w:rsidR="00A01B31" w:rsidRPr="00B244CB" w:rsidRDefault="00A01B31" w:rsidP="006D53B0">
      <w:pPr>
        <w:spacing w:after="0" w:line="240" w:lineRule="auto"/>
        <w:rPr>
          <w:rFonts w:ascii="Verdana" w:hAnsi="Verdana"/>
        </w:rPr>
      </w:pPr>
    </w:p>
    <w:p w14:paraId="68FD4639" w14:textId="6DCD6C35" w:rsidR="00CE222D" w:rsidRPr="00B244CB" w:rsidRDefault="00CE222D" w:rsidP="006D53B0">
      <w:pPr>
        <w:spacing w:after="0" w:line="240" w:lineRule="auto"/>
        <w:rPr>
          <w:rFonts w:ascii="Verdana" w:hAnsi="Verdana"/>
        </w:rPr>
      </w:pPr>
      <w:r w:rsidRPr="00B244CB">
        <w:rPr>
          <w:rFonts w:ascii="Verdana" w:hAnsi="Verdana"/>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7151F7BD" w14:textId="77777777" w:rsidR="00A01B31" w:rsidRPr="00B244CB" w:rsidRDefault="00A01B31" w:rsidP="006D53B0">
      <w:pPr>
        <w:spacing w:after="0" w:line="240" w:lineRule="auto"/>
        <w:rPr>
          <w:rFonts w:ascii="Verdana" w:hAnsi="Verdana"/>
        </w:rPr>
      </w:pPr>
    </w:p>
    <w:p w14:paraId="577BE43A" w14:textId="7EC5476C" w:rsidR="00CE222D" w:rsidRPr="00B244CB" w:rsidRDefault="00CE222D" w:rsidP="006D53B0">
      <w:pPr>
        <w:spacing w:after="0" w:line="240" w:lineRule="auto"/>
        <w:rPr>
          <w:rFonts w:ascii="Verdana" w:hAnsi="Verdana"/>
        </w:rPr>
      </w:pPr>
      <w:r w:rsidRPr="00B244CB">
        <w:rPr>
          <w:rFonts w:ascii="Verdana" w:hAnsi="Verdana"/>
        </w:rPr>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5CC2DAB1" w14:textId="77777777" w:rsidR="00A01B31" w:rsidRPr="00B244CB" w:rsidRDefault="00A01B31" w:rsidP="006D53B0">
      <w:pPr>
        <w:spacing w:after="0" w:line="240" w:lineRule="auto"/>
        <w:rPr>
          <w:rFonts w:ascii="Verdana" w:hAnsi="Verdana"/>
        </w:rPr>
      </w:pPr>
    </w:p>
    <w:p w14:paraId="46EF7803" w14:textId="7099F116" w:rsidR="00CE222D" w:rsidRPr="00B244CB" w:rsidRDefault="00CE222D" w:rsidP="006D53B0">
      <w:pPr>
        <w:spacing w:after="0" w:line="240" w:lineRule="auto"/>
        <w:rPr>
          <w:rFonts w:ascii="Verdana" w:hAnsi="Verdana"/>
        </w:rPr>
      </w:pPr>
      <w:r w:rsidRPr="00B244CB">
        <w:rPr>
          <w:rFonts w:ascii="Verdana" w:hAnsi="Verdana"/>
        </w:rPr>
        <w:t>6.18. Any Debit Card issued for use will be specifically restricted to the Clerk and will also be restricted to a single transaction maximum value of £1000 unless authorised by council or finance committee in writing before any order is placed.</w:t>
      </w:r>
    </w:p>
    <w:p w14:paraId="28FC24D1" w14:textId="77777777" w:rsidR="00A01B31" w:rsidRPr="00B244CB" w:rsidRDefault="00A01B31" w:rsidP="006D53B0">
      <w:pPr>
        <w:spacing w:after="0" w:line="240" w:lineRule="auto"/>
        <w:rPr>
          <w:rFonts w:ascii="Verdana" w:hAnsi="Verdana"/>
        </w:rPr>
      </w:pPr>
    </w:p>
    <w:p w14:paraId="6BDBD6FD" w14:textId="3A4CA253" w:rsidR="00CE222D" w:rsidRPr="00B244CB" w:rsidRDefault="00CE222D" w:rsidP="006D53B0">
      <w:pPr>
        <w:spacing w:after="0" w:line="240" w:lineRule="auto"/>
        <w:rPr>
          <w:rFonts w:ascii="Verdana" w:hAnsi="Verdana"/>
        </w:rPr>
      </w:pPr>
      <w:r w:rsidRPr="00B244CB">
        <w:rPr>
          <w:rFonts w:ascii="Verdana" w:hAnsi="Verdana"/>
        </w:rPr>
        <w:t>6.19. A pre-paid debit card may be issued to employees with varying limits. These limits will be set by the council. Transactions and purchases made will be reported to the council and authority for topping-up shall be at the discretion of the council.</w:t>
      </w:r>
    </w:p>
    <w:p w14:paraId="37E7E21A" w14:textId="77777777" w:rsidR="00A01B31" w:rsidRPr="00B244CB" w:rsidRDefault="00A01B31" w:rsidP="006D53B0">
      <w:pPr>
        <w:spacing w:after="0" w:line="240" w:lineRule="auto"/>
        <w:rPr>
          <w:rFonts w:ascii="Verdana" w:hAnsi="Verdana"/>
        </w:rPr>
      </w:pPr>
    </w:p>
    <w:p w14:paraId="133B5910" w14:textId="2A973831" w:rsidR="00B244CB" w:rsidRDefault="00B244CB">
      <w:pPr>
        <w:spacing w:after="0" w:line="240" w:lineRule="auto"/>
        <w:rPr>
          <w:rFonts w:ascii="Verdana" w:hAnsi="Verdana"/>
        </w:rPr>
      </w:pPr>
    </w:p>
    <w:p w14:paraId="6BD3A82F" w14:textId="4EBBBC80" w:rsidR="00CE222D" w:rsidRPr="00B244CB" w:rsidRDefault="00CE222D" w:rsidP="006D53B0">
      <w:pPr>
        <w:spacing w:after="0" w:line="240" w:lineRule="auto"/>
        <w:rPr>
          <w:rFonts w:ascii="Verdana" w:hAnsi="Verdana"/>
        </w:rPr>
      </w:pPr>
      <w:r w:rsidRPr="00B244CB">
        <w:rPr>
          <w:rFonts w:ascii="Verdana" w:hAnsi="Verdana"/>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20522420" w14:textId="77777777" w:rsidR="00A01B31" w:rsidRPr="00B244CB" w:rsidRDefault="00A01B31" w:rsidP="006D53B0">
      <w:pPr>
        <w:spacing w:after="0" w:line="240" w:lineRule="auto"/>
        <w:rPr>
          <w:rFonts w:ascii="Verdana" w:hAnsi="Verdana"/>
        </w:rPr>
      </w:pPr>
    </w:p>
    <w:p w14:paraId="31E81214" w14:textId="55D9D1CA" w:rsidR="00CE222D" w:rsidRPr="00B244CB" w:rsidRDefault="00CE222D" w:rsidP="006D53B0">
      <w:pPr>
        <w:spacing w:after="0" w:line="240" w:lineRule="auto"/>
        <w:rPr>
          <w:rFonts w:ascii="Verdana" w:hAnsi="Verdana"/>
        </w:rPr>
      </w:pPr>
      <w:r w:rsidRPr="00B244CB">
        <w:rPr>
          <w:rFonts w:ascii="Verdana" w:hAnsi="Verdana"/>
        </w:rPr>
        <w:t>6.21. The council will not maintain any form of cash float. All cash received must be banked intact. Any payments made in cash by the Clerk (for example for postage or minor stationery items) shall be refunded on a regular basis, at least quarterly.</w:t>
      </w:r>
    </w:p>
    <w:p w14:paraId="6E8B2DBF" w14:textId="77777777" w:rsidR="00A01B31" w:rsidRPr="00B244CB" w:rsidRDefault="00A01B31" w:rsidP="006D53B0">
      <w:pPr>
        <w:spacing w:after="0" w:line="240" w:lineRule="auto"/>
        <w:rPr>
          <w:rFonts w:ascii="Verdana" w:hAnsi="Verdana" w:cs="Arial"/>
          <w:b/>
        </w:rPr>
      </w:pPr>
    </w:p>
    <w:p w14:paraId="2F0A5E9C" w14:textId="0A40AF21" w:rsidR="00CE222D" w:rsidRPr="00B244CB" w:rsidRDefault="00CE222D" w:rsidP="006D53B0">
      <w:pPr>
        <w:pStyle w:val="Heading1"/>
        <w:spacing w:before="0" w:after="0"/>
        <w:rPr>
          <w:rFonts w:ascii="Verdana" w:hAnsi="Verdana"/>
        </w:rPr>
      </w:pPr>
      <w:r w:rsidRPr="00B244CB">
        <w:rPr>
          <w:rFonts w:ascii="Verdana" w:hAnsi="Verdana"/>
        </w:rPr>
        <w:t>7. Payment of salaries</w:t>
      </w:r>
    </w:p>
    <w:p w14:paraId="1E795FD7" w14:textId="77777777" w:rsidR="00A01B31" w:rsidRPr="00B244CB" w:rsidRDefault="00A01B31" w:rsidP="006D53B0">
      <w:pPr>
        <w:spacing w:after="0" w:line="240" w:lineRule="auto"/>
        <w:rPr>
          <w:rFonts w:ascii="Verdana" w:hAnsi="Verdana" w:cs="Arial"/>
        </w:rPr>
      </w:pPr>
    </w:p>
    <w:p w14:paraId="3BDC5C3E" w14:textId="3F864E5F" w:rsidR="00CE222D" w:rsidRPr="00B244CB" w:rsidRDefault="00CE222D" w:rsidP="006D53B0">
      <w:pPr>
        <w:spacing w:after="0" w:line="240" w:lineRule="auto"/>
        <w:rPr>
          <w:rFonts w:ascii="Verdana" w:hAnsi="Verdana"/>
        </w:rPr>
      </w:pPr>
      <w:r w:rsidRPr="00B244CB">
        <w:rPr>
          <w:rFonts w:ascii="Verdana" w:hAnsi="Verdana"/>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793D7B4F" w14:textId="77777777" w:rsidR="00A01B31" w:rsidRPr="00B244CB" w:rsidRDefault="00A01B31" w:rsidP="006D53B0">
      <w:pPr>
        <w:spacing w:after="0" w:line="240" w:lineRule="auto"/>
        <w:rPr>
          <w:rFonts w:ascii="Verdana" w:hAnsi="Verdana"/>
        </w:rPr>
      </w:pPr>
    </w:p>
    <w:p w14:paraId="0FCB7AA3" w14:textId="24A8C294" w:rsidR="00CE222D" w:rsidRPr="00B244CB" w:rsidRDefault="00CE222D" w:rsidP="006D53B0">
      <w:pPr>
        <w:spacing w:after="0" w:line="240" w:lineRule="auto"/>
        <w:rPr>
          <w:rFonts w:ascii="Verdana" w:hAnsi="Verdana"/>
        </w:rPr>
      </w:pPr>
      <w:r w:rsidRPr="00B244CB">
        <w:rPr>
          <w:rFonts w:ascii="Verdana" w:hAnsi="Verdana"/>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A58FFE7" w14:textId="77777777" w:rsidR="00A01B31" w:rsidRPr="00B244CB" w:rsidRDefault="00A01B31" w:rsidP="006D53B0">
      <w:pPr>
        <w:spacing w:after="0" w:line="240" w:lineRule="auto"/>
        <w:rPr>
          <w:rFonts w:ascii="Verdana" w:hAnsi="Verdana"/>
        </w:rPr>
      </w:pPr>
    </w:p>
    <w:p w14:paraId="0C2C76F7" w14:textId="46B073D8" w:rsidR="00CE222D" w:rsidRPr="00B244CB" w:rsidRDefault="00CE222D" w:rsidP="006D53B0">
      <w:pPr>
        <w:spacing w:after="0" w:line="240" w:lineRule="auto"/>
        <w:rPr>
          <w:rFonts w:ascii="Verdana" w:hAnsi="Verdana"/>
        </w:rPr>
      </w:pPr>
      <w:r w:rsidRPr="00B244CB">
        <w:rPr>
          <w:rFonts w:ascii="Verdana" w:hAnsi="Verdana"/>
        </w:rPr>
        <w:t>7.3. No changes shall be made to any employee’s pay, emoluments, or terms and conditions of employment without the prior consent of the council.</w:t>
      </w:r>
    </w:p>
    <w:p w14:paraId="1356A42E" w14:textId="77777777" w:rsidR="00A01B31" w:rsidRPr="00B244CB" w:rsidRDefault="00A01B31" w:rsidP="006D53B0">
      <w:pPr>
        <w:spacing w:after="0" w:line="240" w:lineRule="auto"/>
        <w:rPr>
          <w:rFonts w:ascii="Verdana" w:hAnsi="Verdana"/>
        </w:rPr>
      </w:pPr>
    </w:p>
    <w:p w14:paraId="20DC9A9A" w14:textId="435E4A56" w:rsidR="00CE222D" w:rsidRPr="00B244CB" w:rsidRDefault="00CE222D" w:rsidP="006D53B0">
      <w:pPr>
        <w:spacing w:after="0" w:line="240" w:lineRule="auto"/>
        <w:rPr>
          <w:rFonts w:ascii="Verdana" w:hAnsi="Verdana"/>
        </w:rPr>
      </w:pPr>
      <w:r w:rsidRPr="00B244CB">
        <w:rPr>
          <w:rFonts w:ascii="Verdana" w:hAnsi="Verdana"/>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4A23DA9D" w14:textId="104B996C"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by any councillor who can demonstrate a need to know;</w:t>
      </w:r>
    </w:p>
    <w:p w14:paraId="5C869C9D" w14:textId="2C123FFC"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by the internal auditor;</w:t>
      </w:r>
    </w:p>
    <w:p w14:paraId="33331C3C" w14:textId="494DF0DF"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by the external auditor; or</w:t>
      </w:r>
    </w:p>
    <w:p w14:paraId="4ACF0489" w14:textId="4B60C54C" w:rsidR="00CE222D" w:rsidRPr="00B244CB" w:rsidRDefault="00CE222D" w:rsidP="006D53B0">
      <w:pPr>
        <w:pStyle w:val="ListParagraph"/>
        <w:numPr>
          <w:ilvl w:val="0"/>
          <w:numId w:val="17"/>
        </w:numPr>
        <w:spacing w:line="240" w:lineRule="auto"/>
        <w:ind w:left="426"/>
        <w:rPr>
          <w:rFonts w:ascii="Verdana" w:hAnsi="Verdana"/>
        </w:rPr>
      </w:pPr>
      <w:r w:rsidRPr="00B244CB">
        <w:rPr>
          <w:rFonts w:ascii="Verdana" w:hAnsi="Verdana"/>
        </w:rPr>
        <w:t>by any person authorised under Audit Commission Act 1998, or any superseding legislation.</w:t>
      </w:r>
    </w:p>
    <w:p w14:paraId="5A7DDB69" w14:textId="77777777" w:rsidR="00A01B31" w:rsidRPr="00B244CB" w:rsidRDefault="00A01B31" w:rsidP="006D53B0">
      <w:pPr>
        <w:pStyle w:val="ListParagraph"/>
        <w:numPr>
          <w:ilvl w:val="0"/>
          <w:numId w:val="0"/>
        </w:numPr>
        <w:spacing w:line="240" w:lineRule="auto"/>
        <w:ind w:left="851"/>
        <w:rPr>
          <w:rFonts w:ascii="Verdana" w:hAnsi="Verdana"/>
        </w:rPr>
      </w:pPr>
    </w:p>
    <w:p w14:paraId="02EDD457" w14:textId="1694B988" w:rsidR="00CE222D" w:rsidRPr="00B244CB" w:rsidRDefault="00CE222D" w:rsidP="006D53B0">
      <w:pPr>
        <w:spacing w:after="0" w:line="240" w:lineRule="auto"/>
        <w:rPr>
          <w:rFonts w:ascii="Verdana" w:hAnsi="Verdana"/>
        </w:rPr>
      </w:pPr>
      <w:r w:rsidRPr="00B244CB">
        <w:rPr>
          <w:rFonts w:ascii="Verdana" w:hAnsi="Verdana"/>
        </w:rPr>
        <w:t>7.5. The total of such payments in each calendar month shall be reported with all other payments as made as may be required under these Financial Regulations, to ensure that only payments due for the period have actually been paid.</w:t>
      </w:r>
    </w:p>
    <w:p w14:paraId="629E53FF" w14:textId="77777777" w:rsidR="00A01B31" w:rsidRPr="00B244CB" w:rsidRDefault="00A01B31" w:rsidP="006D53B0">
      <w:pPr>
        <w:spacing w:after="0" w:line="240" w:lineRule="auto"/>
        <w:rPr>
          <w:rFonts w:ascii="Verdana" w:hAnsi="Verdana"/>
        </w:rPr>
      </w:pPr>
    </w:p>
    <w:p w14:paraId="78F7B58A" w14:textId="6F094350" w:rsidR="00CE222D" w:rsidRPr="00B244CB" w:rsidRDefault="00CE222D" w:rsidP="006D53B0">
      <w:pPr>
        <w:spacing w:after="0" w:line="240" w:lineRule="auto"/>
        <w:rPr>
          <w:rFonts w:ascii="Verdana" w:hAnsi="Verdana"/>
        </w:rPr>
      </w:pPr>
      <w:r w:rsidRPr="00B244CB">
        <w:rPr>
          <w:rFonts w:ascii="Verdana" w:hAnsi="Verdana"/>
        </w:rPr>
        <w:t>7.6. An effective system of personal performance management should be maintained for the senior officers.</w:t>
      </w:r>
    </w:p>
    <w:p w14:paraId="5168408F" w14:textId="77777777" w:rsidR="00A01B31" w:rsidRPr="00B244CB" w:rsidRDefault="00A01B31" w:rsidP="006D53B0">
      <w:pPr>
        <w:spacing w:after="0" w:line="240" w:lineRule="auto"/>
        <w:rPr>
          <w:rFonts w:ascii="Verdana" w:hAnsi="Verdana"/>
        </w:rPr>
      </w:pPr>
    </w:p>
    <w:p w14:paraId="51FC6838" w14:textId="27818864" w:rsidR="00CE222D" w:rsidRPr="00B244CB" w:rsidRDefault="00CE222D" w:rsidP="006D53B0">
      <w:pPr>
        <w:spacing w:after="0" w:line="240" w:lineRule="auto"/>
        <w:rPr>
          <w:rFonts w:ascii="Verdana" w:hAnsi="Verdana"/>
        </w:rPr>
      </w:pPr>
      <w:r w:rsidRPr="00B244CB">
        <w:rPr>
          <w:rFonts w:ascii="Verdana" w:hAnsi="Verdana"/>
        </w:rPr>
        <w:t>7.7. Any termination payments shall be supported by a clear business case and reported to the council. Termination payments shall only be authorised by council.</w:t>
      </w:r>
    </w:p>
    <w:p w14:paraId="2F5A2105" w14:textId="77777777" w:rsidR="00A01B31" w:rsidRPr="00B244CB" w:rsidRDefault="00A01B31" w:rsidP="006D53B0">
      <w:pPr>
        <w:spacing w:after="0" w:line="240" w:lineRule="auto"/>
        <w:rPr>
          <w:rFonts w:ascii="Verdana" w:hAnsi="Verdana"/>
        </w:rPr>
      </w:pPr>
    </w:p>
    <w:p w14:paraId="5B370B47" w14:textId="2FB19B9A" w:rsidR="00CE222D" w:rsidRPr="00B244CB" w:rsidRDefault="00CE222D" w:rsidP="006D53B0">
      <w:pPr>
        <w:spacing w:after="0" w:line="240" w:lineRule="auto"/>
        <w:rPr>
          <w:rFonts w:ascii="Verdana" w:hAnsi="Verdana"/>
        </w:rPr>
      </w:pPr>
      <w:r w:rsidRPr="00B244CB">
        <w:rPr>
          <w:rFonts w:ascii="Verdana" w:hAnsi="Verdana"/>
        </w:rPr>
        <w:t>7.8. Before employing interim staff, the council must consider a full business case.</w:t>
      </w:r>
    </w:p>
    <w:p w14:paraId="48E597F0" w14:textId="77777777" w:rsidR="00A01B31" w:rsidRPr="00B244CB" w:rsidRDefault="00A01B31" w:rsidP="006D53B0">
      <w:pPr>
        <w:spacing w:after="0" w:line="240" w:lineRule="auto"/>
        <w:rPr>
          <w:rFonts w:ascii="Verdana" w:hAnsi="Verdana"/>
        </w:rPr>
      </w:pPr>
    </w:p>
    <w:p w14:paraId="69B881F3" w14:textId="2B029F4A" w:rsidR="00CE222D" w:rsidRPr="00B244CB" w:rsidRDefault="00CE222D" w:rsidP="006D53B0">
      <w:pPr>
        <w:pStyle w:val="Heading1"/>
        <w:spacing w:before="0" w:after="0"/>
        <w:rPr>
          <w:rFonts w:ascii="Verdana" w:hAnsi="Verdana"/>
        </w:rPr>
      </w:pPr>
      <w:r w:rsidRPr="00B244CB">
        <w:rPr>
          <w:rFonts w:ascii="Verdana" w:hAnsi="Verdana"/>
        </w:rPr>
        <w:t>8. Loans and investments</w:t>
      </w:r>
    </w:p>
    <w:p w14:paraId="1EA5B034" w14:textId="77777777" w:rsidR="00A01B31" w:rsidRPr="00B244CB" w:rsidRDefault="00A01B31" w:rsidP="006D53B0">
      <w:pPr>
        <w:spacing w:after="0" w:line="240" w:lineRule="auto"/>
        <w:rPr>
          <w:rFonts w:ascii="Verdana" w:hAnsi="Verdana"/>
          <w:lang w:eastAsia="en-GB"/>
        </w:rPr>
      </w:pPr>
    </w:p>
    <w:p w14:paraId="665E3B57" w14:textId="77777777" w:rsidR="00CE222D" w:rsidRPr="00B244CB" w:rsidRDefault="00CE222D" w:rsidP="006D53B0">
      <w:pPr>
        <w:spacing w:after="0" w:line="240" w:lineRule="auto"/>
        <w:rPr>
          <w:rFonts w:ascii="Verdana" w:hAnsi="Verdana"/>
        </w:rPr>
      </w:pPr>
      <w:r w:rsidRPr="00B244CB">
        <w:rPr>
          <w:rFonts w:ascii="Verdana" w:hAnsi="Verdana"/>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35D4AEF2" w14:textId="77777777" w:rsidR="00A01B31" w:rsidRPr="00B244CB" w:rsidRDefault="00A01B31" w:rsidP="006D53B0">
      <w:pPr>
        <w:spacing w:after="0" w:line="240" w:lineRule="auto"/>
        <w:rPr>
          <w:rFonts w:ascii="Verdana" w:hAnsi="Verdana"/>
        </w:rPr>
      </w:pPr>
    </w:p>
    <w:p w14:paraId="4817604E" w14:textId="608051F3" w:rsidR="00CE222D" w:rsidRPr="00B244CB" w:rsidRDefault="00CE222D" w:rsidP="006D53B0">
      <w:pPr>
        <w:spacing w:after="0" w:line="240" w:lineRule="auto"/>
        <w:rPr>
          <w:rFonts w:ascii="Verdana" w:hAnsi="Verdana"/>
        </w:rPr>
      </w:pPr>
      <w:r w:rsidRPr="00B244CB">
        <w:rPr>
          <w:rFonts w:ascii="Verdana" w:hAnsi="Verdana"/>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5DFEC499" w14:textId="77777777" w:rsidR="00A01B31" w:rsidRPr="00B244CB" w:rsidRDefault="00A01B31" w:rsidP="006D53B0">
      <w:pPr>
        <w:spacing w:after="0" w:line="240" w:lineRule="auto"/>
        <w:rPr>
          <w:rFonts w:ascii="Verdana" w:hAnsi="Verdana"/>
        </w:rPr>
      </w:pPr>
    </w:p>
    <w:p w14:paraId="43D67929" w14:textId="10E8921A" w:rsidR="00CE222D" w:rsidRPr="00B244CB" w:rsidRDefault="00CE222D" w:rsidP="006D53B0">
      <w:pPr>
        <w:spacing w:after="0" w:line="240" w:lineRule="auto"/>
        <w:rPr>
          <w:rFonts w:ascii="Verdana" w:hAnsi="Verdana"/>
          <w:i/>
          <w:iCs/>
        </w:rPr>
      </w:pPr>
      <w:r w:rsidRPr="00B244CB">
        <w:rPr>
          <w:rFonts w:ascii="Verdana" w:hAnsi="Verdana"/>
        </w:rPr>
        <w:t>8.3. The council will arrange with the council’s banks and investment providers for the sending of a copy of each statement of account to the Chairman of the council at the same time as one is issued to the Clerk or RFO.</w:t>
      </w:r>
      <w:r w:rsidR="001E409E" w:rsidRPr="00B244CB">
        <w:rPr>
          <w:rFonts w:ascii="Verdana" w:hAnsi="Verdana"/>
        </w:rPr>
        <w:t xml:space="preserve">  </w:t>
      </w:r>
      <w:r w:rsidR="001E409E" w:rsidRPr="00B244CB">
        <w:rPr>
          <w:rFonts w:ascii="Verdana" w:hAnsi="Verdana"/>
          <w:i/>
          <w:iCs/>
        </w:rPr>
        <w:t xml:space="preserve">All statements are sent to council office, not to home address, and are copied for all councillors @ bank reconciliation, at least quarterly/.  </w:t>
      </w:r>
    </w:p>
    <w:p w14:paraId="68C3947D" w14:textId="77777777" w:rsidR="00A01B31" w:rsidRPr="00B244CB" w:rsidRDefault="00A01B31" w:rsidP="006D53B0">
      <w:pPr>
        <w:spacing w:after="0" w:line="240" w:lineRule="auto"/>
        <w:rPr>
          <w:rFonts w:ascii="Verdana" w:hAnsi="Verdana"/>
        </w:rPr>
      </w:pPr>
    </w:p>
    <w:p w14:paraId="15F2F828" w14:textId="11C90B4F" w:rsidR="00CE222D" w:rsidRPr="00B244CB" w:rsidRDefault="00CE222D" w:rsidP="006D53B0">
      <w:pPr>
        <w:spacing w:after="0" w:line="240" w:lineRule="auto"/>
        <w:rPr>
          <w:rFonts w:ascii="Verdana" w:hAnsi="Verdana"/>
        </w:rPr>
      </w:pPr>
      <w:r w:rsidRPr="00B244CB">
        <w:rPr>
          <w:rFonts w:ascii="Verdana" w:hAnsi="Verdana"/>
        </w:rPr>
        <w:t>8.4. All loans and investments shall be negotiated in the name of the council and shall be for a set period in accordance with council policy.</w:t>
      </w:r>
    </w:p>
    <w:p w14:paraId="38BCEFB2" w14:textId="77777777" w:rsidR="00A01B31" w:rsidRPr="00B244CB" w:rsidRDefault="00A01B31" w:rsidP="006D53B0">
      <w:pPr>
        <w:spacing w:after="0" w:line="240" w:lineRule="auto"/>
        <w:rPr>
          <w:rFonts w:ascii="Verdana" w:hAnsi="Verdana"/>
        </w:rPr>
      </w:pPr>
    </w:p>
    <w:p w14:paraId="2526DD57" w14:textId="3224617E" w:rsidR="00CE222D" w:rsidRPr="00B244CB" w:rsidRDefault="00CE222D" w:rsidP="006D53B0">
      <w:pPr>
        <w:spacing w:after="0" w:line="240" w:lineRule="auto"/>
        <w:rPr>
          <w:rFonts w:ascii="Verdana" w:hAnsi="Verdana"/>
        </w:rPr>
      </w:pPr>
      <w:r w:rsidRPr="00B244CB">
        <w:rPr>
          <w:rFonts w:ascii="Verdana" w:hAnsi="Verdana"/>
        </w:rPr>
        <w:t>8.5. The council shall consider the need for an Investment Strategy and Policy which, if drawn up, shall be in accordance with relevant regulations, proper practices and guidance. Any Strategy and Policy shall be reviewed by the council at least annually.</w:t>
      </w:r>
    </w:p>
    <w:p w14:paraId="7FFE54F6" w14:textId="77777777" w:rsidR="00A01B31" w:rsidRPr="00B244CB" w:rsidRDefault="00A01B31" w:rsidP="006D53B0">
      <w:pPr>
        <w:spacing w:after="0" w:line="240" w:lineRule="auto"/>
        <w:rPr>
          <w:rFonts w:ascii="Verdana" w:hAnsi="Verdana"/>
        </w:rPr>
      </w:pPr>
    </w:p>
    <w:p w14:paraId="5F061F08" w14:textId="51067689" w:rsidR="00CE222D" w:rsidRPr="00B244CB" w:rsidRDefault="00CE222D" w:rsidP="006D53B0">
      <w:pPr>
        <w:spacing w:after="0" w:line="240" w:lineRule="auto"/>
        <w:rPr>
          <w:rFonts w:ascii="Verdana" w:hAnsi="Verdana"/>
        </w:rPr>
      </w:pPr>
      <w:r w:rsidRPr="00B244CB">
        <w:rPr>
          <w:rFonts w:ascii="Verdana" w:hAnsi="Verdana"/>
        </w:rPr>
        <w:t>8.6. All investments of money under the control of the council shall be in the name of the council.</w:t>
      </w:r>
    </w:p>
    <w:p w14:paraId="31277028" w14:textId="77777777" w:rsidR="00A01B31" w:rsidRPr="00B244CB" w:rsidRDefault="00A01B31" w:rsidP="006D53B0">
      <w:pPr>
        <w:spacing w:after="0" w:line="240" w:lineRule="auto"/>
        <w:rPr>
          <w:rFonts w:ascii="Verdana" w:hAnsi="Verdana"/>
        </w:rPr>
      </w:pPr>
    </w:p>
    <w:p w14:paraId="08E15A3D" w14:textId="43446019" w:rsidR="00CE222D" w:rsidRPr="00B244CB" w:rsidRDefault="00CE222D" w:rsidP="006D53B0">
      <w:pPr>
        <w:spacing w:after="0" w:line="240" w:lineRule="auto"/>
        <w:rPr>
          <w:rFonts w:ascii="Verdana" w:hAnsi="Verdana"/>
        </w:rPr>
      </w:pPr>
      <w:r w:rsidRPr="00B244CB">
        <w:rPr>
          <w:rFonts w:ascii="Verdana" w:hAnsi="Verdana"/>
        </w:rPr>
        <w:t>8.7. All investment certificates and other documents relating thereto shall be retained in the custody of the RFO.</w:t>
      </w:r>
    </w:p>
    <w:p w14:paraId="4F328D46" w14:textId="77777777" w:rsidR="00A01B31" w:rsidRPr="00B244CB" w:rsidRDefault="00A01B31" w:rsidP="006D53B0">
      <w:pPr>
        <w:spacing w:after="0" w:line="240" w:lineRule="auto"/>
        <w:rPr>
          <w:rFonts w:ascii="Verdana" w:hAnsi="Verdana"/>
        </w:rPr>
      </w:pPr>
    </w:p>
    <w:p w14:paraId="1B542F1D" w14:textId="77777777" w:rsidR="00A01B31" w:rsidRPr="00B244CB" w:rsidRDefault="00CE222D" w:rsidP="006D53B0">
      <w:pPr>
        <w:spacing w:after="0" w:line="240" w:lineRule="auto"/>
        <w:rPr>
          <w:rFonts w:ascii="Verdana" w:hAnsi="Verdana"/>
        </w:rPr>
      </w:pPr>
      <w:r w:rsidRPr="00B244CB">
        <w:rPr>
          <w:rFonts w:ascii="Verdana" w:hAnsi="Verdana"/>
        </w:rPr>
        <w:t xml:space="preserve">8.8. Payments in respect of short term or long-term investments, including transfers between bank accounts held in the same bank, or branch, shall be made in accordance with Regulation </w:t>
      </w:r>
    </w:p>
    <w:p w14:paraId="484F91F4" w14:textId="6162834E" w:rsidR="00CE222D" w:rsidRPr="00B244CB" w:rsidRDefault="00CE222D" w:rsidP="006D53B0">
      <w:pPr>
        <w:spacing w:after="0" w:line="240" w:lineRule="auto"/>
        <w:rPr>
          <w:rFonts w:ascii="Verdana" w:hAnsi="Verdana"/>
        </w:rPr>
      </w:pPr>
      <w:r w:rsidRPr="00B244CB">
        <w:rPr>
          <w:rFonts w:ascii="Verdana" w:hAnsi="Verdana"/>
        </w:rPr>
        <w:t>5 (Authorisation of payments) and Regulation 6 (Instructions for payments).</w:t>
      </w:r>
    </w:p>
    <w:p w14:paraId="281CC1DF" w14:textId="77777777" w:rsidR="00A01B31" w:rsidRPr="00B244CB" w:rsidRDefault="00A01B31" w:rsidP="006D53B0">
      <w:pPr>
        <w:spacing w:after="0" w:line="240" w:lineRule="auto"/>
        <w:rPr>
          <w:rFonts w:ascii="Verdana" w:hAnsi="Verdana" w:cs="Arial"/>
          <w:b/>
        </w:rPr>
      </w:pPr>
    </w:p>
    <w:p w14:paraId="2F9F1588" w14:textId="3FC99DB8" w:rsidR="00CE222D" w:rsidRPr="00B244CB" w:rsidRDefault="00CE222D" w:rsidP="006D53B0">
      <w:pPr>
        <w:pStyle w:val="Heading1"/>
        <w:spacing w:before="0" w:after="0"/>
        <w:rPr>
          <w:rFonts w:ascii="Verdana" w:hAnsi="Verdana"/>
        </w:rPr>
      </w:pPr>
      <w:r w:rsidRPr="00B244CB">
        <w:rPr>
          <w:rFonts w:ascii="Verdana" w:hAnsi="Verdana"/>
        </w:rPr>
        <w:t>9. Income</w:t>
      </w:r>
    </w:p>
    <w:p w14:paraId="34B46E7E" w14:textId="77777777" w:rsidR="00DF050E" w:rsidRPr="00B244CB" w:rsidRDefault="00DF050E" w:rsidP="006D53B0">
      <w:pPr>
        <w:spacing w:after="0" w:line="240" w:lineRule="auto"/>
        <w:rPr>
          <w:rFonts w:ascii="Verdana" w:hAnsi="Verdana"/>
          <w:lang w:eastAsia="en-GB"/>
        </w:rPr>
      </w:pPr>
    </w:p>
    <w:p w14:paraId="0509DEB9" w14:textId="77777777" w:rsidR="00CE222D" w:rsidRPr="00B244CB" w:rsidRDefault="00CE222D" w:rsidP="006D53B0">
      <w:pPr>
        <w:spacing w:after="0" w:line="240" w:lineRule="auto"/>
        <w:rPr>
          <w:rFonts w:ascii="Verdana" w:hAnsi="Verdana"/>
        </w:rPr>
      </w:pPr>
      <w:r w:rsidRPr="00B244CB">
        <w:rPr>
          <w:rFonts w:ascii="Verdana" w:hAnsi="Verdana"/>
        </w:rPr>
        <w:t>9.1. The collection of all sums due to the council shall be the responsibility of and under the supervision of the RFO.</w:t>
      </w:r>
    </w:p>
    <w:p w14:paraId="41A0ED5F" w14:textId="77777777" w:rsidR="00DF050E" w:rsidRPr="00B244CB" w:rsidRDefault="00DF050E" w:rsidP="006D53B0">
      <w:pPr>
        <w:spacing w:after="0" w:line="240" w:lineRule="auto"/>
        <w:rPr>
          <w:rFonts w:ascii="Verdana" w:hAnsi="Verdana"/>
        </w:rPr>
      </w:pPr>
    </w:p>
    <w:p w14:paraId="66B20A4A" w14:textId="3887825D" w:rsidR="00CE222D" w:rsidRPr="00B244CB" w:rsidRDefault="00CE222D" w:rsidP="006D53B0">
      <w:pPr>
        <w:spacing w:after="0" w:line="240" w:lineRule="auto"/>
        <w:rPr>
          <w:rFonts w:ascii="Verdana" w:hAnsi="Verdana"/>
        </w:rPr>
      </w:pPr>
      <w:r w:rsidRPr="00B244CB">
        <w:rPr>
          <w:rFonts w:ascii="Verdana" w:hAnsi="Verdana"/>
        </w:rPr>
        <w:t>9.2. Particulars of all charges to be made for work done, services rendered or goods supplied shall be agreed annually by the council, notified to the RFO and the RFO shall be responsible for the collection of all accounts due to the council.</w:t>
      </w:r>
    </w:p>
    <w:p w14:paraId="219CABF9" w14:textId="77777777" w:rsidR="00DF050E" w:rsidRPr="00B244CB" w:rsidRDefault="00DF050E" w:rsidP="006D53B0">
      <w:pPr>
        <w:spacing w:after="0" w:line="240" w:lineRule="auto"/>
        <w:rPr>
          <w:rFonts w:ascii="Verdana" w:hAnsi="Verdana"/>
        </w:rPr>
      </w:pPr>
    </w:p>
    <w:p w14:paraId="5741A3BB" w14:textId="76D559CB" w:rsidR="00CE222D" w:rsidRPr="00B244CB" w:rsidRDefault="00CE222D" w:rsidP="006D53B0">
      <w:pPr>
        <w:spacing w:after="0" w:line="240" w:lineRule="auto"/>
        <w:rPr>
          <w:rFonts w:ascii="Verdana" w:hAnsi="Verdana"/>
        </w:rPr>
      </w:pPr>
      <w:r w:rsidRPr="00B244CB">
        <w:rPr>
          <w:rFonts w:ascii="Verdana" w:hAnsi="Verdana"/>
        </w:rPr>
        <w:t xml:space="preserve">9.3. The council will review all fees and charges at least annually, </w:t>
      </w:r>
      <w:r w:rsidR="001E409E" w:rsidRPr="00B244CB">
        <w:rPr>
          <w:rFonts w:ascii="Verdana" w:hAnsi="Verdana"/>
          <w:i/>
          <w:iCs/>
        </w:rPr>
        <w:t xml:space="preserve">usually at the budget meeting, </w:t>
      </w:r>
      <w:r w:rsidRPr="00B244CB">
        <w:rPr>
          <w:rFonts w:ascii="Verdana" w:hAnsi="Verdana"/>
        </w:rPr>
        <w:t>following a report of the Clerk.</w:t>
      </w:r>
    </w:p>
    <w:p w14:paraId="10A3C7BC" w14:textId="77777777" w:rsidR="00DF050E" w:rsidRPr="00B244CB" w:rsidRDefault="00DF050E" w:rsidP="006D53B0">
      <w:pPr>
        <w:spacing w:after="0" w:line="240" w:lineRule="auto"/>
        <w:rPr>
          <w:rFonts w:ascii="Verdana" w:hAnsi="Verdana"/>
        </w:rPr>
      </w:pPr>
    </w:p>
    <w:p w14:paraId="0C331786" w14:textId="127E4182" w:rsidR="00CE222D" w:rsidRPr="00B244CB" w:rsidRDefault="00CE222D" w:rsidP="006D53B0">
      <w:pPr>
        <w:spacing w:after="0" w:line="240" w:lineRule="auto"/>
        <w:rPr>
          <w:rFonts w:ascii="Verdana" w:hAnsi="Verdana"/>
        </w:rPr>
      </w:pPr>
      <w:r w:rsidRPr="00B244CB">
        <w:rPr>
          <w:rFonts w:ascii="Verdana" w:hAnsi="Verdana"/>
        </w:rPr>
        <w:t>9.4. Any sums found to be irrecoverable and any bad debts shall be reported to the council and shall be written off in the year.</w:t>
      </w:r>
    </w:p>
    <w:p w14:paraId="7E8B74FE" w14:textId="77777777" w:rsidR="00DF050E" w:rsidRPr="00B244CB" w:rsidRDefault="00DF050E" w:rsidP="006D53B0">
      <w:pPr>
        <w:spacing w:after="0" w:line="240" w:lineRule="auto"/>
        <w:rPr>
          <w:rFonts w:ascii="Verdana" w:hAnsi="Verdana"/>
        </w:rPr>
      </w:pPr>
    </w:p>
    <w:p w14:paraId="6E36722B" w14:textId="77777777" w:rsidR="00DF050E" w:rsidRPr="00B244CB" w:rsidRDefault="00CE222D" w:rsidP="006D53B0">
      <w:pPr>
        <w:spacing w:after="0" w:line="240" w:lineRule="auto"/>
        <w:rPr>
          <w:rFonts w:ascii="Verdana" w:hAnsi="Verdana"/>
        </w:rPr>
      </w:pPr>
      <w:r w:rsidRPr="00B244CB">
        <w:rPr>
          <w:rFonts w:ascii="Verdana" w:hAnsi="Verdana"/>
        </w:rPr>
        <w:t xml:space="preserve">9.5. All sums received on behalf of the council shall be banked intact as directed by the RFO. In all cases, all receipts shall be deposited with the council's bankers with such frequency as </w:t>
      </w:r>
    </w:p>
    <w:p w14:paraId="1F1A3A50" w14:textId="47143B5E" w:rsidR="00CE222D" w:rsidRPr="00B244CB" w:rsidRDefault="00CE222D" w:rsidP="006D53B0">
      <w:pPr>
        <w:spacing w:after="0" w:line="240" w:lineRule="auto"/>
        <w:rPr>
          <w:rFonts w:ascii="Verdana" w:hAnsi="Verdana"/>
        </w:rPr>
      </w:pPr>
      <w:r w:rsidRPr="00B244CB">
        <w:rPr>
          <w:rFonts w:ascii="Verdana" w:hAnsi="Verdana"/>
        </w:rPr>
        <w:t>the RFO considers necessary.</w:t>
      </w:r>
    </w:p>
    <w:p w14:paraId="18D2CEAE" w14:textId="77777777" w:rsidR="00DF050E" w:rsidRPr="00B244CB" w:rsidRDefault="00DF050E" w:rsidP="006D53B0">
      <w:pPr>
        <w:spacing w:after="0" w:line="240" w:lineRule="auto"/>
        <w:rPr>
          <w:rFonts w:ascii="Verdana" w:hAnsi="Verdana"/>
        </w:rPr>
      </w:pPr>
    </w:p>
    <w:p w14:paraId="4C3BBF3E" w14:textId="72EB413D" w:rsidR="00CE222D" w:rsidRPr="00B244CB" w:rsidRDefault="00CE222D" w:rsidP="006D53B0">
      <w:pPr>
        <w:spacing w:after="0" w:line="240" w:lineRule="auto"/>
        <w:rPr>
          <w:rFonts w:ascii="Verdana" w:hAnsi="Verdana"/>
        </w:rPr>
      </w:pPr>
      <w:r w:rsidRPr="00B244CB">
        <w:rPr>
          <w:rFonts w:ascii="Verdana" w:hAnsi="Verdana"/>
        </w:rPr>
        <w:t>9.6. The origin of each receipt shall be entered on the paying-in slip</w:t>
      </w:r>
      <w:r w:rsidR="001E409E" w:rsidRPr="00B244CB">
        <w:rPr>
          <w:rFonts w:ascii="Verdana" w:hAnsi="Verdana"/>
        </w:rPr>
        <w:t>/receipt log (allotments/events)</w:t>
      </w:r>
      <w:r w:rsidRPr="00B244CB">
        <w:rPr>
          <w:rFonts w:ascii="Verdana" w:hAnsi="Verdana"/>
        </w:rPr>
        <w:t>.</w:t>
      </w:r>
    </w:p>
    <w:p w14:paraId="0E73D87F" w14:textId="77777777" w:rsidR="00DF050E" w:rsidRPr="00B244CB" w:rsidRDefault="00DF050E" w:rsidP="006D53B0">
      <w:pPr>
        <w:spacing w:after="0" w:line="240" w:lineRule="auto"/>
        <w:rPr>
          <w:rFonts w:ascii="Verdana" w:hAnsi="Verdana"/>
        </w:rPr>
      </w:pPr>
    </w:p>
    <w:p w14:paraId="2B247F7F" w14:textId="6A4FB230" w:rsidR="00CE222D" w:rsidRPr="00B244CB" w:rsidRDefault="00CE222D" w:rsidP="006D53B0">
      <w:pPr>
        <w:spacing w:after="0" w:line="240" w:lineRule="auto"/>
        <w:rPr>
          <w:rFonts w:ascii="Verdana" w:hAnsi="Verdana"/>
        </w:rPr>
      </w:pPr>
      <w:r w:rsidRPr="00B244CB">
        <w:rPr>
          <w:rFonts w:ascii="Verdana" w:hAnsi="Verdana"/>
        </w:rPr>
        <w:t>9.7. Personal cheques shall not be cashed out of money held on behalf of the council.</w:t>
      </w:r>
    </w:p>
    <w:p w14:paraId="33C2B53C" w14:textId="77777777" w:rsidR="00DF050E" w:rsidRPr="00B244CB" w:rsidRDefault="00DF050E" w:rsidP="006D53B0">
      <w:pPr>
        <w:spacing w:after="0" w:line="240" w:lineRule="auto"/>
        <w:rPr>
          <w:rFonts w:ascii="Verdana" w:hAnsi="Verdana"/>
        </w:rPr>
      </w:pPr>
    </w:p>
    <w:p w14:paraId="323BFA0A" w14:textId="0D4539AF" w:rsidR="00CE222D" w:rsidRPr="00B244CB" w:rsidRDefault="00CE222D" w:rsidP="006D53B0">
      <w:pPr>
        <w:spacing w:after="0" w:line="240" w:lineRule="auto"/>
        <w:rPr>
          <w:rFonts w:ascii="Verdana" w:hAnsi="Verdana"/>
        </w:rPr>
      </w:pPr>
      <w:r w:rsidRPr="00B244CB">
        <w:rPr>
          <w:rFonts w:ascii="Verdana" w:hAnsi="Verdana"/>
        </w:rPr>
        <w:t>9.8. The RFO shall promptly complete any VAT Return that is required. Any repayment claim due in accordance with VAT Act 1994 section 33 shall be made at least annually coinciding with the financial year end.</w:t>
      </w:r>
    </w:p>
    <w:p w14:paraId="1A664618" w14:textId="77777777" w:rsidR="00DF050E" w:rsidRPr="00B244CB" w:rsidRDefault="00DF050E" w:rsidP="006D53B0">
      <w:pPr>
        <w:spacing w:after="0" w:line="240" w:lineRule="auto"/>
        <w:rPr>
          <w:rFonts w:ascii="Verdana" w:hAnsi="Verdana"/>
        </w:rPr>
      </w:pPr>
    </w:p>
    <w:p w14:paraId="15B80FBF" w14:textId="3D665370" w:rsidR="000D0605" w:rsidRDefault="00CE222D" w:rsidP="0044276C">
      <w:pPr>
        <w:spacing w:after="0" w:line="240" w:lineRule="auto"/>
        <w:rPr>
          <w:rFonts w:ascii="Verdana" w:hAnsi="Verdana"/>
        </w:rPr>
      </w:pPr>
      <w:r w:rsidRPr="00B244CB">
        <w:rPr>
          <w:rFonts w:ascii="Verdana" w:hAnsi="Verdana"/>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199BB1A1" w14:textId="77777777" w:rsidR="0044276C" w:rsidRPr="00B244CB" w:rsidRDefault="0044276C" w:rsidP="0044276C">
      <w:pPr>
        <w:spacing w:after="0" w:line="240" w:lineRule="auto"/>
        <w:rPr>
          <w:rFonts w:ascii="Verdana" w:hAnsi="Verdana"/>
        </w:rPr>
      </w:pPr>
    </w:p>
    <w:p w14:paraId="25C4E6E2" w14:textId="379978B2" w:rsidR="00CE222D" w:rsidRPr="00B244CB" w:rsidRDefault="00CE222D" w:rsidP="006D53B0">
      <w:pPr>
        <w:pStyle w:val="Heading1"/>
        <w:spacing w:before="0" w:after="0"/>
        <w:rPr>
          <w:rFonts w:ascii="Verdana" w:hAnsi="Verdana"/>
        </w:rPr>
      </w:pPr>
      <w:r w:rsidRPr="00B244CB">
        <w:rPr>
          <w:rFonts w:ascii="Verdana" w:hAnsi="Verdana"/>
        </w:rPr>
        <w:t>10. Orders for work, goods and services</w:t>
      </w:r>
    </w:p>
    <w:p w14:paraId="2DB8DC78" w14:textId="77777777" w:rsidR="00DF050E" w:rsidRPr="00B244CB" w:rsidRDefault="00DF050E" w:rsidP="006D53B0">
      <w:pPr>
        <w:spacing w:after="0" w:line="240" w:lineRule="auto"/>
        <w:rPr>
          <w:rFonts w:ascii="Verdana" w:hAnsi="Verdana"/>
          <w:lang w:eastAsia="en-GB"/>
        </w:rPr>
      </w:pPr>
    </w:p>
    <w:p w14:paraId="0DDA20EE" w14:textId="64B87019" w:rsidR="00CE222D" w:rsidRPr="00B244CB" w:rsidRDefault="00CE222D" w:rsidP="006D53B0">
      <w:pPr>
        <w:spacing w:after="0" w:line="240" w:lineRule="auto"/>
        <w:rPr>
          <w:rFonts w:ascii="Verdana" w:hAnsi="Verdana"/>
          <w:i/>
          <w:iCs/>
        </w:rPr>
      </w:pPr>
      <w:r w:rsidRPr="00B244CB">
        <w:rPr>
          <w:rFonts w:ascii="Verdana" w:hAnsi="Verdana"/>
        </w:rPr>
        <w:t>10.1. An official order or letter shall be issued for all work, goods and services unless a formal contract is to be prepared or an official order would be inappropriate. Copies of orders shall be retained.</w:t>
      </w:r>
      <w:r w:rsidR="001E409E" w:rsidRPr="00B244CB">
        <w:rPr>
          <w:rFonts w:ascii="Verdana" w:hAnsi="Verdana"/>
          <w:i/>
          <w:iCs/>
        </w:rPr>
        <w:t xml:space="preserve">  This is usually made by email conversations.  </w:t>
      </w:r>
    </w:p>
    <w:p w14:paraId="6858F1EB" w14:textId="77777777" w:rsidR="00DF050E" w:rsidRPr="00B244CB" w:rsidRDefault="00DF050E" w:rsidP="006D53B0">
      <w:pPr>
        <w:spacing w:after="0" w:line="240" w:lineRule="auto"/>
        <w:rPr>
          <w:rFonts w:ascii="Verdana" w:hAnsi="Verdana"/>
        </w:rPr>
      </w:pPr>
    </w:p>
    <w:p w14:paraId="042E001D" w14:textId="515C98A6" w:rsidR="00CE222D" w:rsidRPr="00B244CB" w:rsidRDefault="00CE222D" w:rsidP="006D53B0">
      <w:pPr>
        <w:spacing w:after="0" w:line="240" w:lineRule="auto"/>
        <w:rPr>
          <w:rFonts w:ascii="Verdana" w:hAnsi="Verdana"/>
        </w:rPr>
      </w:pPr>
      <w:r w:rsidRPr="00B244CB">
        <w:rPr>
          <w:rFonts w:ascii="Verdana" w:hAnsi="Verdana"/>
        </w:rPr>
        <w:t>10.2. Order books shall be controlled by the RFO.</w:t>
      </w:r>
    </w:p>
    <w:p w14:paraId="0637BF42" w14:textId="77777777" w:rsidR="00DF050E" w:rsidRPr="00B244CB" w:rsidRDefault="00DF050E" w:rsidP="006D53B0">
      <w:pPr>
        <w:spacing w:after="0" w:line="240" w:lineRule="auto"/>
        <w:rPr>
          <w:rFonts w:ascii="Verdana" w:hAnsi="Verdana"/>
        </w:rPr>
      </w:pPr>
    </w:p>
    <w:p w14:paraId="73C70E1B" w14:textId="3745A781" w:rsidR="00CE222D" w:rsidRPr="00B244CB" w:rsidRDefault="00CE222D" w:rsidP="006D53B0">
      <w:pPr>
        <w:spacing w:after="0" w:line="240" w:lineRule="auto"/>
        <w:rPr>
          <w:rFonts w:ascii="Verdana" w:hAnsi="Verdana"/>
        </w:rPr>
      </w:pPr>
      <w:r w:rsidRPr="00B244CB">
        <w:rPr>
          <w:rFonts w:ascii="Verdana" w:hAnsi="Verdana"/>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559C5BCC" w14:textId="77777777" w:rsidR="00DF050E" w:rsidRPr="00B244CB" w:rsidRDefault="00DF050E" w:rsidP="006D53B0">
      <w:pPr>
        <w:spacing w:after="0" w:line="240" w:lineRule="auto"/>
        <w:rPr>
          <w:rFonts w:ascii="Verdana" w:hAnsi="Verdana"/>
        </w:rPr>
      </w:pPr>
    </w:p>
    <w:p w14:paraId="36751D24" w14:textId="23B0EDB7" w:rsidR="00CE222D" w:rsidRPr="00B244CB" w:rsidRDefault="00CE222D" w:rsidP="006D53B0">
      <w:pPr>
        <w:spacing w:after="0" w:line="240" w:lineRule="auto"/>
        <w:rPr>
          <w:rFonts w:ascii="Verdana" w:hAnsi="Verdana"/>
        </w:rPr>
      </w:pPr>
      <w:r w:rsidRPr="00B244CB">
        <w:rPr>
          <w:rFonts w:ascii="Verdana" w:hAnsi="Verdana"/>
        </w:rPr>
        <w:t>10.4. A member may not issue an official order or make any contract on behalf of the council.</w:t>
      </w:r>
    </w:p>
    <w:p w14:paraId="793B7D64" w14:textId="77777777" w:rsidR="00DF050E" w:rsidRPr="00B244CB" w:rsidRDefault="00DF050E" w:rsidP="006D53B0">
      <w:pPr>
        <w:spacing w:after="0" w:line="240" w:lineRule="auto"/>
        <w:rPr>
          <w:rFonts w:ascii="Verdana" w:hAnsi="Verdana"/>
        </w:rPr>
      </w:pPr>
    </w:p>
    <w:p w14:paraId="45EBC751" w14:textId="6A7A8489" w:rsidR="00CE222D" w:rsidRPr="00B244CB" w:rsidRDefault="00CE222D" w:rsidP="006D53B0">
      <w:pPr>
        <w:spacing w:after="0" w:line="240" w:lineRule="auto"/>
        <w:rPr>
          <w:rFonts w:ascii="Verdana" w:hAnsi="Verdana"/>
        </w:rPr>
      </w:pPr>
      <w:r w:rsidRPr="00B244CB">
        <w:rPr>
          <w:rFonts w:ascii="Verdana" w:hAnsi="Verdana"/>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B10945F" w14:textId="77777777" w:rsidR="00DF050E" w:rsidRPr="00B244CB" w:rsidRDefault="00DF050E" w:rsidP="006D53B0">
      <w:pPr>
        <w:spacing w:line="240" w:lineRule="auto"/>
        <w:rPr>
          <w:rFonts w:ascii="Verdana" w:hAnsi="Verdana" w:cs="Arial"/>
          <w:b/>
        </w:rPr>
      </w:pPr>
    </w:p>
    <w:p w14:paraId="7FEB0F4A" w14:textId="66E67B3D" w:rsidR="00B244CB" w:rsidRDefault="00B244CB">
      <w:pPr>
        <w:spacing w:after="0" w:line="240" w:lineRule="auto"/>
        <w:rPr>
          <w:rFonts w:ascii="Verdana" w:eastAsia="Times New Roman" w:hAnsi="Verdana" w:cs="Times New Roman"/>
          <w:b/>
          <w:kern w:val="28"/>
          <w:szCs w:val="20"/>
          <w:lang w:eastAsia="en-GB"/>
        </w:rPr>
      </w:pPr>
    </w:p>
    <w:p w14:paraId="014A5515" w14:textId="66D47721" w:rsidR="00CE222D" w:rsidRPr="00B244CB" w:rsidRDefault="00CE222D" w:rsidP="006D53B0">
      <w:pPr>
        <w:pStyle w:val="Heading1"/>
        <w:spacing w:before="0" w:after="0"/>
        <w:rPr>
          <w:rFonts w:ascii="Verdana" w:hAnsi="Verdana"/>
        </w:rPr>
      </w:pPr>
      <w:r w:rsidRPr="00B244CB">
        <w:rPr>
          <w:rFonts w:ascii="Verdana" w:hAnsi="Verdana"/>
        </w:rPr>
        <w:t>11. Contracts</w:t>
      </w:r>
    </w:p>
    <w:p w14:paraId="159F3425" w14:textId="77777777" w:rsidR="00FF2DE9" w:rsidRPr="00B244CB" w:rsidRDefault="00FF2DE9" w:rsidP="006D53B0">
      <w:pPr>
        <w:spacing w:after="0" w:line="240" w:lineRule="auto"/>
        <w:rPr>
          <w:rFonts w:ascii="Verdana" w:hAnsi="Verdana" w:cs="Arial"/>
        </w:rPr>
      </w:pPr>
    </w:p>
    <w:p w14:paraId="1BAEB443" w14:textId="4689200C" w:rsidR="00CE222D" w:rsidRPr="00B244CB" w:rsidRDefault="00CE222D" w:rsidP="006D53B0">
      <w:pPr>
        <w:spacing w:after="0" w:line="240" w:lineRule="auto"/>
        <w:rPr>
          <w:rFonts w:ascii="Verdana" w:hAnsi="Verdana"/>
        </w:rPr>
      </w:pPr>
      <w:r w:rsidRPr="00B244CB">
        <w:rPr>
          <w:rFonts w:ascii="Verdana" w:hAnsi="Verdana"/>
        </w:rPr>
        <w:t>11.1. Procedures as to contracts are laid down as follows:</w:t>
      </w:r>
    </w:p>
    <w:p w14:paraId="18463992" w14:textId="44F7D586"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Every contract shall comply with these financial regulations, and no exceptions shall be made otherwise than in an emergency provided that this regulation need not apply to contracts which relate to items (</w:t>
      </w:r>
      <w:proofErr w:type="spellStart"/>
      <w:r w:rsidRPr="00B244CB">
        <w:rPr>
          <w:rFonts w:ascii="Verdana" w:hAnsi="Verdana"/>
        </w:rPr>
        <w:t>i</w:t>
      </w:r>
      <w:proofErr w:type="spellEnd"/>
      <w:r w:rsidRPr="00B244CB">
        <w:rPr>
          <w:rFonts w:ascii="Verdana" w:hAnsi="Verdana"/>
        </w:rPr>
        <w:t>) to (vi) below:</w:t>
      </w:r>
    </w:p>
    <w:p w14:paraId="591B631A" w14:textId="2C39D608"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the supply of gas, electricity, water, sewerage and telephone services;</w:t>
      </w:r>
    </w:p>
    <w:p w14:paraId="0AB5C277" w14:textId="4D07692F"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specialist services such as are provided by legal professionals acting in disputes;</w:t>
      </w:r>
    </w:p>
    <w:p w14:paraId="79F1FB23" w14:textId="5E65DDB0"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work to be executed or goods or materials to be supplied which consist of repairs to or parts for existing machinery or equipment or plant;</w:t>
      </w:r>
    </w:p>
    <w:p w14:paraId="533C587D" w14:textId="1B2AD157"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work to be executed or goods or materials to be supplied which constitute an extension of an existing contract by the council;</w:t>
      </w:r>
    </w:p>
    <w:p w14:paraId="4D1B871B" w14:textId="243CAA96"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additional audit work of the external auditor up to an estimated value of £500 (in excess of this sum the Clerk and RFO shall act after consultation with the Chairman and Vice Chairman of council); and</w:t>
      </w:r>
    </w:p>
    <w:p w14:paraId="341AEC87" w14:textId="5EDDA914" w:rsidR="00CE222D" w:rsidRPr="00B244CB" w:rsidRDefault="00CE222D" w:rsidP="006D53B0">
      <w:pPr>
        <w:pStyle w:val="ListParagraph"/>
        <w:numPr>
          <w:ilvl w:val="1"/>
          <w:numId w:val="18"/>
        </w:numPr>
        <w:spacing w:line="240" w:lineRule="auto"/>
        <w:rPr>
          <w:rFonts w:ascii="Verdana" w:hAnsi="Verdana"/>
        </w:rPr>
      </w:pPr>
      <w:r w:rsidRPr="00B244CB">
        <w:rPr>
          <w:rFonts w:ascii="Verdana" w:hAnsi="Verdana"/>
        </w:rPr>
        <w:t>for goods or materials proposed to be purchased which are proprietary articles and / or are only sold at a fixed price.</w:t>
      </w:r>
    </w:p>
    <w:p w14:paraId="07F0C918" w14:textId="7FB4B069"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B244CB">
        <w:rPr>
          <w:rStyle w:val="FootnoteReference"/>
          <w:rFonts w:ascii="Verdana" w:hAnsi="Verdana" w:cs="Arial"/>
        </w:rPr>
        <w:footnoteReference w:id="2"/>
      </w:r>
      <w:r w:rsidRPr="00B244CB">
        <w:rPr>
          <w:rFonts w:ascii="Verdana" w:hAnsi="Verdana"/>
        </w:rPr>
        <w:t>.</w:t>
      </w:r>
    </w:p>
    <w:p w14:paraId="3B5F4D39" w14:textId="57096CCD"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B244CB">
        <w:rPr>
          <w:rStyle w:val="FootnoteReference"/>
          <w:rFonts w:ascii="Verdana" w:hAnsi="Verdana" w:cs="Arial"/>
        </w:rPr>
        <w:footnoteReference w:id="3"/>
      </w:r>
      <w:r w:rsidRPr="00B244CB">
        <w:rPr>
          <w:rFonts w:ascii="Verdana" w:hAnsi="Verdana"/>
        </w:rPr>
        <w:t>.</w:t>
      </w:r>
    </w:p>
    <w:p w14:paraId="522263B0" w14:textId="2BAF46AE"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When applications are made to waive financial regulations relating to contracts to enable a price to be negotiated without competition the reason shall be embodied in a recommendation to the council.</w:t>
      </w:r>
    </w:p>
    <w:p w14:paraId="0C574AEE" w14:textId="5871DA80"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0BE246D5" w14:textId="0AC29ACB"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lastRenderedPageBreak/>
        <w:t>All sealed tenders shall be opened at the same time on the prescribed date by the Clerk in the presence of at least one member of council.</w:t>
      </w:r>
    </w:p>
    <w:p w14:paraId="02C41FF7" w14:textId="0B709FAB"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 xml:space="preserve">Any invitation to tender issued under this regulation shall be subject to Standing Orders18, </w:t>
      </w:r>
      <w:r w:rsidRPr="00B244CB">
        <w:rPr>
          <w:rStyle w:val="FootnoteReference"/>
          <w:rFonts w:ascii="Verdana" w:hAnsi="Verdana" w:cs="Arial"/>
        </w:rPr>
        <w:footnoteReference w:id="4"/>
      </w:r>
      <w:r w:rsidRPr="00B244CB">
        <w:rPr>
          <w:rFonts w:ascii="Verdana" w:hAnsi="Verdana"/>
        </w:rPr>
        <w:t>and shall refer to the terms of the Bribery Act 2010.</w:t>
      </w:r>
    </w:p>
    <w:p w14:paraId="390AFE41" w14:textId="1ED67F83"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shrive to obtain 3 quotations (priced descriptions of the proposed supply); where the value is below £3,000 and above £1000 the Clerk or RFO shall strive to obtain 3 estimates. Otherwise, Regulation 10.3 above shall apply.</w:t>
      </w:r>
    </w:p>
    <w:p w14:paraId="75C8CDF1" w14:textId="3FF460FF"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The council shall not be obliged to accept the lowest or any tender, quote or estimate.</w:t>
      </w:r>
    </w:p>
    <w:p w14:paraId="33918E96" w14:textId="761E7E7E" w:rsidR="00CE222D" w:rsidRPr="00B244CB" w:rsidRDefault="00CE222D" w:rsidP="006D53B0">
      <w:pPr>
        <w:pStyle w:val="ListParagraph"/>
        <w:numPr>
          <w:ilvl w:val="0"/>
          <w:numId w:val="18"/>
        </w:numPr>
        <w:spacing w:line="240" w:lineRule="auto"/>
        <w:rPr>
          <w:rFonts w:ascii="Verdana" w:hAnsi="Verdana"/>
        </w:rPr>
      </w:pPr>
      <w:r w:rsidRPr="00B244CB">
        <w:rPr>
          <w:rFonts w:ascii="Verdana" w:hAnsi="Verdana"/>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AE78F07" w14:textId="77777777" w:rsidR="00FF2DE9" w:rsidRPr="00B244CB" w:rsidRDefault="00FF2DE9" w:rsidP="006D53B0">
      <w:pPr>
        <w:pStyle w:val="ListParagraph"/>
        <w:numPr>
          <w:ilvl w:val="0"/>
          <w:numId w:val="0"/>
        </w:numPr>
        <w:spacing w:line="240" w:lineRule="auto"/>
        <w:ind w:left="851"/>
        <w:rPr>
          <w:rFonts w:ascii="Verdana" w:hAnsi="Verdana"/>
        </w:rPr>
      </w:pPr>
    </w:p>
    <w:p w14:paraId="7217EA07" w14:textId="25283BC0" w:rsidR="00CE222D" w:rsidRPr="00B244CB" w:rsidRDefault="00CE222D" w:rsidP="006D53B0">
      <w:pPr>
        <w:pStyle w:val="Heading1"/>
        <w:spacing w:before="0" w:after="0"/>
        <w:rPr>
          <w:rFonts w:ascii="Verdana" w:hAnsi="Verdana"/>
        </w:rPr>
      </w:pPr>
      <w:r w:rsidRPr="00B244CB">
        <w:rPr>
          <w:rFonts w:ascii="Verdana" w:hAnsi="Verdana"/>
        </w:rPr>
        <w:t>12. Payments under contracts for building or other construction work</w:t>
      </w:r>
    </w:p>
    <w:p w14:paraId="30AF0451" w14:textId="77777777" w:rsidR="00FF2DE9" w:rsidRPr="00B244CB" w:rsidRDefault="00FF2DE9" w:rsidP="006D53B0">
      <w:pPr>
        <w:spacing w:after="0" w:line="240" w:lineRule="auto"/>
        <w:rPr>
          <w:rFonts w:ascii="Verdana" w:hAnsi="Verdana" w:cs="Arial"/>
        </w:rPr>
      </w:pPr>
    </w:p>
    <w:p w14:paraId="1A7A1112" w14:textId="7066BEB4" w:rsidR="00CE222D" w:rsidRPr="00B244CB" w:rsidRDefault="00CE222D" w:rsidP="006D53B0">
      <w:pPr>
        <w:spacing w:after="0" w:line="240" w:lineRule="auto"/>
        <w:rPr>
          <w:rFonts w:ascii="Verdana" w:hAnsi="Verdana"/>
        </w:rPr>
      </w:pPr>
      <w:r w:rsidRPr="00B244CB">
        <w:rPr>
          <w:rFonts w:ascii="Verdana" w:hAnsi="Verdana"/>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F4B83D6" w14:textId="77777777" w:rsidR="00FF2DE9" w:rsidRPr="00B244CB" w:rsidRDefault="00FF2DE9" w:rsidP="006D53B0">
      <w:pPr>
        <w:spacing w:after="0" w:line="240" w:lineRule="auto"/>
        <w:rPr>
          <w:rFonts w:ascii="Verdana" w:hAnsi="Verdana"/>
        </w:rPr>
      </w:pPr>
    </w:p>
    <w:p w14:paraId="57EDA333" w14:textId="181095B2" w:rsidR="00CE222D" w:rsidRPr="00B244CB" w:rsidRDefault="00CE222D" w:rsidP="006D53B0">
      <w:pPr>
        <w:spacing w:after="0" w:line="240" w:lineRule="auto"/>
        <w:rPr>
          <w:rFonts w:ascii="Verdana" w:hAnsi="Verdana"/>
        </w:rPr>
      </w:pPr>
      <w:r w:rsidRPr="00B244CB">
        <w:rPr>
          <w:rFonts w:ascii="Verdana" w:hAnsi="Verdana"/>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66376A34" w14:textId="77777777" w:rsidR="00FF2DE9" w:rsidRPr="00B244CB" w:rsidRDefault="00FF2DE9" w:rsidP="006D53B0">
      <w:pPr>
        <w:spacing w:after="0" w:line="240" w:lineRule="auto"/>
        <w:rPr>
          <w:rFonts w:ascii="Verdana" w:hAnsi="Verdana"/>
        </w:rPr>
      </w:pPr>
    </w:p>
    <w:p w14:paraId="529AB631" w14:textId="1F0D8F19" w:rsidR="00CE222D" w:rsidRPr="00B244CB" w:rsidRDefault="00CE222D" w:rsidP="006D53B0">
      <w:pPr>
        <w:spacing w:after="0" w:line="240" w:lineRule="auto"/>
        <w:rPr>
          <w:rFonts w:ascii="Verdana" w:hAnsi="Verdana"/>
        </w:rPr>
      </w:pPr>
      <w:r w:rsidRPr="00B244CB">
        <w:rPr>
          <w:rFonts w:ascii="Verdana" w:hAnsi="Verdana"/>
        </w:rPr>
        <w:t>12.3. Any variation to a contract or addition to or omission from a contract must be approved by the council and Clerk to the contractor in writing, the council being informed where the final cost is likely to exceed the financial provision.</w:t>
      </w:r>
    </w:p>
    <w:p w14:paraId="430C825F" w14:textId="77777777" w:rsidR="00FF2DE9" w:rsidRPr="00B244CB" w:rsidRDefault="00FF2DE9" w:rsidP="006D53B0">
      <w:pPr>
        <w:spacing w:line="240" w:lineRule="auto"/>
        <w:rPr>
          <w:rFonts w:ascii="Verdana" w:hAnsi="Verdana" w:cs="Arial"/>
          <w:b/>
        </w:rPr>
      </w:pPr>
    </w:p>
    <w:p w14:paraId="144C4767" w14:textId="76F2289A" w:rsidR="00CE222D" w:rsidRPr="00B244CB" w:rsidRDefault="00CE222D" w:rsidP="006D53B0">
      <w:pPr>
        <w:pStyle w:val="Heading1"/>
        <w:spacing w:before="0" w:after="0"/>
        <w:rPr>
          <w:rFonts w:ascii="Verdana" w:hAnsi="Verdana"/>
        </w:rPr>
      </w:pPr>
      <w:r w:rsidRPr="00B244CB">
        <w:rPr>
          <w:rFonts w:ascii="Verdana" w:hAnsi="Verdana"/>
        </w:rPr>
        <w:t>13. Stores and equipment</w:t>
      </w:r>
    </w:p>
    <w:p w14:paraId="124288D2" w14:textId="77777777" w:rsidR="00FF2DE9" w:rsidRPr="00B244CB" w:rsidRDefault="00FF2DE9" w:rsidP="006D53B0">
      <w:pPr>
        <w:spacing w:after="0" w:line="240" w:lineRule="auto"/>
        <w:rPr>
          <w:rFonts w:ascii="Verdana" w:hAnsi="Verdana"/>
        </w:rPr>
      </w:pPr>
    </w:p>
    <w:p w14:paraId="4D5BE67A" w14:textId="256E4464" w:rsidR="00CE222D" w:rsidRPr="00B244CB" w:rsidRDefault="00CE222D" w:rsidP="006D53B0">
      <w:pPr>
        <w:spacing w:after="0" w:line="240" w:lineRule="auto"/>
        <w:rPr>
          <w:rFonts w:ascii="Verdana" w:hAnsi="Verdana"/>
        </w:rPr>
      </w:pPr>
      <w:r w:rsidRPr="00B244CB">
        <w:rPr>
          <w:rFonts w:ascii="Verdana" w:hAnsi="Verdana"/>
        </w:rPr>
        <w:t>13.1. The officer in charge of each section shall be responsible for the care and custody of stores and equipment in that section.</w:t>
      </w:r>
    </w:p>
    <w:p w14:paraId="032BB35B" w14:textId="77777777" w:rsidR="00FF2DE9" w:rsidRPr="00B244CB" w:rsidRDefault="00FF2DE9" w:rsidP="006D53B0">
      <w:pPr>
        <w:spacing w:after="0" w:line="240" w:lineRule="auto"/>
        <w:rPr>
          <w:rFonts w:ascii="Verdana" w:hAnsi="Verdana"/>
        </w:rPr>
      </w:pPr>
    </w:p>
    <w:p w14:paraId="59A5A8AA" w14:textId="2D286EB4" w:rsidR="00CE222D" w:rsidRPr="00B244CB" w:rsidRDefault="00CE222D" w:rsidP="006D53B0">
      <w:pPr>
        <w:spacing w:after="0" w:line="240" w:lineRule="auto"/>
        <w:rPr>
          <w:rFonts w:ascii="Verdana" w:hAnsi="Verdana"/>
        </w:rPr>
      </w:pPr>
      <w:r w:rsidRPr="00B244CB">
        <w:rPr>
          <w:rFonts w:ascii="Verdana" w:hAnsi="Verdana"/>
        </w:rPr>
        <w:t>13.2. Delivery notes shall be obtained in respect of all goods received into store or otherwise delivered and goods must be checked as to order and quality at the time delivery is made.</w:t>
      </w:r>
    </w:p>
    <w:p w14:paraId="287A5321" w14:textId="77777777" w:rsidR="00FF2DE9" w:rsidRPr="00B244CB" w:rsidRDefault="00FF2DE9" w:rsidP="006D53B0">
      <w:pPr>
        <w:spacing w:after="0" w:line="240" w:lineRule="auto"/>
        <w:rPr>
          <w:rFonts w:ascii="Verdana" w:hAnsi="Verdana"/>
        </w:rPr>
      </w:pPr>
    </w:p>
    <w:p w14:paraId="43447380" w14:textId="3E8C53DE" w:rsidR="00CE222D" w:rsidRPr="00B244CB" w:rsidRDefault="00CE222D" w:rsidP="006D53B0">
      <w:pPr>
        <w:spacing w:after="0" w:line="240" w:lineRule="auto"/>
        <w:rPr>
          <w:rFonts w:ascii="Verdana" w:hAnsi="Verdana"/>
        </w:rPr>
      </w:pPr>
      <w:r w:rsidRPr="00B244CB">
        <w:rPr>
          <w:rFonts w:ascii="Verdana" w:hAnsi="Verdana"/>
        </w:rPr>
        <w:lastRenderedPageBreak/>
        <w:t>13.3. Stocks shall be kept at the minimum levels consistent with operational requirements.</w:t>
      </w:r>
    </w:p>
    <w:p w14:paraId="15E7256B" w14:textId="77777777" w:rsidR="00FF2DE9" w:rsidRPr="00B244CB" w:rsidRDefault="00FF2DE9" w:rsidP="006D53B0">
      <w:pPr>
        <w:spacing w:after="0" w:line="240" w:lineRule="auto"/>
        <w:rPr>
          <w:rFonts w:ascii="Verdana" w:hAnsi="Verdana"/>
        </w:rPr>
      </w:pPr>
    </w:p>
    <w:p w14:paraId="340FC500" w14:textId="77D3DD8B" w:rsidR="00CE222D" w:rsidRPr="00B244CB" w:rsidRDefault="00CE222D" w:rsidP="006D53B0">
      <w:pPr>
        <w:spacing w:after="0" w:line="240" w:lineRule="auto"/>
        <w:rPr>
          <w:rFonts w:ascii="Verdana" w:hAnsi="Verdana"/>
        </w:rPr>
      </w:pPr>
      <w:r w:rsidRPr="00B244CB">
        <w:rPr>
          <w:rFonts w:ascii="Verdana" w:hAnsi="Verdana"/>
        </w:rPr>
        <w:t>13.4. The RFO shall be responsible for periodic checks of stocks and stores at least annually.</w:t>
      </w:r>
    </w:p>
    <w:p w14:paraId="2F1F5FE6" w14:textId="77777777" w:rsidR="00FF2DE9" w:rsidRPr="00B244CB" w:rsidRDefault="00FF2DE9" w:rsidP="006D53B0">
      <w:pPr>
        <w:spacing w:after="0" w:line="240" w:lineRule="auto"/>
        <w:rPr>
          <w:rFonts w:ascii="Verdana" w:hAnsi="Verdana" w:cs="Arial"/>
          <w:b/>
        </w:rPr>
      </w:pPr>
    </w:p>
    <w:p w14:paraId="5C05601F" w14:textId="26C3178C" w:rsidR="00CE222D" w:rsidRPr="00B244CB" w:rsidRDefault="00CE222D" w:rsidP="006D53B0">
      <w:pPr>
        <w:pStyle w:val="Heading1"/>
        <w:spacing w:before="0" w:after="0"/>
        <w:rPr>
          <w:rFonts w:ascii="Verdana" w:hAnsi="Verdana"/>
        </w:rPr>
      </w:pPr>
      <w:r w:rsidRPr="00B244CB">
        <w:rPr>
          <w:rFonts w:ascii="Verdana" w:hAnsi="Verdana"/>
        </w:rPr>
        <w:t>14. Assets, properties and estates</w:t>
      </w:r>
    </w:p>
    <w:p w14:paraId="256B297B" w14:textId="77777777" w:rsidR="000D0605" w:rsidRPr="00B244CB" w:rsidRDefault="000D0605" w:rsidP="006D53B0">
      <w:pPr>
        <w:spacing w:after="0" w:line="240" w:lineRule="auto"/>
        <w:rPr>
          <w:rFonts w:ascii="Verdana" w:hAnsi="Verdana"/>
          <w:lang w:eastAsia="en-GB"/>
        </w:rPr>
      </w:pPr>
    </w:p>
    <w:p w14:paraId="55457E45" w14:textId="77777777" w:rsidR="00CE222D" w:rsidRPr="00B244CB" w:rsidRDefault="00CE222D" w:rsidP="006D53B0">
      <w:pPr>
        <w:spacing w:after="0" w:line="240" w:lineRule="auto"/>
        <w:rPr>
          <w:rFonts w:ascii="Verdana" w:hAnsi="Verdana"/>
        </w:rPr>
      </w:pPr>
      <w:r w:rsidRPr="00B244CB">
        <w:rPr>
          <w:rFonts w:ascii="Verdana" w:hAnsi="Verdana"/>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6E0465E2" w14:textId="77777777" w:rsidR="000D0605" w:rsidRPr="00B244CB" w:rsidRDefault="000D0605" w:rsidP="006D53B0">
      <w:pPr>
        <w:spacing w:after="0" w:line="240" w:lineRule="auto"/>
        <w:rPr>
          <w:rFonts w:ascii="Verdana" w:hAnsi="Verdana"/>
        </w:rPr>
      </w:pPr>
    </w:p>
    <w:p w14:paraId="660A0451" w14:textId="5C3336FC" w:rsidR="00CE222D" w:rsidRPr="00B244CB" w:rsidRDefault="00CE222D" w:rsidP="006D53B0">
      <w:pPr>
        <w:spacing w:after="0" w:line="240" w:lineRule="auto"/>
        <w:rPr>
          <w:rFonts w:ascii="Verdana" w:hAnsi="Verdana"/>
        </w:rPr>
      </w:pPr>
      <w:r w:rsidRPr="00B244CB">
        <w:rPr>
          <w:rFonts w:ascii="Verdana" w:hAnsi="Verdana"/>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w:t>
      </w:r>
      <w:r w:rsidR="001E409E" w:rsidRPr="00B244CB">
        <w:rPr>
          <w:rFonts w:ascii="Verdana" w:hAnsi="Verdana"/>
        </w:rPr>
        <w:t>0</w:t>
      </w:r>
      <w:r w:rsidRPr="00B244CB">
        <w:rPr>
          <w:rFonts w:ascii="Verdana" w:hAnsi="Verdana"/>
        </w:rPr>
        <w:t>.</w:t>
      </w:r>
    </w:p>
    <w:p w14:paraId="6A3FDEB4" w14:textId="77777777" w:rsidR="000D0605" w:rsidRPr="00B244CB" w:rsidRDefault="000D0605" w:rsidP="006D53B0">
      <w:pPr>
        <w:spacing w:after="0" w:line="240" w:lineRule="auto"/>
        <w:rPr>
          <w:rFonts w:ascii="Verdana" w:hAnsi="Verdana"/>
        </w:rPr>
      </w:pPr>
    </w:p>
    <w:p w14:paraId="29547CCE" w14:textId="39C589AF" w:rsidR="00CE222D" w:rsidRPr="00B244CB" w:rsidRDefault="00CE222D" w:rsidP="006D53B0">
      <w:pPr>
        <w:spacing w:after="0" w:line="240" w:lineRule="auto"/>
        <w:rPr>
          <w:rFonts w:ascii="Verdana" w:hAnsi="Verdana"/>
        </w:rPr>
      </w:pPr>
      <w:r w:rsidRPr="00B244CB">
        <w:rPr>
          <w:rFonts w:ascii="Verdana" w:hAnsi="Verdana"/>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1CEC78EB" w14:textId="77777777" w:rsidR="000D0605" w:rsidRPr="00B244CB" w:rsidRDefault="000D0605" w:rsidP="006D53B0">
      <w:pPr>
        <w:spacing w:after="0" w:line="240" w:lineRule="auto"/>
        <w:rPr>
          <w:rFonts w:ascii="Verdana" w:hAnsi="Verdana"/>
        </w:rPr>
      </w:pPr>
    </w:p>
    <w:p w14:paraId="2944BB76" w14:textId="2F4FA151" w:rsidR="00CE222D" w:rsidRPr="00B244CB" w:rsidRDefault="00CE222D" w:rsidP="006D53B0">
      <w:pPr>
        <w:spacing w:after="0" w:line="240" w:lineRule="auto"/>
        <w:rPr>
          <w:rFonts w:ascii="Verdana" w:hAnsi="Verdana"/>
        </w:rPr>
      </w:pPr>
      <w:r w:rsidRPr="00B244CB">
        <w:rPr>
          <w:rFonts w:ascii="Verdana" w:hAnsi="Verdana"/>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6D8D4E3B" w14:textId="77777777" w:rsidR="000D0605" w:rsidRPr="00B244CB" w:rsidRDefault="000D0605" w:rsidP="006D53B0">
      <w:pPr>
        <w:spacing w:after="0" w:line="240" w:lineRule="auto"/>
        <w:rPr>
          <w:rFonts w:ascii="Verdana" w:hAnsi="Verdana"/>
        </w:rPr>
      </w:pPr>
    </w:p>
    <w:p w14:paraId="4CD8626D" w14:textId="36E796B4" w:rsidR="00CE222D" w:rsidRPr="00B244CB" w:rsidRDefault="00CE222D" w:rsidP="006D53B0">
      <w:pPr>
        <w:spacing w:after="0" w:line="240" w:lineRule="auto"/>
        <w:rPr>
          <w:rFonts w:ascii="Verdana" w:hAnsi="Verdana"/>
        </w:rPr>
      </w:pPr>
      <w:r w:rsidRPr="00B244CB">
        <w:rPr>
          <w:rFonts w:ascii="Verdana" w:hAnsi="Verdana"/>
        </w:rPr>
        <w:t>14.5. Subject only to the limit set in Regulation 14.2 above, no tangible moveable property shall be purchased or acquired without the authority of the full council. In each case a report in writing shall be provided to council with a full business case.</w:t>
      </w:r>
    </w:p>
    <w:p w14:paraId="35C657B9" w14:textId="77777777" w:rsidR="000D0605" w:rsidRPr="00B244CB" w:rsidRDefault="000D0605" w:rsidP="006D53B0">
      <w:pPr>
        <w:spacing w:after="0" w:line="240" w:lineRule="auto"/>
        <w:rPr>
          <w:rFonts w:ascii="Verdana" w:hAnsi="Verdana"/>
        </w:rPr>
      </w:pPr>
    </w:p>
    <w:p w14:paraId="2444D128" w14:textId="60FF1B47" w:rsidR="00CE222D" w:rsidRPr="00B244CB" w:rsidRDefault="00CE222D" w:rsidP="006D53B0">
      <w:pPr>
        <w:spacing w:after="0" w:line="240" w:lineRule="auto"/>
        <w:rPr>
          <w:rFonts w:ascii="Verdana" w:hAnsi="Verdana"/>
        </w:rPr>
      </w:pPr>
      <w:r w:rsidRPr="00B244CB">
        <w:rPr>
          <w:rFonts w:ascii="Verdana" w:hAnsi="Verdana"/>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0CAD89E4" w14:textId="7F7B5870" w:rsidR="000D0605" w:rsidRPr="00B244CB" w:rsidRDefault="000D0605" w:rsidP="006D53B0">
      <w:pPr>
        <w:spacing w:after="0" w:line="240" w:lineRule="auto"/>
        <w:rPr>
          <w:rFonts w:ascii="Verdana" w:hAnsi="Verdana" w:cs="Arial"/>
          <w:b/>
        </w:rPr>
      </w:pPr>
    </w:p>
    <w:p w14:paraId="7F18B209" w14:textId="15202163" w:rsidR="00CE222D" w:rsidRPr="00B244CB" w:rsidRDefault="00CE222D" w:rsidP="006D53B0">
      <w:pPr>
        <w:pStyle w:val="Heading1"/>
        <w:spacing w:before="0" w:after="0"/>
        <w:rPr>
          <w:rFonts w:ascii="Verdana" w:hAnsi="Verdana"/>
        </w:rPr>
      </w:pPr>
      <w:r w:rsidRPr="00B244CB">
        <w:rPr>
          <w:rFonts w:ascii="Verdana" w:hAnsi="Verdana"/>
        </w:rPr>
        <w:t>15. Insurance</w:t>
      </w:r>
    </w:p>
    <w:p w14:paraId="7FE2188B" w14:textId="77777777" w:rsidR="000D0605" w:rsidRPr="00B244CB" w:rsidRDefault="000D0605" w:rsidP="006D53B0">
      <w:pPr>
        <w:spacing w:after="0" w:line="240" w:lineRule="auto"/>
        <w:rPr>
          <w:rFonts w:ascii="Verdana" w:hAnsi="Verdana" w:cs="Arial"/>
        </w:rPr>
      </w:pPr>
    </w:p>
    <w:p w14:paraId="7173008C" w14:textId="7F1C1CE6" w:rsidR="00CE222D" w:rsidRPr="00B244CB" w:rsidRDefault="00CE222D" w:rsidP="006D53B0">
      <w:pPr>
        <w:spacing w:after="0" w:line="240" w:lineRule="auto"/>
        <w:rPr>
          <w:rFonts w:ascii="Verdana" w:hAnsi="Verdana"/>
        </w:rPr>
      </w:pPr>
      <w:r w:rsidRPr="00B244CB">
        <w:rPr>
          <w:rFonts w:ascii="Verdana" w:hAnsi="Verdana"/>
        </w:rPr>
        <w:t>15.1. Following the annual risk assessment (per Regulation 17), the RFO shall effect all insurances and negotiate all claims on the council's insurers in consultation with the Clerk.</w:t>
      </w:r>
    </w:p>
    <w:p w14:paraId="1C99266A" w14:textId="77777777" w:rsidR="000D0605" w:rsidRPr="00B244CB" w:rsidRDefault="000D0605" w:rsidP="006D53B0">
      <w:pPr>
        <w:spacing w:after="0" w:line="240" w:lineRule="auto"/>
        <w:rPr>
          <w:rFonts w:ascii="Verdana" w:hAnsi="Verdana"/>
        </w:rPr>
      </w:pPr>
    </w:p>
    <w:p w14:paraId="63E8EFAC" w14:textId="77B602DF" w:rsidR="00CE222D" w:rsidRPr="00B244CB" w:rsidRDefault="00CE222D" w:rsidP="006D53B0">
      <w:pPr>
        <w:spacing w:after="0" w:line="240" w:lineRule="auto"/>
        <w:rPr>
          <w:rFonts w:ascii="Verdana" w:hAnsi="Verdana"/>
        </w:rPr>
      </w:pPr>
      <w:r w:rsidRPr="00B244CB">
        <w:rPr>
          <w:rFonts w:ascii="Verdana" w:hAnsi="Verdana"/>
        </w:rPr>
        <w:lastRenderedPageBreak/>
        <w:t>15.2. The Clerk shall give prompt notification to the RFO of all new risks, properties or vehicles which require to be insured and of any alterations affecting existing insurances.</w:t>
      </w:r>
    </w:p>
    <w:p w14:paraId="15FEDE2E" w14:textId="77777777" w:rsidR="000D0605" w:rsidRPr="00B244CB" w:rsidRDefault="000D0605" w:rsidP="006D53B0">
      <w:pPr>
        <w:spacing w:after="0" w:line="240" w:lineRule="auto"/>
        <w:rPr>
          <w:rFonts w:ascii="Verdana" w:hAnsi="Verdana"/>
        </w:rPr>
      </w:pPr>
    </w:p>
    <w:p w14:paraId="7A3F7A37" w14:textId="3A637EA9" w:rsidR="00CE222D" w:rsidRPr="00B244CB" w:rsidRDefault="00CE222D" w:rsidP="006D53B0">
      <w:pPr>
        <w:spacing w:after="0" w:line="240" w:lineRule="auto"/>
        <w:rPr>
          <w:rFonts w:ascii="Verdana" w:hAnsi="Verdana"/>
        </w:rPr>
      </w:pPr>
      <w:r w:rsidRPr="00B244CB">
        <w:rPr>
          <w:rFonts w:ascii="Verdana" w:hAnsi="Verdana"/>
        </w:rPr>
        <w:t>15.3. The RFO shall keep a record of all insurances effected by the council and the property and risks covered thereby and annually review it.</w:t>
      </w:r>
    </w:p>
    <w:p w14:paraId="6F0E97B4" w14:textId="77777777" w:rsidR="000D0605" w:rsidRPr="00B244CB" w:rsidRDefault="000D0605" w:rsidP="006D53B0">
      <w:pPr>
        <w:spacing w:after="0" w:line="240" w:lineRule="auto"/>
        <w:rPr>
          <w:rFonts w:ascii="Verdana" w:hAnsi="Verdana"/>
        </w:rPr>
      </w:pPr>
    </w:p>
    <w:p w14:paraId="70407CEC" w14:textId="769414E2" w:rsidR="00CE222D" w:rsidRPr="00B244CB" w:rsidRDefault="00CE222D" w:rsidP="006D53B0">
      <w:pPr>
        <w:spacing w:after="0" w:line="240" w:lineRule="auto"/>
        <w:rPr>
          <w:rFonts w:ascii="Verdana" w:hAnsi="Verdana"/>
        </w:rPr>
      </w:pPr>
      <w:r w:rsidRPr="00B244CB">
        <w:rPr>
          <w:rFonts w:ascii="Verdana" w:hAnsi="Verdana"/>
        </w:rPr>
        <w:t xml:space="preserve">15.4. The RFO shall be notified of any loss liability or damage or of any event likely to lead to a </w:t>
      </w:r>
      <w:r w:rsidR="001E409E" w:rsidRPr="00B244CB">
        <w:rPr>
          <w:rFonts w:ascii="Verdana" w:hAnsi="Verdana"/>
        </w:rPr>
        <w:t>claim and</w:t>
      </w:r>
      <w:r w:rsidRPr="00B244CB">
        <w:rPr>
          <w:rFonts w:ascii="Verdana" w:hAnsi="Verdana"/>
        </w:rPr>
        <w:t xml:space="preserve"> shall report these to council at the next available meeting.</w:t>
      </w:r>
    </w:p>
    <w:p w14:paraId="0849A013" w14:textId="77777777" w:rsidR="000D0605" w:rsidRPr="00B244CB" w:rsidRDefault="000D0605" w:rsidP="006D53B0">
      <w:pPr>
        <w:spacing w:after="0" w:line="240" w:lineRule="auto"/>
        <w:rPr>
          <w:rFonts w:ascii="Verdana" w:hAnsi="Verdana"/>
        </w:rPr>
      </w:pPr>
    </w:p>
    <w:p w14:paraId="75056E21" w14:textId="1DDED2CC" w:rsidR="00CE222D" w:rsidRPr="00B244CB" w:rsidRDefault="00CE222D" w:rsidP="006D53B0">
      <w:pPr>
        <w:spacing w:after="0" w:line="240" w:lineRule="auto"/>
        <w:rPr>
          <w:rFonts w:ascii="Verdana" w:hAnsi="Verdana"/>
        </w:rPr>
      </w:pPr>
      <w:r w:rsidRPr="00B244CB">
        <w:rPr>
          <w:rFonts w:ascii="Verdana" w:hAnsi="Verdana"/>
        </w:rPr>
        <w:t>15.5. All appropriate members and employees of the council shall be included in a suitable form of security or fidelity guarantee insurance which shall cover the maximum risk exposure as determined annually by the council, or duly delegated committee.</w:t>
      </w:r>
    </w:p>
    <w:p w14:paraId="7A050797" w14:textId="77777777" w:rsidR="000D0605" w:rsidRPr="00B244CB" w:rsidRDefault="000D0605" w:rsidP="006D53B0">
      <w:pPr>
        <w:spacing w:after="0" w:line="240" w:lineRule="auto"/>
        <w:rPr>
          <w:rFonts w:ascii="Verdana" w:hAnsi="Verdana" w:cs="Arial"/>
          <w:b/>
        </w:rPr>
      </w:pPr>
    </w:p>
    <w:p w14:paraId="6C5EE6B1" w14:textId="0B8EA2B7" w:rsidR="00CE222D" w:rsidRPr="00B244CB" w:rsidRDefault="00CE222D" w:rsidP="006D53B0">
      <w:pPr>
        <w:pStyle w:val="Heading1"/>
        <w:spacing w:before="0" w:after="0"/>
        <w:rPr>
          <w:rFonts w:ascii="Verdana" w:hAnsi="Verdana"/>
        </w:rPr>
      </w:pPr>
      <w:r w:rsidRPr="00B244CB">
        <w:rPr>
          <w:rFonts w:ascii="Verdana" w:hAnsi="Verdana"/>
        </w:rPr>
        <w:t>16. Risk management</w:t>
      </w:r>
    </w:p>
    <w:p w14:paraId="24546F7E" w14:textId="77777777" w:rsidR="000D0605" w:rsidRPr="00B244CB" w:rsidRDefault="000D0605" w:rsidP="006D53B0">
      <w:pPr>
        <w:spacing w:after="0" w:line="240" w:lineRule="auto"/>
        <w:rPr>
          <w:rFonts w:ascii="Verdana" w:hAnsi="Verdana" w:cs="Arial"/>
        </w:rPr>
      </w:pPr>
    </w:p>
    <w:p w14:paraId="0FC4F423" w14:textId="2A91541C" w:rsidR="00CE222D" w:rsidRPr="00B244CB" w:rsidRDefault="00CE222D" w:rsidP="006D53B0">
      <w:pPr>
        <w:spacing w:after="0" w:line="240" w:lineRule="auto"/>
        <w:rPr>
          <w:rFonts w:ascii="Verdana" w:hAnsi="Verdana"/>
        </w:rPr>
      </w:pPr>
      <w:r w:rsidRPr="00B244CB">
        <w:rPr>
          <w:rFonts w:ascii="Verdana" w:hAnsi="Verdana"/>
        </w:rPr>
        <w:t>16.1.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407F2CEA" w14:textId="77777777" w:rsidR="000D0605" w:rsidRPr="00B244CB" w:rsidRDefault="000D0605" w:rsidP="006D53B0">
      <w:pPr>
        <w:spacing w:after="0" w:line="240" w:lineRule="auto"/>
        <w:rPr>
          <w:rFonts w:ascii="Verdana" w:hAnsi="Verdana"/>
        </w:rPr>
      </w:pPr>
    </w:p>
    <w:p w14:paraId="11D6A27B" w14:textId="3E96F699" w:rsidR="00CE222D" w:rsidRPr="00B244CB" w:rsidRDefault="00CE222D" w:rsidP="006D53B0">
      <w:pPr>
        <w:spacing w:after="0" w:line="240" w:lineRule="auto"/>
        <w:rPr>
          <w:rFonts w:ascii="Verdana" w:hAnsi="Verdana"/>
        </w:rPr>
      </w:pPr>
      <w:r w:rsidRPr="00B244CB">
        <w:rPr>
          <w:rFonts w:ascii="Verdana" w:hAnsi="Verdana"/>
        </w:rPr>
        <w:t xml:space="preserve">16.2. When considering any new activity, the Clerk with the RFO shall prepare a draft risk assessment including risk management proposals for consideration and adoption by the council. </w:t>
      </w:r>
    </w:p>
    <w:p w14:paraId="735F07BC" w14:textId="77777777" w:rsidR="000D0605" w:rsidRPr="00B244CB" w:rsidRDefault="000D0605" w:rsidP="006D53B0">
      <w:pPr>
        <w:spacing w:after="0" w:line="240" w:lineRule="auto"/>
        <w:rPr>
          <w:rFonts w:ascii="Verdana" w:hAnsi="Verdana" w:cs="Arial"/>
          <w:b/>
        </w:rPr>
      </w:pPr>
    </w:p>
    <w:p w14:paraId="72241243" w14:textId="02034EB1" w:rsidR="00CE222D" w:rsidRPr="00B244CB" w:rsidRDefault="00CE222D" w:rsidP="006D53B0">
      <w:pPr>
        <w:pStyle w:val="Heading1"/>
        <w:spacing w:before="0" w:after="0"/>
        <w:rPr>
          <w:rFonts w:ascii="Verdana" w:hAnsi="Verdana"/>
        </w:rPr>
      </w:pPr>
      <w:r w:rsidRPr="00B244CB">
        <w:rPr>
          <w:rFonts w:ascii="Verdana" w:hAnsi="Verdana"/>
        </w:rPr>
        <w:t>17. Suspension and revision of Financial Regulations</w:t>
      </w:r>
    </w:p>
    <w:p w14:paraId="53EE82F7" w14:textId="77777777" w:rsidR="000D0605" w:rsidRPr="00B244CB" w:rsidRDefault="000D0605" w:rsidP="006D53B0">
      <w:pPr>
        <w:spacing w:after="0" w:line="240" w:lineRule="auto"/>
        <w:rPr>
          <w:rFonts w:ascii="Verdana" w:hAnsi="Verdana"/>
          <w:lang w:eastAsia="en-GB"/>
        </w:rPr>
      </w:pPr>
    </w:p>
    <w:p w14:paraId="6CDD7C6A" w14:textId="77777777" w:rsidR="00CE222D" w:rsidRPr="00B244CB" w:rsidRDefault="00CE222D" w:rsidP="006D53B0">
      <w:pPr>
        <w:spacing w:after="0" w:line="240" w:lineRule="auto"/>
        <w:rPr>
          <w:rFonts w:ascii="Verdana" w:hAnsi="Verdana"/>
          <w:b/>
        </w:rPr>
      </w:pPr>
      <w:r w:rsidRPr="00B244CB">
        <w:rPr>
          <w:rFonts w:ascii="Verdana" w:hAnsi="Verdana"/>
        </w:rPr>
        <w:t>17.1.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6EFC05BC" w14:textId="77777777" w:rsidR="000D0605" w:rsidRPr="00B244CB" w:rsidRDefault="000D0605" w:rsidP="006D53B0">
      <w:pPr>
        <w:spacing w:after="0" w:line="240" w:lineRule="auto"/>
        <w:rPr>
          <w:rFonts w:ascii="Verdana" w:hAnsi="Verdana"/>
        </w:rPr>
      </w:pPr>
    </w:p>
    <w:p w14:paraId="07FAD3E4" w14:textId="20DD9078" w:rsidR="00CE222D" w:rsidRPr="00B244CB" w:rsidRDefault="00CE222D" w:rsidP="006D53B0">
      <w:pPr>
        <w:spacing w:after="0" w:line="240" w:lineRule="auto"/>
        <w:rPr>
          <w:rFonts w:ascii="Verdana" w:hAnsi="Verdana"/>
        </w:rPr>
      </w:pPr>
      <w:r w:rsidRPr="00B244CB">
        <w:rPr>
          <w:rFonts w:ascii="Verdana" w:hAnsi="Verdana"/>
        </w:rPr>
        <w:t>17.2.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7D3400CF" w14:textId="77777777" w:rsidR="009F2312" w:rsidRPr="009F2312" w:rsidRDefault="009F2312" w:rsidP="00D23A9B">
      <w:pPr>
        <w:jc w:val="center"/>
        <w:rPr>
          <w:rFonts w:cs="Arial"/>
          <w:b/>
          <w:sz w:val="28"/>
          <w:szCs w:val="28"/>
        </w:rPr>
      </w:pPr>
    </w:p>
    <w:sectPr w:rsidR="009F2312" w:rsidRPr="009F2312" w:rsidSect="00F04F10">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355A" w14:textId="77777777" w:rsidR="004367EC" w:rsidRDefault="004367EC">
      <w:r>
        <w:separator/>
      </w:r>
    </w:p>
  </w:endnote>
  <w:endnote w:type="continuationSeparator" w:id="0">
    <w:p w14:paraId="4DC03597" w14:textId="77777777" w:rsidR="004367EC" w:rsidRDefault="0043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Book">
    <w:altName w:val="Yu Gothic"/>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DC55" w14:textId="77777777" w:rsidR="00952C61" w:rsidRDefault="00952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2F8F7576" w14:textId="77777777" w:rsidR="00D53034" w:rsidRDefault="00726A14">
        <w:pPr>
          <w:pStyle w:val="Footer"/>
          <w:jc w:val="right"/>
          <w:rPr>
            <w:rFonts w:ascii="Verdana" w:hAnsi="Verdana"/>
            <w:noProof/>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p w14:paraId="4658FBDC" w14:textId="4E56D73C" w:rsidR="00726A14" w:rsidRPr="00726A14" w:rsidRDefault="00D53034" w:rsidP="00D53034">
        <w:pPr>
          <w:pStyle w:val="Footer"/>
          <w:rPr>
            <w:rFonts w:ascii="Verdana" w:hAnsi="Verdana"/>
            <w:sz w:val="18"/>
            <w:szCs w:val="18"/>
          </w:rPr>
        </w:pPr>
        <w:r>
          <w:rPr>
            <w:rFonts w:ascii="Verdana" w:hAnsi="Verdana"/>
            <w:noProof/>
            <w:sz w:val="18"/>
            <w:szCs w:val="18"/>
          </w:rPr>
          <w:fldChar w:fldCharType="begin"/>
        </w:r>
        <w:r>
          <w:rPr>
            <w:rFonts w:ascii="Verdana" w:hAnsi="Verdana"/>
            <w:noProof/>
            <w:sz w:val="18"/>
            <w:szCs w:val="18"/>
          </w:rPr>
          <w:instrText xml:space="preserve"> FILENAME \p \* MERGEFORMAT </w:instrText>
        </w:r>
        <w:r>
          <w:rPr>
            <w:rFonts w:ascii="Verdana" w:hAnsi="Verdana"/>
            <w:noProof/>
            <w:sz w:val="18"/>
            <w:szCs w:val="18"/>
          </w:rPr>
          <w:fldChar w:fldCharType="separate"/>
        </w:r>
        <w:r>
          <w:rPr>
            <w:rFonts w:ascii="Verdana" w:hAnsi="Verdana"/>
            <w:noProof/>
            <w:sz w:val="18"/>
            <w:szCs w:val="18"/>
          </w:rPr>
          <w:t>P:\Documents\Statutory functions\Policy documents\202</w:t>
        </w:r>
        <w:r w:rsidR="009E328C">
          <w:rPr>
            <w:rFonts w:ascii="Verdana" w:hAnsi="Verdana"/>
            <w:noProof/>
            <w:sz w:val="18"/>
            <w:szCs w:val="18"/>
          </w:rPr>
          <w:t>2</w:t>
        </w:r>
        <w:r>
          <w:rPr>
            <w:rFonts w:ascii="Verdana" w:hAnsi="Verdana"/>
            <w:noProof/>
            <w:sz w:val="18"/>
            <w:szCs w:val="18"/>
          </w:rPr>
          <w:t>\Approved-on Website\Financial Regulations - Model.docx</w:t>
        </w:r>
        <w:r>
          <w:rPr>
            <w:rFonts w:ascii="Verdana" w:hAnsi="Verdana"/>
            <w:noProof/>
            <w:sz w:val="18"/>
            <w:szCs w:val="18"/>
          </w:rPr>
          <w:fldChar w:fldCharType="end"/>
        </w:r>
      </w:p>
    </w:sdtContent>
  </w:sdt>
  <w:p w14:paraId="04BC4676" w14:textId="0FC102BE" w:rsidR="008A5FE6" w:rsidRPr="00726A14" w:rsidRDefault="008A5FE6" w:rsidP="008A5FE6">
    <w:pPr>
      <w:pStyle w:val="Footer"/>
      <w:rPr>
        <w:rFonts w:ascii="Verdana" w:hAnsi="Verdana" w:cs="Arial"/>
        <w:sz w:val="18"/>
        <w:szCs w:val="18"/>
      </w:rPr>
    </w:pPr>
    <w:r w:rsidRPr="00726A14">
      <w:rPr>
        <w:rFonts w:ascii="Verdana" w:hAnsi="Verdana" w:cs="Arial"/>
        <w:sz w:val="18"/>
        <w:szCs w:val="18"/>
      </w:rPr>
      <w:t xml:space="preserve">Approved </w:t>
    </w:r>
    <w:r w:rsidR="00952C61">
      <w:rPr>
        <w:rFonts w:ascii="Verdana" w:hAnsi="Verdana" w:cs="Arial"/>
        <w:sz w:val="18"/>
        <w:szCs w:val="18"/>
      </w:rPr>
      <w:t>and Reviewed Dec 2022</w:t>
    </w:r>
    <w:r w:rsidRPr="00726A14">
      <w:rPr>
        <w:rFonts w:ascii="Verdana" w:hAnsi="Verdana" w:cs="Arial"/>
        <w:sz w:val="18"/>
        <w:szCs w:val="18"/>
      </w:rPr>
      <w:t xml:space="preserve"> – Review</w:t>
    </w:r>
    <w:r>
      <w:rPr>
        <w:rFonts w:ascii="Verdana" w:hAnsi="Verdana" w:cs="Arial"/>
        <w:sz w:val="18"/>
        <w:szCs w:val="18"/>
      </w:rPr>
      <w:t xml:space="preserve"> </w:t>
    </w:r>
    <w:r w:rsidR="006D09C0">
      <w:rPr>
        <w:rFonts w:ascii="Verdana" w:hAnsi="Verdana" w:cs="Arial"/>
        <w:sz w:val="18"/>
        <w:szCs w:val="18"/>
      </w:rPr>
      <w:t>May</w:t>
    </w:r>
    <w:r w:rsidRPr="00726A14">
      <w:rPr>
        <w:rFonts w:ascii="Verdana" w:hAnsi="Verdana" w:cs="Arial"/>
        <w:sz w:val="18"/>
        <w:szCs w:val="18"/>
      </w:rPr>
      <w:t xml:space="preserve"> 202</w:t>
    </w:r>
    <w:r w:rsidR="009E328C">
      <w:rPr>
        <w:rFonts w:ascii="Verdana" w:hAnsi="Verdana"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7585B366" w:rsidR="009254FE" w:rsidRDefault="00952C61">
    <w:pPr>
      <w:pStyle w:val="Footer"/>
    </w:pPr>
    <w:fldSimple w:instr=" FILENAME \p \* MERGEFORMAT ">
      <w:r w:rsidR="000108C2">
        <w:rPr>
          <w:noProof/>
        </w:rPr>
        <w:t>P:\Documents\Statutory functions\Policy documents\2019\Adopted\CCTV Policy.docx</w:t>
      </w:r>
    </w:fldSimple>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D5DF" w14:textId="77777777" w:rsidR="004367EC" w:rsidRDefault="004367EC">
      <w:r>
        <w:separator/>
      </w:r>
    </w:p>
  </w:footnote>
  <w:footnote w:type="continuationSeparator" w:id="0">
    <w:p w14:paraId="5F064EB7" w14:textId="77777777" w:rsidR="004367EC" w:rsidRDefault="004367EC">
      <w:r>
        <w:continuationSeparator/>
      </w:r>
    </w:p>
  </w:footnote>
  <w:footnote w:id="1">
    <w:p w14:paraId="3C9F7C2A" w14:textId="77777777" w:rsidR="00CE222D" w:rsidRPr="00993C38" w:rsidRDefault="00CE222D" w:rsidP="00CE222D">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4D6B22C9" w14:textId="77777777" w:rsidR="00CE222D" w:rsidRPr="00433BCE" w:rsidRDefault="00CE222D" w:rsidP="00CE222D">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22225675" w14:textId="77777777" w:rsidR="00CE222D" w:rsidRPr="00433BCE" w:rsidRDefault="00CE222D" w:rsidP="00CE222D">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Thresholds currently applicable are:</w:t>
      </w:r>
    </w:p>
    <w:p w14:paraId="1A5B8D64" w14:textId="77777777" w:rsidR="00CE222D" w:rsidRPr="00433BCE" w:rsidRDefault="00CE222D" w:rsidP="00CE222D">
      <w:pPr>
        <w:pStyle w:val="FootnoteText"/>
        <w:ind w:firstLine="720"/>
        <w:rPr>
          <w:rFonts w:ascii="Gotham Book" w:hAnsi="Gotham Book"/>
          <w:sz w:val="16"/>
          <w:szCs w:val="16"/>
        </w:rPr>
      </w:pPr>
      <w:r w:rsidRPr="00433BCE">
        <w:rPr>
          <w:rFonts w:ascii="Gotham Book" w:hAnsi="Gotham Book"/>
          <w:sz w:val="16"/>
          <w:szCs w:val="16"/>
        </w:rPr>
        <w:t>a</w:t>
      </w:r>
      <w:r>
        <w:rPr>
          <w:rFonts w:ascii="Gotham Book" w:hAnsi="Gotham Book"/>
          <w:sz w:val="16"/>
          <w:szCs w:val="16"/>
        </w:rPr>
        <w:t xml:space="preserve">) </w:t>
      </w:r>
      <w:r w:rsidRPr="00433BCE">
        <w:rPr>
          <w:rFonts w:ascii="Gotham Book" w:hAnsi="Gotham Book"/>
          <w:sz w:val="16"/>
          <w:szCs w:val="16"/>
        </w:rPr>
        <w:t>For public supply and public service contracts 209,000 Euros (£181,302)</w:t>
      </w:r>
    </w:p>
    <w:p w14:paraId="454BE25C" w14:textId="77777777" w:rsidR="00CE222D" w:rsidRPr="00433BCE" w:rsidRDefault="00CE222D" w:rsidP="00CE222D">
      <w:pPr>
        <w:pStyle w:val="FootnoteText"/>
        <w:ind w:firstLine="720"/>
        <w:rPr>
          <w:rFonts w:ascii="Gotham Book" w:hAnsi="Gotham Book"/>
          <w:sz w:val="16"/>
          <w:szCs w:val="16"/>
        </w:rPr>
      </w:pPr>
      <w:r w:rsidRPr="00433BCE">
        <w:rPr>
          <w:rFonts w:ascii="Gotham Book" w:hAnsi="Gotham Book"/>
          <w:sz w:val="16"/>
          <w:szCs w:val="16"/>
        </w:rPr>
        <w:t>b</w:t>
      </w:r>
      <w:r>
        <w:rPr>
          <w:rFonts w:ascii="Gotham Book" w:hAnsi="Gotham Book"/>
          <w:sz w:val="16"/>
          <w:szCs w:val="16"/>
        </w:rPr>
        <w:t xml:space="preserve">) </w:t>
      </w:r>
      <w:r w:rsidRPr="00433BCE">
        <w:rPr>
          <w:rFonts w:ascii="Gotham Book" w:hAnsi="Gotham Book"/>
          <w:sz w:val="16"/>
          <w:szCs w:val="16"/>
        </w:rPr>
        <w:t>For public works contracts 5,225,000 Euros (£4,551,413)</w:t>
      </w:r>
    </w:p>
  </w:footnote>
  <w:footnote w:id="4">
    <w:p w14:paraId="0B37C3A2" w14:textId="77777777" w:rsidR="00CE222D" w:rsidRDefault="00CE222D" w:rsidP="00CE222D">
      <w:pPr>
        <w:pStyle w:val="FootnoteText"/>
      </w:pPr>
      <w:r w:rsidRPr="00433BCE">
        <w:rPr>
          <w:rStyle w:val="FootnoteReference"/>
          <w:rFonts w:ascii="Gotham Book" w:hAnsi="Gotham Book"/>
          <w:sz w:val="16"/>
          <w:szCs w:val="16"/>
        </w:rPr>
        <w:footnoteRef/>
      </w:r>
      <w:r w:rsidRPr="00433BCE">
        <w:rPr>
          <w:rFonts w:ascii="Gotham Book" w:hAnsi="Gotham Book"/>
          <w:sz w:val="16"/>
          <w:szCs w:val="16"/>
        </w:rPr>
        <w:t xml:space="preserve"> Based on NALC’s Model Standing Order 18d ©</w:t>
      </w:r>
      <w:r>
        <w:rPr>
          <w:rFonts w:ascii="Gotham Book" w:hAnsi="Gotham Book"/>
          <w:sz w:val="16"/>
          <w:szCs w:val="16"/>
        </w:rPr>
        <w:t xml:space="preserve">NALC </w:t>
      </w:r>
      <w:r w:rsidRPr="00433BCE">
        <w:rPr>
          <w:rFonts w:ascii="Gotham Book" w:hAnsi="Gotham Book"/>
          <w:sz w:val="16"/>
          <w:szCs w:val="16"/>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37AF" w14:textId="77777777" w:rsidR="00952C61" w:rsidRDefault="00952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ED5B" w14:textId="77777777" w:rsidR="00952C61" w:rsidRDefault="00952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34422880" r:id="rId2"/>
            </w:object>
          </w:r>
        </w:p>
      </w:tc>
      <w:tc>
        <w:tcPr>
          <w:tcW w:w="7371" w:type="dxa"/>
        </w:tcPr>
        <w:p w14:paraId="3A953706" w14:textId="77777777" w:rsidR="00823482" w:rsidRDefault="00823482">
          <w:pPr>
            <w:pStyle w:val="Heading1"/>
            <w:spacing w:before="120"/>
            <w:jc w:val="right"/>
          </w:pPr>
          <w:r>
            <w:t>CASTLE DONINGTON PARISH COUNCIL</w:t>
          </w:r>
        </w:p>
        <w:p w14:paraId="096CA465" w14:textId="77777777" w:rsidR="00823482" w:rsidRDefault="005F6978">
          <w:pPr>
            <w:jc w:val="right"/>
          </w:pPr>
          <w:r>
            <w:t>The Community Hub, 101 Bondgate,</w:t>
          </w:r>
          <w:r w:rsidR="00823482">
            <w:t xml:space="preserve"> Castle Donington, DE74 2N</w:t>
          </w:r>
          <w:r>
            <w:t>R</w:t>
          </w:r>
        </w:p>
        <w:p w14:paraId="27EB678C" w14:textId="77777777" w:rsidR="00823482" w:rsidRDefault="00823482">
          <w:pPr>
            <w:pStyle w:val="Heading3"/>
          </w:pPr>
          <w:r>
            <w:t>Telephone (01332) 810432</w:t>
          </w:r>
        </w:p>
        <w:p w14:paraId="0CF029D3" w14:textId="77777777" w:rsidR="00823482" w:rsidRDefault="00823482">
          <w:pPr>
            <w:jc w:val="right"/>
            <w:rPr>
              <w:b/>
            </w:rPr>
          </w:pPr>
          <w:r>
            <w:rPr>
              <w:b/>
            </w:rPr>
            <w:t xml:space="preserve">Email: </w:t>
          </w:r>
          <w:smartTag w:uri="urn:schemas-microsoft-com:office:smarttags" w:element="PersonName">
            <w:r>
              <w:rPr>
                <w:b/>
              </w:rPr>
              <w:t>clerk@cdpc.org.uk</w:t>
            </w:r>
          </w:smartTag>
        </w:p>
        <w:p w14:paraId="74812D76" w14:textId="77777777" w:rsidR="00823482" w:rsidRDefault="00823482">
          <w:pPr>
            <w:spacing w:before="60" w:after="120"/>
            <w:jc w:val="right"/>
          </w:pPr>
          <w:r>
            <w:t xml:space="preserve">Clerk: Ms Fiona M. Palmer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46E"/>
    <w:multiLevelType w:val="multilevel"/>
    <w:tmpl w:val="40708C88"/>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D6A4B"/>
    <w:multiLevelType w:val="hybridMultilevel"/>
    <w:tmpl w:val="45D204FE"/>
    <w:lvl w:ilvl="0" w:tplc="00147A9A">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31135"/>
    <w:multiLevelType w:val="hybridMultilevel"/>
    <w:tmpl w:val="7EAADCDE"/>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C1A70"/>
    <w:multiLevelType w:val="hybridMultilevel"/>
    <w:tmpl w:val="B1BCF046"/>
    <w:lvl w:ilvl="0" w:tplc="08090017">
      <w:start w:val="1"/>
      <w:numFmt w:val="lowerLetter"/>
      <w:lvlText w:val="%1)"/>
      <w:lvlJc w:val="left"/>
      <w:pPr>
        <w:ind w:left="851" w:hanging="360"/>
      </w:pPr>
    </w:lvl>
    <w:lvl w:ilvl="1" w:tplc="0809001B">
      <w:start w:val="1"/>
      <w:numFmt w:val="lowerRoman"/>
      <w:lvlText w:val="%2."/>
      <w:lvlJc w:val="righ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14" w15:restartNumberingAfterBreak="0">
    <w:nsid w:val="5F254F32"/>
    <w:multiLevelType w:val="hybridMultilevel"/>
    <w:tmpl w:val="DA604D34"/>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6655B"/>
    <w:multiLevelType w:val="hybridMultilevel"/>
    <w:tmpl w:val="83A82E72"/>
    <w:lvl w:ilvl="0" w:tplc="EDDA6B56">
      <w:start w:val="1"/>
      <w:numFmt w:val="lowerLetter"/>
      <w:lvlText w:val="%1)"/>
      <w:lvlJc w:val="left"/>
      <w:pPr>
        <w:ind w:left="491" w:hanging="360"/>
      </w:pPr>
      <w:rPr>
        <w:rFonts w:hint="default"/>
      </w:rPr>
    </w:lvl>
    <w:lvl w:ilvl="1" w:tplc="4F562A22">
      <w:start w:val="1"/>
      <w:numFmt w:val="lowerRoman"/>
      <w:lvlText w:val="%2."/>
      <w:lvlJc w:val="left"/>
      <w:pPr>
        <w:ind w:left="1571" w:hanging="720"/>
      </w:pPr>
      <w:rPr>
        <w:rFonts w:hint="default"/>
      </w:r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7"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612227">
    <w:abstractNumId w:val="2"/>
  </w:num>
  <w:num w:numId="2" w16cid:durableId="899905738">
    <w:abstractNumId w:val="1"/>
  </w:num>
  <w:num w:numId="3" w16cid:durableId="631179352">
    <w:abstractNumId w:val="17"/>
  </w:num>
  <w:num w:numId="4" w16cid:durableId="1535269058">
    <w:abstractNumId w:val="4"/>
  </w:num>
  <w:num w:numId="5" w16cid:durableId="953051146">
    <w:abstractNumId w:val="9"/>
  </w:num>
  <w:num w:numId="6" w16cid:durableId="1367214588">
    <w:abstractNumId w:val="3"/>
  </w:num>
  <w:num w:numId="7" w16cid:durableId="1594244643">
    <w:abstractNumId w:val="18"/>
  </w:num>
  <w:num w:numId="8" w16cid:durableId="8651249">
    <w:abstractNumId w:val="7"/>
  </w:num>
  <w:num w:numId="9" w16cid:durableId="657272017">
    <w:abstractNumId w:val="5"/>
  </w:num>
  <w:num w:numId="10" w16cid:durableId="1699308066">
    <w:abstractNumId w:val="12"/>
  </w:num>
  <w:num w:numId="11" w16cid:durableId="1490902957">
    <w:abstractNumId w:val="15"/>
  </w:num>
  <w:num w:numId="12" w16cid:durableId="1140534710">
    <w:abstractNumId w:val="10"/>
  </w:num>
  <w:num w:numId="13" w16cid:durableId="254293282">
    <w:abstractNumId w:val="8"/>
  </w:num>
  <w:num w:numId="14" w16cid:durableId="1514762367">
    <w:abstractNumId w:val="0"/>
  </w:num>
  <w:num w:numId="15" w16cid:durableId="1413160861">
    <w:abstractNumId w:val="6"/>
  </w:num>
  <w:num w:numId="16" w16cid:durableId="438306258">
    <w:abstractNumId w:val="14"/>
  </w:num>
  <w:num w:numId="17" w16cid:durableId="1739283369">
    <w:abstractNumId w:val="11"/>
  </w:num>
  <w:num w:numId="18" w16cid:durableId="874082194">
    <w:abstractNumId w:val="13"/>
  </w:num>
  <w:num w:numId="19" w16cid:durableId="1898741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453E0"/>
    <w:rsid w:val="0006488C"/>
    <w:rsid w:val="000D0605"/>
    <w:rsid w:val="000D37E2"/>
    <w:rsid w:val="00105FD4"/>
    <w:rsid w:val="00145BC4"/>
    <w:rsid w:val="001E409E"/>
    <w:rsid w:val="0027221B"/>
    <w:rsid w:val="003251A3"/>
    <w:rsid w:val="0032755B"/>
    <w:rsid w:val="00334A67"/>
    <w:rsid w:val="00362072"/>
    <w:rsid w:val="003837E3"/>
    <w:rsid w:val="003F0C04"/>
    <w:rsid w:val="004367EC"/>
    <w:rsid w:val="00436E5E"/>
    <w:rsid w:val="0044276C"/>
    <w:rsid w:val="004561D3"/>
    <w:rsid w:val="0045723D"/>
    <w:rsid w:val="00577A97"/>
    <w:rsid w:val="00591E13"/>
    <w:rsid w:val="005F6978"/>
    <w:rsid w:val="00621960"/>
    <w:rsid w:val="00630CB1"/>
    <w:rsid w:val="006B1185"/>
    <w:rsid w:val="006D09C0"/>
    <w:rsid w:val="006D53B0"/>
    <w:rsid w:val="00726A14"/>
    <w:rsid w:val="0075611A"/>
    <w:rsid w:val="00757CEE"/>
    <w:rsid w:val="00794B62"/>
    <w:rsid w:val="007B6EB0"/>
    <w:rsid w:val="00823482"/>
    <w:rsid w:val="00825AB9"/>
    <w:rsid w:val="008A5FE6"/>
    <w:rsid w:val="009254FE"/>
    <w:rsid w:val="0093214F"/>
    <w:rsid w:val="00952C61"/>
    <w:rsid w:val="00952E9A"/>
    <w:rsid w:val="0098043B"/>
    <w:rsid w:val="00993B79"/>
    <w:rsid w:val="00996F02"/>
    <w:rsid w:val="009E328C"/>
    <w:rsid w:val="009E749D"/>
    <w:rsid w:val="009F2312"/>
    <w:rsid w:val="009F2F1F"/>
    <w:rsid w:val="00A01B31"/>
    <w:rsid w:val="00A771CF"/>
    <w:rsid w:val="00A77670"/>
    <w:rsid w:val="00B244CB"/>
    <w:rsid w:val="00B70F00"/>
    <w:rsid w:val="00BA0851"/>
    <w:rsid w:val="00BA12DC"/>
    <w:rsid w:val="00BF178E"/>
    <w:rsid w:val="00C60337"/>
    <w:rsid w:val="00C62717"/>
    <w:rsid w:val="00C9616E"/>
    <w:rsid w:val="00CE14B5"/>
    <w:rsid w:val="00CE222D"/>
    <w:rsid w:val="00D23A9B"/>
    <w:rsid w:val="00D320EA"/>
    <w:rsid w:val="00D3740D"/>
    <w:rsid w:val="00D53034"/>
    <w:rsid w:val="00D54DD4"/>
    <w:rsid w:val="00D67DB6"/>
    <w:rsid w:val="00DF050E"/>
    <w:rsid w:val="00E753A4"/>
    <w:rsid w:val="00E80E27"/>
    <w:rsid w:val="00EA15A1"/>
    <w:rsid w:val="00ED148D"/>
    <w:rsid w:val="00F036D9"/>
    <w:rsid w:val="00F04F10"/>
    <w:rsid w:val="00F50417"/>
    <w:rsid w:val="00F75AA1"/>
    <w:rsid w:val="00FF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6626"/>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034"/>
    <w:pPr>
      <w:spacing w:after="160" w:line="259" w:lineRule="auto"/>
    </w:pPr>
    <w:rPr>
      <w:rFonts w:ascii="Arial" w:eastAsiaTheme="minorHAnsi" w:hAnsi="Arial" w:cstheme="minorBidi"/>
      <w:sz w:val="24"/>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D53034"/>
    <w:rPr>
      <w:rFonts w:ascii="Arial" w:hAnsi="Arial"/>
      <w:b/>
      <w:bCs/>
      <w:sz w:val="24"/>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eastAsia="Times New Roman" w:cs="Times New Roman"/>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styleId="ListParagraph">
    <w:name w:val="List Paragraph"/>
    <w:basedOn w:val="Normal"/>
    <w:uiPriority w:val="34"/>
    <w:qFormat/>
    <w:rsid w:val="00CE222D"/>
    <w:pPr>
      <w:numPr>
        <w:numId w:val="15"/>
      </w:numPr>
      <w:spacing w:after="0" w:line="276" w:lineRule="auto"/>
      <w:ind w:left="851"/>
      <w:contextualSpacing/>
    </w:pPr>
  </w:style>
  <w:style w:type="paragraph" w:styleId="FootnoteText">
    <w:name w:val="footnote text"/>
    <w:basedOn w:val="Normal"/>
    <w:link w:val="FootnoteTextChar"/>
    <w:uiPriority w:val="99"/>
    <w:semiHidden/>
    <w:unhideWhenUsed/>
    <w:rsid w:val="00CE222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CE222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CE2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B1258-CF77-4F34-9EB2-58325CA5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33</TotalTime>
  <Pages>17</Pages>
  <Words>6699</Words>
  <Characters>34845</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assistant</cp:lastModifiedBy>
  <cp:revision>15</cp:revision>
  <cp:lastPrinted>2020-01-08T12:01:00Z</cp:lastPrinted>
  <dcterms:created xsi:type="dcterms:W3CDTF">2021-05-21T11:33:00Z</dcterms:created>
  <dcterms:modified xsi:type="dcterms:W3CDTF">2023-01-05T11:21:00Z</dcterms:modified>
</cp:coreProperties>
</file>