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8AD3" w14:textId="77777777" w:rsidR="00BB44CD" w:rsidRPr="00A33983" w:rsidRDefault="00BB44CD">
      <w:pPr>
        <w:pStyle w:val="Heading1"/>
        <w:rPr>
          <w:rFonts w:ascii="Verdana" w:hAnsi="Verdana"/>
          <w:sz w:val="56"/>
        </w:rPr>
      </w:pPr>
      <w:r w:rsidRPr="00A33983">
        <w:rPr>
          <w:rFonts w:ascii="Verdana" w:hAnsi="Verdana"/>
          <w:sz w:val="56"/>
        </w:rPr>
        <w:t>Annual parish meeting</w:t>
      </w:r>
    </w:p>
    <w:p w14:paraId="6012BC5B" w14:textId="77777777" w:rsidR="00BB44CD" w:rsidRPr="00A33983" w:rsidRDefault="00BB44CD">
      <w:pPr>
        <w:rPr>
          <w:rFonts w:ascii="Verdana" w:hAnsi="Verdana"/>
        </w:rPr>
      </w:pPr>
    </w:p>
    <w:p w14:paraId="49D0EB11" w14:textId="77777777" w:rsidR="00BB44CD" w:rsidRPr="00A33983" w:rsidRDefault="00BB44CD">
      <w:pPr>
        <w:rPr>
          <w:rFonts w:ascii="Verdana" w:hAnsi="Verdana"/>
        </w:rPr>
      </w:pPr>
    </w:p>
    <w:p w14:paraId="6ED6B640" w14:textId="77777777" w:rsidR="00BB44CD" w:rsidRPr="00A33983" w:rsidRDefault="00BB44CD">
      <w:pPr>
        <w:pStyle w:val="Heading2"/>
        <w:rPr>
          <w:rFonts w:ascii="Verdana" w:hAnsi="Verdana"/>
          <w:sz w:val="28"/>
          <w:u w:val="none"/>
        </w:rPr>
      </w:pPr>
      <w:r w:rsidRPr="00A33983">
        <w:rPr>
          <w:rFonts w:ascii="Verdana" w:hAnsi="Verdana"/>
          <w:sz w:val="28"/>
          <w:u w:val="none"/>
        </w:rPr>
        <w:t>All electors of the Parish of Castle Doni</w:t>
      </w:r>
      <w:r w:rsidR="00207DFE" w:rsidRPr="00A33983">
        <w:rPr>
          <w:rFonts w:ascii="Verdana" w:hAnsi="Verdana"/>
          <w:sz w:val="28"/>
          <w:u w:val="none"/>
        </w:rPr>
        <w:t>n</w:t>
      </w:r>
      <w:r w:rsidRPr="00A33983">
        <w:rPr>
          <w:rFonts w:ascii="Verdana" w:hAnsi="Verdana"/>
          <w:sz w:val="28"/>
          <w:u w:val="none"/>
        </w:rPr>
        <w:t>gton are welcome to speak and/or vote on any matter concerning the Parish</w:t>
      </w:r>
    </w:p>
    <w:p w14:paraId="3E1AB59A" w14:textId="77777777" w:rsidR="00A33983" w:rsidRDefault="00BB44CD">
      <w:pPr>
        <w:pStyle w:val="Heading2"/>
        <w:rPr>
          <w:rFonts w:ascii="Verdana" w:hAnsi="Verdana"/>
          <w:b/>
          <w:sz w:val="36"/>
          <w:u w:val="none"/>
        </w:rPr>
      </w:pPr>
      <w:r w:rsidRPr="00A33983">
        <w:rPr>
          <w:rFonts w:ascii="Verdana" w:hAnsi="Verdana"/>
          <w:b/>
          <w:sz w:val="36"/>
          <w:u w:val="none"/>
        </w:rPr>
        <w:t>To be held on</w:t>
      </w:r>
    </w:p>
    <w:p w14:paraId="21B5B4A2" w14:textId="39B34FAA" w:rsidR="00BB44CD" w:rsidRPr="00A33983" w:rsidRDefault="00BB44CD">
      <w:pPr>
        <w:pStyle w:val="Heading2"/>
        <w:rPr>
          <w:rFonts w:ascii="Verdana" w:hAnsi="Verdana"/>
          <w:b/>
          <w:sz w:val="36"/>
          <w:u w:val="none"/>
        </w:rPr>
      </w:pPr>
      <w:r w:rsidRPr="00A33983">
        <w:rPr>
          <w:rFonts w:ascii="Verdana" w:hAnsi="Verdana"/>
          <w:b/>
          <w:sz w:val="36"/>
          <w:u w:val="none"/>
        </w:rPr>
        <w:t xml:space="preserve">Thursday </w:t>
      </w:r>
      <w:r w:rsidR="00FB2AD8" w:rsidRPr="00A33983">
        <w:rPr>
          <w:rFonts w:ascii="Verdana" w:hAnsi="Verdana"/>
          <w:b/>
          <w:sz w:val="36"/>
          <w:u w:val="none"/>
        </w:rPr>
        <w:t>1</w:t>
      </w:r>
      <w:r w:rsidR="00CE366B">
        <w:rPr>
          <w:rFonts w:ascii="Verdana" w:hAnsi="Verdana"/>
          <w:b/>
          <w:sz w:val="36"/>
          <w:u w:val="none"/>
        </w:rPr>
        <w:t>0</w:t>
      </w:r>
      <w:r w:rsidR="00FB2AD8" w:rsidRPr="00A33983">
        <w:rPr>
          <w:rFonts w:ascii="Verdana" w:hAnsi="Verdana"/>
          <w:b/>
          <w:sz w:val="36"/>
          <w:u w:val="none"/>
        </w:rPr>
        <w:t xml:space="preserve"> March</w:t>
      </w:r>
      <w:r w:rsidR="004452AE" w:rsidRPr="00A33983">
        <w:rPr>
          <w:rFonts w:ascii="Verdana" w:hAnsi="Verdana"/>
          <w:b/>
          <w:sz w:val="36"/>
          <w:u w:val="none"/>
        </w:rPr>
        <w:t xml:space="preserve"> 20</w:t>
      </w:r>
      <w:r w:rsidR="00FB2AD8" w:rsidRPr="00A33983">
        <w:rPr>
          <w:rFonts w:ascii="Verdana" w:hAnsi="Verdana"/>
          <w:b/>
          <w:sz w:val="36"/>
          <w:u w:val="none"/>
        </w:rPr>
        <w:t>2</w:t>
      </w:r>
      <w:r w:rsidR="00CE366B">
        <w:rPr>
          <w:rFonts w:ascii="Verdana" w:hAnsi="Verdana"/>
          <w:b/>
          <w:sz w:val="36"/>
          <w:u w:val="none"/>
        </w:rPr>
        <w:t>2</w:t>
      </w:r>
      <w:r w:rsidRPr="00A33983">
        <w:rPr>
          <w:rFonts w:ascii="Verdana" w:hAnsi="Verdana"/>
          <w:b/>
          <w:sz w:val="36"/>
          <w:u w:val="none"/>
        </w:rPr>
        <w:t xml:space="preserve"> at 7.</w:t>
      </w:r>
      <w:r w:rsidR="00A33983" w:rsidRPr="00A33983">
        <w:rPr>
          <w:rFonts w:ascii="Verdana" w:hAnsi="Verdana"/>
          <w:b/>
          <w:sz w:val="36"/>
          <w:u w:val="none"/>
        </w:rPr>
        <w:t>0</w:t>
      </w:r>
      <w:r w:rsidRPr="00A33983">
        <w:rPr>
          <w:rFonts w:ascii="Verdana" w:hAnsi="Verdana"/>
          <w:b/>
          <w:sz w:val="36"/>
          <w:u w:val="none"/>
        </w:rPr>
        <w:t>0pm</w:t>
      </w:r>
    </w:p>
    <w:p w14:paraId="52DF5C9A" w14:textId="7FF1B760" w:rsidR="00A33983" w:rsidRPr="00A33983" w:rsidRDefault="00CE366B" w:rsidP="00A33983">
      <w:pPr>
        <w:jc w:val="center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  <w:b/>
          <w:bCs/>
          <w:sz w:val="36"/>
          <w:szCs w:val="36"/>
        </w:rPr>
        <w:t xml:space="preserve">At the Community Hub, 101 Bondgate </w:t>
      </w:r>
    </w:p>
    <w:p w14:paraId="5DF07129" w14:textId="77777777" w:rsidR="00A33983" w:rsidRDefault="00A33983" w:rsidP="00A33983"/>
    <w:p w14:paraId="1154A4CA" w14:textId="77777777" w:rsidR="00D939FD" w:rsidRPr="00D939FD" w:rsidRDefault="00D939FD" w:rsidP="00D939FD"/>
    <w:p w14:paraId="77429D44" w14:textId="77777777" w:rsidR="00A33983" w:rsidRDefault="00D939FD" w:rsidP="00D939FD">
      <w:pPr>
        <w:jc w:val="center"/>
        <w:rPr>
          <w:b/>
          <w:sz w:val="48"/>
          <w:szCs w:val="48"/>
        </w:rPr>
      </w:pPr>
      <w:r w:rsidRPr="00D939FD">
        <w:rPr>
          <w:b/>
          <w:sz w:val="48"/>
          <w:szCs w:val="48"/>
        </w:rPr>
        <w:t>AGENDA</w:t>
      </w:r>
    </w:p>
    <w:p w14:paraId="51982945" w14:textId="77777777" w:rsidR="00A33983" w:rsidRPr="00D939FD" w:rsidRDefault="00A33983" w:rsidP="00D939FD">
      <w:pPr>
        <w:jc w:val="center"/>
        <w:rPr>
          <w:b/>
          <w:sz w:val="48"/>
          <w:szCs w:val="48"/>
        </w:rPr>
      </w:pPr>
    </w:p>
    <w:p w14:paraId="557427BD" w14:textId="77777777" w:rsidR="00D939FD" w:rsidRDefault="00D939FD" w:rsidP="00D939FD">
      <w:pPr>
        <w:widowControl w:val="0"/>
        <w:numPr>
          <w:ilvl w:val="0"/>
          <w:numId w:val="5"/>
        </w:numPr>
        <w:spacing w:line="360" w:lineRule="auto"/>
        <w:ind w:left="567"/>
        <w:rPr>
          <w:sz w:val="24"/>
        </w:rPr>
      </w:pPr>
      <w:r>
        <w:rPr>
          <w:sz w:val="24"/>
        </w:rPr>
        <w:t xml:space="preserve">Welcome from the Chairman of the Council </w:t>
      </w:r>
    </w:p>
    <w:p w14:paraId="6425582C" w14:textId="77777777" w:rsidR="00255C1C" w:rsidRDefault="00BB44CD" w:rsidP="00255C1C">
      <w:pPr>
        <w:numPr>
          <w:ilvl w:val="0"/>
          <w:numId w:val="5"/>
        </w:numPr>
        <w:spacing w:line="360" w:lineRule="auto"/>
        <w:ind w:left="567"/>
        <w:rPr>
          <w:sz w:val="24"/>
        </w:rPr>
      </w:pPr>
      <w:r>
        <w:rPr>
          <w:sz w:val="24"/>
        </w:rPr>
        <w:t>Confirm the Min</w:t>
      </w:r>
      <w:r w:rsidR="00255C1C">
        <w:rPr>
          <w:sz w:val="24"/>
        </w:rPr>
        <w:t>utes of the Last Meeting.</w:t>
      </w:r>
    </w:p>
    <w:p w14:paraId="07B47A03" w14:textId="77777777" w:rsidR="00255C1C" w:rsidRDefault="00A420A9" w:rsidP="00255C1C">
      <w:pPr>
        <w:numPr>
          <w:ilvl w:val="0"/>
          <w:numId w:val="5"/>
        </w:numPr>
        <w:spacing w:line="360" w:lineRule="auto"/>
        <w:ind w:left="567"/>
        <w:rPr>
          <w:sz w:val="24"/>
        </w:rPr>
      </w:pPr>
      <w:r w:rsidRPr="00255C1C">
        <w:rPr>
          <w:sz w:val="24"/>
        </w:rPr>
        <w:t>Report by the Police</w:t>
      </w:r>
    </w:p>
    <w:p w14:paraId="31B97964" w14:textId="77777777" w:rsidR="00195994" w:rsidRPr="00255C1C" w:rsidRDefault="00195994" w:rsidP="00255C1C">
      <w:pPr>
        <w:numPr>
          <w:ilvl w:val="0"/>
          <w:numId w:val="5"/>
        </w:numPr>
        <w:spacing w:line="360" w:lineRule="auto"/>
        <w:ind w:left="567"/>
        <w:rPr>
          <w:sz w:val="24"/>
        </w:rPr>
      </w:pPr>
      <w:r w:rsidRPr="00255C1C">
        <w:rPr>
          <w:sz w:val="24"/>
        </w:rPr>
        <w:t>Report from representative</w:t>
      </w:r>
      <w:r w:rsidR="00D939FD">
        <w:rPr>
          <w:sz w:val="24"/>
        </w:rPr>
        <w:t xml:space="preserve"> of the </w:t>
      </w:r>
      <w:r w:rsidR="00D939FD" w:rsidRPr="00255C1C">
        <w:rPr>
          <w:sz w:val="24"/>
        </w:rPr>
        <w:t xml:space="preserve">Volunteer Centre </w:t>
      </w:r>
    </w:p>
    <w:p w14:paraId="3372C2ED" w14:textId="77777777" w:rsidR="00255C1C" w:rsidRDefault="00D939FD" w:rsidP="00255C1C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Report from representative of the </w:t>
      </w:r>
      <w:r w:rsidR="00255C1C">
        <w:rPr>
          <w:sz w:val="24"/>
        </w:rPr>
        <w:t xml:space="preserve">Community Library </w:t>
      </w:r>
    </w:p>
    <w:p w14:paraId="04C850AB" w14:textId="77777777" w:rsidR="00BB44CD" w:rsidRDefault="00BB44CD" w:rsidP="00255C1C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Report by the Chairman of the Parish Council</w:t>
      </w:r>
      <w:r>
        <w:rPr>
          <w:sz w:val="24"/>
        </w:rPr>
        <w:tab/>
      </w:r>
    </w:p>
    <w:p w14:paraId="13CB5524" w14:textId="77777777" w:rsidR="00BB44CD" w:rsidRDefault="00BB44CD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Report by </w:t>
      </w:r>
      <w:r w:rsidR="00D939FD">
        <w:rPr>
          <w:sz w:val="24"/>
        </w:rPr>
        <w:t xml:space="preserve">the </w:t>
      </w:r>
      <w:r>
        <w:rPr>
          <w:sz w:val="24"/>
        </w:rPr>
        <w:t xml:space="preserve">Chairman of the Amenities Committee </w:t>
      </w:r>
    </w:p>
    <w:p w14:paraId="7A8DEF36" w14:textId="77777777" w:rsidR="00BB44CD" w:rsidRDefault="00BB44CD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ab/>
        <w:t>Report by the Cha</w:t>
      </w:r>
      <w:r w:rsidR="004A03C3">
        <w:rPr>
          <w:sz w:val="24"/>
        </w:rPr>
        <w:t>irman of the Planning Committee</w:t>
      </w:r>
    </w:p>
    <w:p w14:paraId="321EE01B" w14:textId="77777777" w:rsidR="00BB44CD" w:rsidRDefault="00BB44CD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 xml:space="preserve">Report by the Chairman of </w:t>
      </w:r>
      <w:r w:rsidR="004A03C3">
        <w:rPr>
          <w:sz w:val="24"/>
        </w:rPr>
        <w:t>the Recreation Committee</w:t>
      </w:r>
    </w:p>
    <w:p w14:paraId="65883E74" w14:textId="77777777" w:rsidR="00255C1C" w:rsidRDefault="00BB44CD" w:rsidP="00255C1C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ab/>
        <w:t>Rep</w:t>
      </w:r>
      <w:r w:rsidR="004A03C3">
        <w:rPr>
          <w:sz w:val="24"/>
        </w:rPr>
        <w:t>ort by the District Councillors</w:t>
      </w:r>
    </w:p>
    <w:p w14:paraId="36D0CF65" w14:textId="77777777" w:rsidR="00255C1C" w:rsidRDefault="00255C1C" w:rsidP="00B825B0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 xml:space="preserve">   </w:t>
      </w:r>
      <w:r w:rsidR="004A03C3" w:rsidRPr="00255C1C">
        <w:rPr>
          <w:sz w:val="24"/>
        </w:rPr>
        <w:t>Report by the County Councillor</w:t>
      </w:r>
    </w:p>
    <w:p w14:paraId="03B114B6" w14:textId="778FABE3" w:rsidR="00255C1C" w:rsidRDefault="00255C1C" w:rsidP="00255C1C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 xml:space="preserve">   </w:t>
      </w:r>
      <w:r w:rsidR="00BB44CD" w:rsidRPr="00255C1C">
        <w:rPr>
          <w:sz w:val="24"/>
        </w:rPr>
        <w:t xml:space="preserve">To receive the </w:t>
      </w:r>
      <w:r w:rsidR="00A420A9" w:rsidRPr="00255C1C">
        <w:rPr>
          <w:sz w:val="24"/>
        </w:rPr>
        <w:t xml:space="preserve">Audited </w:t>
      </w:r>
      <w:r w:rsidR="00BB44CD" w:rsidRPr="00255C1C">
        <w:rPr>
          <w:sz w:val="24"/>
        </w:rPr>
        <w:t xml:space="preserve">Accounts for the year ended March </w:t>
      </w:r>
      <w:r w:rsidR="00FB2AD8">
        <w:rPr>
          <w:sz w:val="24"/>
        </w:rPr>
        <w:t>20</w:t>
      </w:r>
      <w:r w:rsidR="00A33983">
        <w:rPr>
          <w:sz w:val="24"/>
        </w:rPr>
        <w:t>2</w:t>
      </w:r>
      <w:r w:rsidR="00CE366B">
        <w:rPr>
          <w:sz w:val="24"/>
        </w:rPr>
        <w:t>1</w:t>
      </w:r>
    </w:p>
    <w:p w14:paraId="3B743461" w14:textId="77777777" w:rsidR="00BB44CD" w:rsidRPr="00255C1C" w:rsidRDefault="00255C1C" w:rsidP="00255C1C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 xml:space="preserve">   </w:t>
      </w:r>
      <w:r w:rsidR="00BB44CD" w:rsidRPr="00255C1C">
        <w:rPr>
          <w:sz w:val="24"/>
        </w:rPr>
        <w:t>Items of business that concern the Parish of Castle Donington may be</w:t>
      </w:r>
    </w:p>
    <w:p w14:paraId="740A31CB" w14:textId="77777777" w:rsidR="00BB44CD" w:rsidRDefault="00BB44CD">
      <w:pPr>
        <w:spacing w:line="360" w:lineRule="auto"/>
        <w:rPr>
          <w:sz w:val="24"/>
        </w:rPr>
      </w:pPr>
      <w:r>
        <w:rPr>
          <w:sz w:val="24"/>
        </w:rPr>
        <w:tab/>
        <w:t>raised by any Elector of the Parish</w:t>
      </w:r>
    </w:p>
    <w:p w14:paraId="462540AA" w14:textId="6E8E26DF" w:rsidR="00BB44CD" w:rsidRDefault="00BB44CD">
      <w:pPr>
        <w:spacing w:line="360" w:lineRule="auto"/>
        <w:rPr>
          <w:sz w:val="24"/>
        </w:rPr>
      </w:pPr>
    </w:p>
    <w:p w14:paraId="5E76291A" w14:textId="77777777" w:rsidR="00CE366B" w:rsidRDefault="00CE366B">
      <w:pPr>
        <w:spacing w:line="360" w:lineRule="auto"/>
        <w:rPr>
          <w:sz w:val="24"/>
        </w:rPr>
      </w:pPr>
    </w:p>
    <w:p w14:paraId="75E9E4A8" w14:textId="1ACABBAA" w:rsidR="00A226BF" w:rsidRDefault="00267D71">
      <w:pPr>
        <w:spacing w:line="360" w:lineRule="auto"/>
        <w:rPr>
          <w:sz w:val="24"/>
        </w:rPr>
      </w:pPr>
      <w:r>
        <w:rPr>
          <w:sz w:val="24"/>
        </w:rPr>
        <w:t xml:space="preserve">Cllr </w:t>
      </w:r>
      <w:r w:rsidR="00CE366B">
        <w:rPr>
          <w:sz w:val="24"/>
        </w:rPr>
        <w:t>S Ambrose-Jones</w:t>
      </w:r>
      <w:r w:rsidR="00BB44CD">
        <w:rPr>
          <w:sz w:val="24"/>
        </w:rPr>
        <w:t xml:space="preserve"> – </w:t>
      </w:r>
      <w:r>
        <w:rPr>
          <w:sz w:val="24"/>
        </w:rPr>
        <w:t>Chairman of</w:t>
      </w:r>
      <w:r w:rsidR="00BB44CD">
        <w:rPr>
          <w:sz w:val="24"/>
        </w:rPr>
        <w:t xml:space="preserve"> the </w:t>
      </w:r>
      <w:r>
        <w:rPr>
          <w:sz w:val="24"/>
        </w:rPr>
        <w:t xml:space="preserve">Parish </w:t>
      </w:r>
      <w:r w:rsidR="00BB44CD">
        <w:rPr>
          <w:sz w:val="24"/>
        </w:rPr>
        <w:t>Council</w:t>
      </w:r>
    </w:p>
    <w:p w14:paraId="1E2EA6C8" w14:textId="68C558BB" w:rsidR="00BB44CD" w:rsidRDefault="00195994">
      <w:pPr>
        <w:spacing w:line="360" w:lineRule="auto"/>
      </w:pPr>
      <w:r>
        <w:rPr>
          <w:sz w:val="24"/>
        </w:rPr>
        <w:t xml:space="preserve">Fiona Palmer – Clerk to the Council </w:t>
      </w:r>
      <w:r w:rsidR="00BB44CD">
        <w:rPr>
          <w:sz w:val="24"/>
        </w:rPr>
        <w:t xml:space="preserve"> </w:t>
      </w:r>
    </w:p>
    <w:sectPr w:rsidR="00BB44CD" w:rsidSect="00D939FD">
      <w:pgSz w:w="11907" w:h="16840" w:code="9"/>
      <w:pgMar w:top="1134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C71E8"/>
    <w:multiLevelType w:val="singleLevel"/>
    <w:tmpl w:val="60C01192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" w15:restartNumberingAfterBreak="0">
    <w:nsid w:val="6068475B"/>
    <w:multiLevelType w:val="singleLevel"/>
    <w:tmpl w:val="69CAFF62"/>
    <w:lvl w:ilvl="0">
      <w:start w:val="5"/>
      <w:numFmt w:val="decimal"/>
      <w:lvlText w:val="%1. 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2" w15:restartNumberingAfterBreak="0">
    <w:nsid w:val="73984E07"/>
    <w:multiLevelType w:val="hybridMultilevel"/>
    <w:tmpl w:val="16CE47BE"/>
    <w:lvl w:ilvl="0" w:tplc="AF4A23C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AE"/>
    <w:rsid w:val="00055702"/>
    <w:rsid w:val="000D2375"/>
    <w:rsid w:val="00127A61"/>
    <w:rsid w:val="00195994"/>
    <w:rsid w:val="001A72B1"/>
    <w:rsid w:val="001E50D4"/>
    <w:rsid w:val="00207DFE"/>
    <w:rsid w:val="00225D49"/>
    <w:rsid w:val="00255C1C"/>
    <w:rsid w:val="00267D71"/>
    <w:rsid w:val="0030420A"/>
    <w:rsid w:val="004452AE"/>
    <w:rsid w:val="004A03C3"/>
    <w:rsid w:val="004D02A3"/>
    <w:rsid w:val="00573B07"/>
    <w:rsid w:val="005B36CC"/>
    <w:rsid w:val="005C52B9"/>
    <w:rsid w:val="007C656B"/>
    <w:rsid w:val="009710B5"/>
    <w:rsid w:val="009E5DA9"/>
    <w:rsid w:val="00A226BF"/>
    <w:rsid w:val="00A33983"/>
    <w:rsid w:val="00A420A9"/>
    <w:rsid w:val="00B825B0"/>
    <w:rsid w:val="00BB44CD"/>
    <w:rsid w:val="00CE3547"/>
    <w:rsid w:val="00CE366B"/>
    <w:rsid w:val="00D4696F"/>
    <w:rsid w:val="00D939FD"/>
    <w:rsid w:val="00E50001"/>
    <w:rsid w:val="00FB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DEF4903"/>
  <w15:chartTrackingRefBased/>
  <w15:docId w15:val="{0F980637-AC00-4D94-B372-44AFD2C5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</w:pPr>
    <w:rPr>
      <w:rFonts w:ascii="Arial" w:hAnsi="Arial"/>
      <w:sz w:val="22"/>
      <w:lang w:val="en-GB" w:eastAsia="en-GB"/>
    </w:rPr>
  </w:style>
  <w:style w:type="paragraph" w:styleId="Heading1">
    <w:name w:val="heading 1"/>
    <w:aliases w:val="Main"/>
    <w:next w:val="Heading2"/>
    <w:qFormat/>
    <w:pPr>
      <w:keepNext/>
      <w:spacing w:before="240" w:after="60"/>
      <w:jc w:val="center"/>
      <w:outlineLvl w:val="0"/>
    </w:pPr>
    <w:rPr>
      <w:rFonts w:ascii="Arial" w:hAnsi="Arial"/>
      <w:b/>
      <w:caps/>
      <w:noProof/>
      <w:kern w:val="28"/>
      <w:sz w:val="28"/>
      <w:u w:val="single"/>
      <w:lang w:val="en-GB" w:eastAsia="en-GB"/>
    </w:rPr>
  </w:style>
  <w:style w:type="paragraph" w:styleId="Heading2">
    <w:name w:val="heading 2"/>
    <w:aliases w:val="Sub"/>
    <w:next w:val="Normal"/>
    <w:qFormat/>
    <w:pPr>
      <w:keepNext/>
      <w:suppressAutoHyphens/>
      <w:spacing w:before="360" w:after="60" w:line="360" w:lineRule="auto"/>
      <w:jc w:val="center"/>
      <w:outlineLvl w:val="1"/>
    </w:pPr>
    <w:rPr>
      <w:rFonts w:ascii="Arial" w:hAnsi="Arial"/>
      <w:noProof/>
      <w:sz w:val="22"/>
      <w:u w:val="single"/>
      <w:lang w:val="en-GB" w:eastAsia="en-GB"/>
    </w:rPr>
  </w:style>
  <w:style w:type="paragraph" w:styleId="Heading3">
    <w:name w:val="heading 3"/>
    <w:aliases w:val="Agenda"/>
    <w:next w:val="Normal"/>
    <w:qFormat/>
    <w:pPr>
      <w:keepNext/>
      <w:spacing w:before="360" w:after="1200"/>
      <w:jc w:val="center"/>
      <w:outlineLvl w:val="2"/>
    </w:pPr>
    <w:rPr>
      <w:rFonts w:ascii="Arial" w:hAnsi="Arial"/>
      <w:b/>
      <w:caps/>
      <w:noProof/>
      <w:sz w:val="24"/>
      <w:u w:val="single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sz w:val="24"/>
    </w:rPr>
  </w:style>
  <w:style w:type="paragraph" w:styleId="BalloonText">
    <w:name w:val="Balloon Text"/>
    <w:basedOn w:val="Normal"/>
    <w:semiHidden/>
    <w:rsid w:val="007C656B"/>
    <w:rPr>
      <w:rFonts w:ascii="Tahoma" w:hAnsi="Tahoma" w:cs="Tahoma"/>
      <w:sz w:val="16"/>
      <w:szCs w:val="16"/>
    </w:rPr>
  </w:style>
  <w:style w:type="character" w:styleId="Hyperlink">
    <w:name w:val="Hyperlink"/>
    <w:rsid w:val="00A3398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33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ona%20Templates\Agendas\ANNUAL%20PARISH%20MEET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ANNUAL PARISH MEETING</Template>
  <TotalTime>65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PARISH MEETING FOR BARROW UPON SOAR</vt:lpstr>
    </vt:vector>
  </TitlesOfParts>
  <Company/>
  <LinksUpToDate>false</LinksUpToDate>
  <CharactersWithSpaces>980</CharactersWithSpaces>
  <SharedDoc>false</SharedDoc>
  <HLinks>
    <vt:vector size="6" baseType="variant">
      <vt:variant>
        <vt:i4>7602299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https://us02web.zoom.us/j/84301298700?pwd=S1lqbDhmZ2tGVDI5QTR2Y0ZMc2ttZz09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PARISH MEETING FOR BARROW UPON SOAR</dc:title>
  <dc:subject/>
  <dc:creator>cdpc</dc:creator>
  <cp:keywords/>
  <cp:lastModifiedBy>clerk</cp:lastModifiedBy>
  <cp:revision>2</cp:revision>
  <cp:lastPrinted>2022-02-24T13:26:00Z</cp:lastPrinted>
  <dcterms:created xsi:type="dcterms:W3CDTF">2022-02-24T14:40:00Z</dcterms:created>
  <dcterms:modified xsi:type="dcterms:W3CDTF">2022-02-24T14:40:00Z</dcterms:modified>
</cp:coreProperties>
</file>