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E7E8" w14:textId="121CF392" w:rsidR="00D02990" w:rsidRDefault="00D02990" w:rsidP="00D02990">
      <w:pPr>
        <w:pStyle w:val="Body"/>
        <w:jc w:val="center"/>
        <w:rPr>
          <w:b/>
          <w:bCs/>
          <w:lang w:val="en-GB"/>
        </w:rPr>
      </w:pPr>
    </w:p>
    <w:p w14:paraId="7BB8EACC" w14:textId="00148E3F" w:rsidR="00D02990" w:rsidRDefault="00D02990" w:rsidP="00D02990">
      <w:pPr>
        <w:pStyle w:val="Body"/>
        <w:jc w:val="center"/>
        <w:rPr>
          <w:b/>
          <w:bCs/>
          <w:lang w:val="en-GB"/>
        </w:rPr>
      </w:pPr>
    </w:p>
    <w:p w14:paraId="2FA1BD5C" w14:textId="6AEA4E48" w:rsidR="00D02990" w:rsidRDefault="00D02990" w:rsidP="00D02990">
      <w:pPr>
        <w:pStyle w:val="Body"/>
        <w:jc w:val="center"/>
        <w:rPr>
          <w:b/>
          <w:bCs/>
          <w:lang w:val="en-GB"/>
        </w:rPr>
      </w:pPr>
    </w:p>
    <w:p w14:paraId="39CA2228" w14:textId="77777777" w:rsidR="00D02990" w:rsidRDefault="00D02990" w:rsidP="00D02990">
      <w:pPr>
        <w:pStyle w:val="Body"/>
        <w:jc w:val="center"/>
        <w:rPr>
          <w:b/>
          <w:bCs/>
          <w:lang w:val="en-GB"/>
        </w:rPr>
      </w:pPr>
    </w:p>
    <w:p w14:paraId="108D1DF8" w14:textId="77777777" w:rsidR="008C38C8" w:rsidRDefault="008C38C8" w:rsidP="00D02990">
      <w:pPr>
        <w:pStyle w:val="Body"/>
        <w:jc w:val="center"/>
        <w:rPr>
          <w:b/>
          <w:bCs/>
          <w:lang w:val="en-GB"/>
        </w:rPr>
        <w:sectPr w:rsidR="008C38C8" w:rsidSect="008C38C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134" w:header="709" w:footer="850" w:gutter="0"/>
          <w:cols w:num="2" w:space="720"/>
        </w:sectPr>
      </w:pPr>
    </w:p>
    <w:p w14:paraId="52A7F577" w14:textId="0A87A337" w:rsidR="00D02990" w:rsidRDefault="00D02990" w:rsidP="00D02990">
      <w:pPr>
        <w:pStyle w:val="Body"/>
        <w:jc w:val="center"/>
        <w:rPr>
          <w:b/>
          <w:bCs/>
          <w:lang w:val="en-GB"/>
        </w:rPr>
      </w:pPr>
    </w:p>
    <w:p w14:paraId="534AB8C2" w14:textId="1C7C2F4D" w:rsidR="005B7FB8" w:rsidRPr="005D7CB2" w:rsidRDefault="00B268D4" w:rsidP="00D02990">
      <w:pPr>
        <w:pStyle w:val="Body"/>
        <w:jc w:val="center"/>
        <w:rPr>
          <w:b/>
          <w:bCs/>
          <w:sz w:val="48"/>
          <w:szCs w:val="48"/>
          <w:lang w:val="en-GB"/>
        </w:rPr>
      </w:pPr>
      <w:r w:rsidRPr="005D7CB2">
        <w:rPr>
          <w:b/>
          <w:bCs/>
          <w:sz w:val="48"/>
          <w:szCs w:val="48"/>
          <w:lang w:val="en-GB"/>
        </w:rPr>
        <w:t xml:space="preserve">ARE YOU </w:t>
      </w:r>
      <w:r w:rsidR="00D02990" w:rsidRPr="005D7CB2">
        <w:rPr>
          <w:b/>
          <w:bCs/>
          <w:sz w:val="48"/>
          <w:szCs w:val="48"/>
          <w:lang w:val="en-GB"/>
        </w:rPr>
        <w:t>LOOKING FOR</w:t>
      </w:r>
      <w:r w:rsidRPr="005D7CB2">
        <w:rPr>
          <w:b/>
          <w:bCs/>
          <w:sz w:val="48"/>
          <w:szCs w:val="48"/>
          <w:lang w:val="en-GB"/>
        </w:rPr>
        <w:t xml:space="preserve"> A SUMMER HOLIDAY JOB?</w:t>
      </w:r>
    </w:p>
    <w:p w14:paraId="632F6AF9" w14:textId="2D27AFAB" w:rsidR="008C38C8" w:rsidRDefault="008C38C8" w:rsidP="00D02990">
      <w:pPr>
        <w:pStyle w:val="Body"/>
        <w:jc w:val="center"/>
        <w:rPr>
          <w:b/>
          <w:bCs/>
          <w:sz w:val="40"/>
          <w:szCs w:val="40"/>
          <w:lang w:val="en-GB"/>
        </w:rPr>
      </w:pPr>
    </w:p>
    <w:p w14:paraId="668B0B76" w14:textId="77777777" w:rsidR="008C38C8" w:rsidRPr="00D02990" w:rsidRDefault="008C38C8" w:rsidP="00D02990">
      <w:pPr>
        <w:pStyle w:val="Body"/>
        <w:jc w:val="center"/>
        <w:rPr>
          <w:b/>
          <w:bCs/>
          <w:sz w:val="40"/>
          <w:szCs w:val="40"/>
          <w:lang w:val="en-GB"/>
        </w:rPr>
      </w:pPr>
    </w:p>
    <w:p w14:paraId="3550C90C" w14:textId="77777777" w:rsidR="008C38C8" w:rsidRDefault="008C38C8" w:rsidP="00D02990">
      <w:pPr>
        <w:pStyle w:val="Body"/>
        <w:jc w:val="center"/>
        <w:rPr>
          <w:lang w:val="en-GB"/>
        </w:rPr>
        <w:sectPr w:rsidR="008C38C8" w:rsidSect="008C38C8">
          <w:type w:val="continuous"/>
          <w:pgSz w:w="11906" w:h="16838"/>
          <w:pgMar w:top="1134" w:right="850" w:bottom="1134" w:left="1134" w:header="709" w:footer="850" w:gutter="0"/>
          <w:cols w:space="720"/>
        </w:sectPr>
      </w:pPr>
    </w:p>
    <w:p w14:paraId="37A0ECEA" w14:textId="10C37449" w:rsidR="00B268D4" w:rsidRDefault="00B268D4" w:rsidP="00D02990">
      <w:pPr>
        <w:pStyle w:val="Body"/>
        <w:jc w:val="center"/>
        <w:rPr>
          <w:lang w:val="en-GB"/>
        </w:rPr>
      </w:pPr>
    </w:p>
    <w:p w14:paraId="43A35EF2" w14:textId="65826381" w:rsidR="00B268D4" w:rsidRPr="00D02990" w:rsidRDefault="008C38C8" w:rsidP="008C38C8">
      <w:pPr>
        <w:pStyle w:val="Body"/>
        <w:jc w:val="center"/>
        <w:rPr>
          <w:b/>
          <w:bCs/>
          <w:sz w:val="32"/>
          <w:szCs w:val="32"/>
          <w:lang w:val="en-GB"/>
        </w:rPr>
      </w:pPr>
      <w:r>
        <w:rPr>
          <w:noProof/>
        </w:rPr>
        <w:drawing>
          <wp:inline distT="0" distB="0" distL="0" distR="0" wp14:anchorId="6BEDD5EA" wp14:editId="4E7709DE">
            <wp:extent cx="2921635" cy="2921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6042" w14:textId="76C49951" w:rsidR="00B268D4" w:rsidRPr="00D02990" w:rsidRDefault="00B268D4" w:rsidP="00D02990">
      <w:pPr>
        <w:pStyle w:val="Body"/>
        <w:jc w:val="center"/>
        <w:rPr>
          <w:b/>
          <w:bCs/>
          <w:lang w:val="en-GB"/>
        </w:rPr>
      </w:pPr>
    </w:p>
    <w:p w14:paraId="5D388CCB" w14:textId="77777777" w:rsidR="008C38C8" w:rsidRPr="00D02990" w:rsidRDefault="008C38C8" w:rsidP="008C38C8">
      <w:pPr>
        <w:pStyle w:val="Body"/>
        <w:jc w:val="center"/>
        <w:rPr>
          <w:b/>
          <w:bCs/>
          <w:sz w:val="32"/>
          <w:szCs w:val="32"/>
          <w:lang w:val="en-GB"/>
        </w:rPr>
      </w:pPr>
    </w:p>
    <w:p w14:paraId="72F77E18" w14:textId="77777777" w:rsidR="008C38C8" w:rsidRDefault="008C38C8" w:rsidP="00D02990">
      <w:pPr>
        <w:pStyle w:val="Body"/>
        <w:jc w:val="center"/>
        <w:rPr>
          <w:b/>
          <w:bCs/>
          <w:sz w:val="32"/>
          <w:szCs w:val="32"/>
          <w:lang w:val="en-GB"/>
        </w:rPr>
      </w:pPr>
    </w:p>
    <w:p w14:paraId="6785FECF" w14:textId="77777777" w:rsidR="008C38C8" w:rsidRDefault="008C38C8" w:rsidP="00D02990">
      <w:pPr>
        <w:pStyle w:val="Body"/>
        <w:jc w:val="center"/>
        <w:rPr>
          <w:b/>
          <w:bCs/>
          <w:sz w:val="32"/>
          <w:szCs w:val="32"/>
          <w:lang w:val="en-GB"/>
        </w:rPr>
      </w:pPr>
    </w:p>
    <w:p w14:paraId="596113D8" w14:textId="2CA44D27" w:rsidR="008C38C8" w:rsidRDefault="008C38C8" w:rsidP="008C38C8">
      <w:pPr>
        <w:pStyle w:val="Body"/>
        <w:jc w:val="center"/>
        <w:rPr>
          <w:b/>
          <w:bCs/>
          <w:sz w:val="32"/>
          <w:szCs w:val="32"/>
          <w:lang w:val="en-GB"/>
        </w:rPr>
      </w:pPr>
      <w:r w:rsidRPr="00D02990">
        <w:rPr>
          <w:b/>
          <w:bCs/>
          <w:sz w:val="32"/>
          <w:szCs w:val="32"/>
          <w:lang w:val="en-GB"/>
        </w:rPr>
        <w:t xml:space="preserve">PLEASE APPLY IN WRITING TO FIONA – </w:t>
      </w:r>
      <w:hyperlink r:id="rId13" w:history="1">
        <w:r w:rsidRPr="00D02990">
          <w:rPr>
            <w:rStyle w:val="Hyperlink"/>
            <w:b/>
            <w:bCs/>
            <w:sz w:val="32"/>
            <w:szCs w:val="32"/>
            <w:lang w:val="en-GB"/>
          </w:rPr>
          <w:t>CLERK@CDPC.ORG.UK</w:t>
        </w:r>
      </w:hyperlink>
      <w:r w:rsidRPr="00D02990">
        <w:rPr>
          <w:b/>
          <w:bCs/>
          <w:sz w:val="32"/>
          <w:szCs w:val="32"/>
          <w:lang w:val="en-GB"/>
        </w:rPr>
        <w:t xml:space="preserve"> </w:t>
      </w:r>
    </w:p>
    <w:p w14:paraId="5B28D9AE" w14:textId="77777777" w:rsidR="008C38C8" w:rsidRDefault="008C38C8" w:rsidP="008C38C8">
      <w:pPr>
        <w:pStyle w:val="Body"/>
        <w:jc w:val="center"/>
        <w:rPr>
          <w:b/>
          <w:bCs/>
          <w:sz w:val="32"/>
          <w:szCs w:val="32"/>
          <w:lang w:val="en-GB"/>
        </w:rPr>
      </w:pPr>
    </w:p>
    <w:p w14:paraId="01D89787" w14:textId="6D39BD87" w:rsidR="008C38C8" w:rsidRPr="00D02990" w:rsidRDefault="008C38C8" w:rsidP="008C38C8">
      <w:pPr>
        <w:pStyle w:val="Body"/>
        <w:jc w:val="center"/>
        <w:rPr>
          <w:b/>
          <w:bCs/>
          <w:sz w:val="32"/>
          <w:szCs w:val="32"/>
          <w:lang w:val="en-GB"/>
        </w:rPr>
      </w:pPr>
      <w:r w:rsidRPr="00D02990">
        <w:rPr>
          <w:b/>
          <w:bCs/>
          <w:sz w:val="32"/>
          <w:szCs w:val="32"/>
          <w:lang w:val="en-GB"/>
        </w:rPr>
        <w:t>WITH CV AND AVAILABILITY OVER SCHOOL HOLIDAYS</w:t>
      </w:r>
    </w:p>
    <w:p w14:paraId="36309BDF" w14:textId="77777777" w:rsidR="008C38C8" w:rsidRPr="00D02990" w:rsidRDefault="008C38C8" w:rsidP="008C38C8">
      <w:pPr>
        <w:pStyle w:val="Body"/>
        <w:jc w:val="center"/>
        <w:rPr>
          <w:b/>
          <w:bCs/>
          <w:sz w:val="32"/>
          <w:szCs w:val="32"/>
          <w:lang w:val="en-GB"/>
        </w:rPr>
      </w:pPr>
    </w:p>
    <w:p w14:paraId="34FAD4FC" w14:textId="77777777" w:rsidR="008C38C8" w:rsidRDefault="008C38C8" w:rsidP="00D02990">
      <w:pPr>
        <w:pStyle w:val="Body"/>
        <w:jc w:val="center"/>
        <w:rPr>
          <w:b/>
          <w:bCs/>
          <w:sz w:val="32"/>
          <w:szCs w:val="32"/>
          <w:lang w:val="en-GB"/>
        </w:rPr>
      </w:pPr>
    </w:p>
    <w:p w14:paraId="72D109AD" w14:textId="77777777" w:rsidR="008C38C8" w:rsidRDefault="008C38C8" w:rsidP="00D02990">
      <w:pPr>
        <w:pStyle w:val="Body"/>
        <w:jc w:val="center"/>
        <w:rPr>
          <w:b/>
          <w:bCs/>
          <w:sz w:val="32"/>
          <w:szCs w:val="32"/>
          <w:lang w:val="en-GB"/>
        </w:rPr>
      </w:pPr>
    </w:p>
    <w:p w14:paraId="712B82C6" w14:textId="77777777" w:rsidR="008C38C8" w:rsidRDefault="008C38C8" w:rsidP="00D02990">
      <w:pPr>
        <w:pStyle w:val="Body"/>
        <w:jc w:val="center"/>
        <w:rPr>
          <w:b/>
          <w:bCs/>
          <w:sz w:val="32"/>
          <w:szCs w:val="32"/>
          <w:lang w:val="en-GB"/>
        </w:rPr>
      </w:pPr>
    </w:p>
    <w:p w14:paraId="26A214A5" w14:textId="77777777" w:rsidR="008C38C8" w:rsidRDefault="008C38C8" w:rsidP="008C38C8">
      <w:pPr>
        <w:pStyle w:val="Body"/>
        <w:jc w:val="center"/>
        <w:rPr>
          <w:b/>
          <w:bCs/>
          <w:sz w:val="40"/>
          <w:szCs w:val="40"/>
          <w:lang w:val="en-GB"/>
        </w:rPr>
      </w:pPr>
    </w:p>
    <w:p w14:paraId="56303A62" w14:textId="5FDF9922" w:rsidR="008C38C8" w:rsidRPr="005D7CB2" w:rsidRDefault="008C38C8" w:rsidP="008C38C8">
      <w:pPr>
        <w:pStyle w:val="Body"/>
        <w:jc w:val="center"/>
        <w:rPr>
          <w:b/>
          <w:bCs/>
          <w:sz w:val="48"/>
          <w:szCs w:val="48"/>
          <w:lang w:val="en-GB"/>
        </w:rPr>
      </w:pPr>
      <w:r w:rsidRPr="005D7CB2">
        <w:rPr>
          <w:b/>
          <w:bCs/>
          <w:sz w:val="48"/>
          <w:szCs w:val="48"/>
          <w:lang w:val="en-GB"/>
        </w:rPr>
        <w:t xml:space="preserve">HELP REQUIRED AT THE COMMUNITY CAFÉ </w:t>
      </w:r>
    </w:p>
    <w:p w14:paraId="328D36C8" w14:textId="77777777" w:rsidR="008C38C8" w:rsidRDefault="008C38C8" w:rsidP="008C38C8">
      <w:pPr>
        <w:pStyle w:val="Body"/>
        <w:jc w:val="center"/>
        <w:rPr>
          <w:b/>
          <w:bCs/>
          <w:sz w:val="32"/>
          <w:szCs w:val="32"/>
          <w:lang w:val="en-GB"/>
        </w:rPr>
      </w:pPr>
    </w:p>
    <w:p w14:paraId="5D9D1235" w14:textId="77777777" w:rsidR="008C38C8" w:rsidRDefault="008C38C8" w:rsidP="008C38C8">
      <w:pPr>
        <w:pStyle w:val="Body"/>
        <w:jc w:val="center"/>
        <w:rPr>
          <w:b/>
          <w:bCs/>
          <w:sz w:val="32"/>
          <w:szCs w:val="32"/>
          <w:lang w:val="en-GB"/>
        </w:rPr>
      </w:pPr>
    </w:p>
    <w:p w14:paraId="6F42EA06" w14:textId="77777777" w:rsidR="008C38C8" w:rsidRDefault="008C38C8" w:rsidP="008C38C8">
      <w:pPr>
        <w:pStyle w:val="Body"/>
        <w:jc w:val="center"/>
        <w:rPr>
          <w:b/>
          <w:bCs/>
          <w:sz w:val="32"/>
          <w:szCs w:val="32"/>
          <w:lang w:val="en-GB"/>
        </w:rPr>
      </w:pPr>
    </w:p>
    <w:p w14:paraId="536A7975" w14:textId="77777777" w:rsidR="008C38C8" w:rsidRDefault="008C38C8" w:rsidP="008C38C8">
      <w:pPr>
        <w:pStyle w:val="Body"/>
        <w:jc w:val="center"/>
        <w:rPr>
          <w:b/>
          <w:bCs/>
          <w:sz w:val="32"/>
          <w:szCs w:val="32"/>
          <w:lang w:val="en-GB"/>
        </w:rPr>
      </w:pPr>
    </w:p>
    <w:p w14:paraId="66204AEC" w14:textId="77777777" w:rsidR="008C38C8" w:rsidRDefault="008C38C8" w:rsidP="008C38C8">
      <w:pPr>
        <w:pStyle w:val="Body"/>
        <w:jc w:val="center"/>
        <w:rPr>
          <w:b/>
          <w:bCs/>
          <w:sz w:val="32"/>
          <w:szCs w:val="32"/>
          <w:lang w:val="en-GB"/>
        </w:rPr>
      </w:pPr>
    </w:p>
    <w:p w14:paraId="133C985F" w14:textId="40DD4C59" w:rsidR="008C38C8" w:rsidRPr="00D02990" w:rsidRDefault="008C38C8" w:rsidP="008C38C8">
      <w:pPr>
        <w:pStyle w:val="Body"/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(</w:t>
      </w:r>
      <w:r w:rsidRPr="00D02990">
        <w:rPr>
          <w:b/>
          <w:bCs/>
          <w:sz w:val="32"/>
          <w:szCs w:val="32"/>
          <w:lang w:val="en-GB"/>
        </w:rPr>
        <w:t>WOULD SUIT PERSON ON SCHOOL HOLIDAYS)</w:t>
      </w:r>
    </w:p>
    <w:p w14:paraId="34351015" w14:textId="77777777" w:rsidR="008C38C8" w:rsidRDefault="008C38C8" w:rsidP="00D02990">
      <w:pPr>
        <w:pStyle w:val="Body"/>
        <w:jc w:val="center"/>
        <w:rPr>
          <w:b/>
          <w:bCs/>
          <w:sz w:val="32"/>
          <w:szCs w:val="32"/>
          <w:lang w:val="en-GB"/>
        </w:rPr>
      </w:pPr>
    </w:p>
    <w:p w14:paraId="50A91853" w14:textId="77777777" w:rsidR="008C38C8" w:rsidRDefault="008C38C8" w:rsidP="008C38C8">
      <w:pPr>
        <w:pStyle w:val="Body"/>
        <w:jc w:val="center"/>
        <w:rPr>
          <w:b/>
          <w:bCs/>
          <w:sz w:val="32"/>
          <w:szCs w:val="32"/>
          <w:lang w:val="en-GB"/>
        </w:rPr>
      </w:pPr>
      <w:r w:rsidRPr="00D02990">
        <w:rPr>
          <w:b/>
          <w:bCs/>
          <w:sz w:val="32"/>
          <w:szCs w:val="32"/>
          <w:lang w:val="en-GB"/>
        </w:rPr>
        <w:t>LIMITED HOURS, WEEKDAYS AND OCCASSIONAL SATURDAYS</w:t>
      </w:r>
    </w:p>
    <w:p w14:paraId="021719BF" w14:textId="77777777" w:rsidR="008C38C8" w:rsidRDefault="008C38C8" w:rsidP="008C38C8">
      <w:pPr>
        <w:pStyle w:val="Body"/>
        <w:jc w:val="center"/>
        <w:rPr>
          <w:b/>
          <w:bCs/>
          <w:sz w:val="32"/>
          <w:szCs w:val="32"/>
          <w:lang w:val="en-GB"/>
        </w:rPr>
      </w:pPr>
    </w:p>
    <w:p w14:paraId="6FD52B00" w14:textId="3D6F380D" w:rsidR="008C38C8" w:rsidRDefault="008C38C8" w:rsidP="00D02990">
      <w:pPr>
        <w:pStyle w:val="Body"/>
        <w:jc w:val="center"/>
        <w:rPr>
          <w:b/>
          <w:bCs/>
          <w:sz w:val="32"/>
          <w:szCs w:val="32"/>
          <w:lang w:val="en-GB"/>
        </w:rPr>
      </w:pPr>
      <w:r w:rsidRPr="00D02990">
        <w:rPr>
          <w:b/>
          <w:bCs/>
          <w:sz w:val="32"/>
          <w:szCs w:val="32"/>
          <w:lang w:val="en-GB"/>
        </w:rPr>
        <w:t>IMMEDIATE START REQUIRED</w:t>
      </w:r>
    </w:p>
    <w:sectPr w:rsidR="008C38C8" w:rsidSect="008C38C8">
      <w:type w:val="continuous"/>
      <w:pgSz w:w="11906" w:h="16838"/>
      <w:pgMar w:top="1134" w:right="850" w:bottom="1134" w:left="1134" w:header="709" w:footer="85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0C51" w14:textId="77777777" w:rsidR="00B268D4" w:rsidRDefault="00B268D4">
      <w:r>
        <w:separator/>
      </w:r>
    </w:p>
  </w:endnote>
  <w:endnote w:type="continuationSeparator" w:id="0">
    <w:p w14:paraId="1CE2A728" w14:textId="77777777" w:rsidR="00B268D4" w:rsidRDefault="00B2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135D" w14:textId="77777777" w:rsidR="00CF1E80" w:rsidRDefault="00CF1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D8F4" w14:textId="77777777" w:rsidR="005B7FB8" w:rsidRDefault="005B7F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B172" w14:textId="77777777" w:rsidR="00CF1E80" w:rsidRDefault="00CF1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CE34" w14:textId="77777777" w:rsidR="00B268D4" w:rsidRDefault="00B268D4">
      <w:r>
        <w:separator/>
      </w:r>
    </w:p>
  </w:footnote>
  <w:footnote w:type="continuationSeparator" w:id="0">
    <w:p w14:paraId="072A1731" w14:textId="77777777" w:rsidR="00B268D4" w:rsidRDefault="00B26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E131" w14:textId="77777777" w:rsidR="00CF1E80" w:rsidRDefault="00CF1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A660" w14:textId="77777777" w:rsidR="005B7FB8" w:rsidRDefault="003E6527">
    <w:pPr>
      <w:pStyle w:val="HeaderFooter"/>
      <w:tabs>
        <w:tab w:val="clear" w:pos="9020"/>
        <w:tab w:val="center" w:pos="4961"/>
        <w:tab w:val="right" w:pos="9921"/>
      </w:tabs>
    </w:pPr>
    <w:r>
      <w:tab/>
    </w:r>
    <w:r>
      <w:rPr>
        <w:noProof/>
      </w:rPr>
      <w:drawing>
        <wp:inline distT="0" distB="0" distL="0" distR="0" wp14:anchorId="0155BA8C" wp14:editId="50E2462E">
          <wp:extent cx="6299930" cy="118478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DPC Letterhead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930" cy="11847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8F3B" w14:textId="77777777" w:rsidR="00CF1E80" w:rsidRDefault="00CF1E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D4"/>
    <w:rsid w:val="003E6527"/>
    <w:rsid w:val="005B7FB8"/>
    <w:rsid w:val="005D7CB2"/>
    <w:rsid w:val="008C38C8"/>
    <w:rsid w:val="00B268D4"/>
    <w:rsid w:val="00CF1E80"/>
    <w:rsid w:val="00D0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6DD56"/>
  <w15:docId w15:val="{4BB21D81-F329-4020-9194-2C67B125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Verdana" w:hAnsi="Verdan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Verdana" w:hAnsi="Verdan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CF1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E8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1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E8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6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LERK@CDPC.ORG.UK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.CDPC\Documents\Custom%20Office%20Templates\CDPC%20Headed%20Paper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CDPC Headed Paper</Template>
  <TotalTime>48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1</cp:revision>
  <dcterms:created xsi:type="dcterms:W3CDTF">2021-07-06T11:58:00Z</dcterms:created>
  <dcterms:modified xsi:type="dcterms:W3CDTF">2021-07-06T12:46:00Z</dcterms:modified>
</cp:coreProperties>
</file>