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9E340" w14:textId="77777777" w:rsidR="00D02A07" w:rsidRDefault="00D02A07" w:rsidP="006E5B7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64278320"/>
      <w:bookmarkEnd w:id="0"/>
      <w:r>
        <w:rPr>
          <w:noProof/>
        </w:rPr>
        <w:drawing>
          <wp:inline distT="0" distB="0" distL="0" distR="0" wp14:anchorId="4BBC6892" wp14:editId="6EB3E4AB">
            <wp:extent cx="6206586" cy="1274997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3609" cy="129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EDE77" w14:textId="45041016" w:rsidR="00D02A07" w:rsidRPr="006E5B71" w:rsidRDefault="00D02A07" w:rsidP="00D02A07">
      <w:pPr>
        <w:pStyle w:val="Title"/>
        <w:rPr>
          <w:rFonts w:ascii="Arial" w:hAnsi="Arial" w:cs="Arial"/>
          <w:sz w:val="24"/>
          <w:szCs w:val="24"/>
        </w:rPr>
      </w:pPr>
      <w:r w:rsidRPr="006E5B71">
        <w:rPr>
          <w:rFonts w:ascii="Arial" w:hAnsi="Arial" w:cs="Arial"/>
          <w:sz w:val="24"/>
          <w:szCs w:val="24"/>
        </w:rPr>
        <w:t>CASTLE DONINGTON WAKES</w:t>
      </w:r>
    </w:p>
    <w:p w14:paraId="2EB95778" w14:textId="45B93D3A" w:rsidR="00D02A07" w:rsidRPr="006E5B71" w:rsidRDefault="00D02A07" w:rsidP="00D02A07">
      <w:pPr>
        <w:pStyle w:val="Title"/>
        <w:rPr>
          <w:rFonts w:ascii="Arial" w:hAnsi="Arial" w:cs="Arial"/>
          <w:sz w:val="24"/>
          <w:szCs w:val="24"/>
        </w:rPr>
      </w:pPr>
      <w:r w:rsidRPr="006E5B71">
        <w:rPr>
          <w:rFonts w:ascii="Arial" w:hAnsi="Arial" w:cs="Arial"/>
          <w:sz w:val="24"/>
          <w:szCs w:val="24"/>
        </w:rPr>
        <w:t>2021</w:t>
      </w:r>
    </w:p>
    <w:p w14:paraId="175D6113" w14:textId="59174490" w:rsidR="00D02A07" w:rsidRPr="006E5B71" w:rsidRDefault="00D02A07" w:rsidP="00D02A07">
      <w:pPr>
        <w:pStyle w:val="Title"/>
        <w:rPr>
          <w:rFonts w:ascii="Arial" w:hAnsi="Arial" w:cs="Arial"/>
          <w:sz w:val="24"/>
          <w:szCs w:val="24"/>
        </w:rPr>
      </w:pPr>
      <w:r w:rsidRPr="006E5B71">
        <w:rPr>
          <w:rFonts w:ascii="Arial" w:hAnsi="Arial" w:cs="Arial"/>
          <w:sz w:val="24"/>
          <w:szCs w:val="24"/>
        </w:rPr>
        <w:t>SCALE OF CHARGES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285"/>
        <w:gridCol w:w="1484"/>
      </w:tblGrid>
      <w:tr w:rsidR="00D02A07" w:rsidRPr="006E5B71" w14:paraId="39826591" w14:textId="77777777" w:rsidTr="00EF2DB3">
        <w:trPr>
          <w:jc w:val="center"/>
        </w:trPr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2E46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1DAD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E5B71"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02A07" w:rsidRPr="006E5B71" w14:paraId="692E048B" w14:textId="77777777" w:rsidTr="00EF2DB3">
        <w:trPr>
          <w:jc w:val="center"/>
        </w:trPr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3EEB" w14:textId="77777777" w:rsidR="00D02A07" w:rsidRPr="006E5B71" w:rsidRDefault="00D02A07" w:rsidP="00D02A07">
            <w:pPr>
              <w:spacing w:after="0"/>
              <w:rPr>
                <w:rFonts w:ascii="Arial" w:hAnsi="Arial" w:cs="Arial"/>
              </w:rPr>
            </w:pPr>
          </w:p>
          <w:p w14:paraId="5E9DB601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>Large rides (those which load at the same time)</w:t>
            </w:r>
          </w:p>
          <w:p w14:paraId="635C2F22" w14:textId="72E4518A" w:rsidR="00D02A07" w:rsidRPr="006E5B71" w:rsidRDefault="0066229D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E5B71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="00D02A07" w:rsidRPr="006E5B71">
              <w:rPr>
                <w:rFonts w:ascii="Arial" w:hAnsi="Arial" w:cs="Arial"/>
                <w:sz w:val="24"/>
                <w:szCs w:val="24"/>
              </w:rPr>
              <w:t xml:space="preserve"> Dodgems. Waltzer, Miami Trip, Twister, etc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2555" w14:textId="77777777" w:rsidR="00D02A07" w:rsidRPr="006E5B71" w:rsidRDefault="00D02A07" w:rsidP="00D02A07">
            <w:pPr>
              <w:spacing w:after="0"/>
              <w:rPr>
                <w:rFonts w:ascii="Arial" w:hAnsi="Arial" w:cs="Arial"/>
              </w:rPr>
            </w:pPr>
          </w:p>
          <w:p w14:paraId="426A22FE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CCD4070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>500.00</w:t>
            </w:r>
          </w:p>
        </w:tc>
      </w:tr>
      <w:tr w:rsidR="00D02A07" w:rsidRPr="006E5B71" w14:paraId="5D6DD328" w14:textId="77777777" w:rsidTr="00EF2DB3">
        <w:trPr>
          <w:jc w:val="center"/>
        </w:trPr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2C14" w14:textId="77777777" w:rsidR="00D02A07" w:rsidRPr="006E5B71" w:rsidRDefault="00D02A07" w:rsidP="00D02A07">
            <w:pPr>
              <w:spacing w:after="0"/>
              <w:rPr>
                <w:rFonts w:ascii="Arial" w:hAnsi="Arial" w:cs="Arial"/>
              </w:rPr>
            </w:pPr>
          </w:p>
          <w:p w14:paraId="01B4BE1B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 xml:space="preserve">Large single loaders </w:t>
            </w:r>
          </w:p>
          <w:p w14:paraId="0DEDC630" w14:textId="28397EDE" w:rsidR="00D02A07" w:rsidRPr="006E5B71" w:rsidRDefault="0066229D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E5B71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="00D02A07" w:rsidRPr="006E5B71">
              <w:rPr>
                <w:rFonts w:ascii="Arial" w:hAnsi="Arial" w:cs="Arial"/>
                <w:sz w:val="24"/>
                <w:szCs w:val="24"/>
              </w:rPr>
              <w:t xml:space="preserve"> Ferris Wheel, Cake Walk, Rocker Plane, large Fun House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D1A4" w14:textId="77777777" w:rsidR="00D02A07" w:rsidRPr="006E5B71" w:rsidRDefault="00D02A07" w:rsidP="00D02A07">
            <w:pPr>
              <w:spacing w:after="0"/>
              <w:rPr>
                <w:rFonts w:ascii="Arial" w:hAnsi="Arial" w:cs="Arial"/>
              </w:rPr>
            </w:pPr>
          </w:p>
          <w:p w14:paraId="19EF65E2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02458C2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>300.00</w:t>
            </w:r>
          </w:p>
        </w:tc>
      </w:tr>
      <w:tr w:rsidR="00D02A07" w:rsidRPr="006E5B71" w14:paraId="11404F90" w14:textId="77777777" w:rsidTr="00EF2DB3">
        <w:trPr>
          <w:jc w:val="center"/>
        </w:trPr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230A" w14:textId="77777777" w:rsidR="006E5B71" w:rsidRPr="006E5B71" w:rsidRDefault="006E5B71" w:rsidP="00D02A07">
            <w:pPr>
              <w:spacing w:after="0"/>
              <w:rPr>
                <w:rStyle w:val="Strong"/>
                <w:rFonts w:ascii="Arial" w:hAnsi="Arial" w:cs="Arial"/>
              </w:rPr>
            </w:pPr>
          </w:p>
          <w:p w14:paraId="1B1EE483" w14:textId="3E2082B5" w:rsidR="00D02A07" w:rsidRPr="006E5B71" w:rsidRDefault="00D02A07" w:rsidP="00D02A07">
            <w:pPr>
              <w:spacing w:after="0"/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6E5B71">
              <w:rPr>
                <w:rStyle w:val="Strong"/>
                <w:rFonts w:ascii="Arial" w:hAnsi="Arial" w:cs="Arial"/>
                <w:sz w:val="24"/>
                <w:szCs w:val="24"/>
              </w:rPr>
              <w:t>Simulators</w:t>
            </w:r>
          </w:p>
          <w:p w14:paraId="0B313AC1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>Large</w:t>
            </w:r>
          </w:p>
          <w:p w14:paraId="7AA7A453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>Small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40DD" w14:textId="77777777" w:rsidR="00D02A07" w:rsidRPr="006E5B71" w:rsidRDefault="00D02A07" w:rsidP="00D02A07">
            <w:pPr>
              <w:spacing w:after="0"/>
              <w:rPr>
                <w:rFonts w:ascii="Arial" w:hAnsi="Arial" w:cs="Arial"/>
              </w:rPr>
            </w:pPr>
          </w:p>
          <w:p w14:paraId="6B4DDD61" w14:textId="77777777" w:rsidR="006E5B71" w:rsidRDefault="006E5B71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9E61787" w14:textId="2AA3DC79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>225.00</w:t>
            </w:r>
          </w:p>
          <w:p w14:paraId="3B218D8E" w14:textId="76820AF4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>140.00</w:t>
            </w:r>
          </w:p>
        </w:tc>
      </w:tr>
      <w:tr w:rsidR="00D02A07" w:rsidRPr="006E5B71" w14:paraId="47BE497F" w14:textId="77777777" w:rsidTr="00EF2DB3">
        <w:trPr>
          <w:jc w:val="center"/>
        </w:trPr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0C05" w14:textId="77777777" w:rsidR="00D02A07" w:rsidRPr="006E5B71" w:rsidRDefault="00D02A07" w:rsidP="00D02A07">
            <w:pPr>
              <w:spacing w:after="0"/>
              <w:rPr>
                <w:rFonts w:ascii="Arial" w:hAnsi="Arial" w:cs="Arial"/>
              </w:rPr>
            </w:pPr>
          </w:p>
          <w:p w14:paraId="068F0B50" w14:textId="158B84BA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 xml:space="preserve">Small single loaders </w:t>
            </w:r>
          </w:p>
          <w:p w14:paraId="38B1BA54" w14:textId="09B463AA" w:rsidR="00D02A07" w:rsidRPr="006E5B71" w:rsidRDefault="0066229D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E5B71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="00D02A07" w:rsidRPr="006E5B71">
              <w:rPr>
                <w:rFonts w:ascii="Arial" w:hAnsi="Arial" w:cs="Arial"/>
                <w:sz w:val="24"/>
                <w:szCs w:val="24"/>
              </w:rPr>
              <w:t xml:space="preserve"> Small Fun House, Ghost Train, rotor rides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002F" w14:textId="77777777" w:rsidR="00D02A07" w:rsidRPr="006E5B71" w:rsidRDefault="00D02A07" w:rsidP="00D02A07">
            <w:pPr>
              <w:spacing w:after="0"/>
              <w:rPr>
                <w:rFonts w:ascii="Arial" w:hAnsi="Arial" w:cs="Arial"/>
              </w:rPr>
            </w:pPr>
          </w:p>
          <w:p w14:paraId="3981D27B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474967E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>200.00</w:t>
            </w:r>
          </w:p>
        </w:tc>
      </w:tr>
      <w:tr w:rsidR="00D02A07" w:rsidRPr="006E5B71" w14:paraId="752BFF97" w14:textId="77777777" w:rsidTr="00EF2DB3">
        <w:trPr>
          <w:jc w:val="center"/>
        </w:trPr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724A" w14:textId="77777777" w:rsidR="00D02A07" w:rsidRPr="006E5B71" w:rsidRDefault="00D02A07" w:rsidP="00D02A07">
            <w:pPr>
              <w:spacing w:after="0"/>
              <w:rPr>
                <w:rFonts w:ascii="Arial" w:hAnsi="Arial" w:cs="Arial"/>
              </w:rPr>
            </w:pPr>
          </w:p>
          <w:p w14:paraId="7A2B62F6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>Helter Skelter, Slip, Swinging Gym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6EA7" w14:textId="77777777" w:rsidR="00D02A07" w:rsidRPr="006E5B71" w:rsidRDefault="00D02A07" w:rsidP="00D02A07">
            <w:pPr>
              <w:spacing w:after="0"/>
              <w:rPr>
                <w:rFonts w:ascii="Arial" w:hAnsi="Arial" w:cs="Arial"/>
              </w:rPr>
            </w:pPr>
          </w:p>
          <w:p w14:paraId="7321DD19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>135.00</w:t>
            </w:r>
          </w:p>
        </w:tc>
      </w:tr>
      <w:tr w:rsidR="00D02A07" w:rsidRPr="006E5B71" w14:paraId="299A6A86" w14:textId="77777777" w:rsidTr="00EF2DB3">
        <w:trPr>
          <w:jc w:val="center"/>
        </w:trPr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3945" w14:textId="77777777" w:rsidR="00D02A07" w:rsidRPr="006E5B71" w:rsidRDefault="00D02A07" w:rsidP="00D02A07">
            <w:pPr>
              <w:spacing w:after="0"/>
              <w:rPr>
                <w:rFonts w:ascii="Arial" w:hAnsi="Arial" w:cs="Arial"/>
              </w:rPr>
            </w:pPr>
          </w:p>
          <w:p w14:paraId="7B16D7D1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>Kiddies’ small rides</w:t>
            </w:r>
          </w:p>
          <w:p w14:paraId="36625F44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>Ball pool / soft play areas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94BB" w14:textId="77777777" w:rsidR="00D02A07" w:rsidRPr="006E5B71" w:rsidRDefault="00D02A07" w:rsidP="00D02A07">
            <w:pPr>
              <w:spacing w:after="0"/>
              <w:rPr>
                <w:rFonts w:ascii="Arial" w:hAnsi="Arial" w:cs="Arial"/>
              </w:rPr>
            </w:pPr>
          </w:p>
          <w:p w14:paraId="136FD2C1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>59.00</w:t>
            </w:r>
          </w:p>
          <w:p w14:paraId="43F503AA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>59.00</w:t>
            </w:r>
          </w:p>
        </w:tc>
      </w:tr>
      <w:tr w:rsidR="00D02A07" w:rsidRPr="006E5B71" w14:paraId="22466D0F" w14:textId="77777777" w:rsidTr="00EF2DB3">
        <w:trPr>
          <w:jc w:val="center"/>
        </w:trPr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6163" w14:textId="77777777" w:rsidR="00D02A07" w:rsidRPr="006E5B71" w:rsidRDefault="00D02A07" w:rsidP="00D02A07">
            <w:pPr>
              <w:spacing w:after="0"/>
              <w:rPr>
                <w:rFonts w:ascii="Arial" w:hAnsi="Arial" w:cs="Arial"/>
              </w:rPr>
            </w:pPr>
          </w:p>
          <w:p w14:paraId="17A5CA1D" w14:textId="432C153A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 xml:space="preserve">Prize Every Time - </w:t>
            </w:r>
            <w:proofErr w:type="gramStart"/>
            <w:r w:rsidR="0066229D" w:rsidRPr="006E5B71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6E5B71">
              <w:rPr>
                <w:rFonts w:ascii="Arial" w:hAnsi="Arial" w:cs="Arial"/>
                <w:sz w:val="24"/>
                <w:szCs w:val="24"/>
              </w:rPr>
              <w:t xml:space="preserve"> Hook-a-Duck, Pick-a-Bag, etc</w:t>
            </w:r>
          </w:p>
          <w:p w14:paraId="4E478863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>Round stalls</w:t>
            </w:r>
          </w:p>
          <w:p w14:paraId="29480D3E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 xml:space="preserve">Side stalls – </w:t>
            </w:r>
            <w:r w:rsidRPr="006E5B71">
              <w:rPr>
                <w:rStyle w:val="Strong"/>
                <w:rFonts w:ascii="Arial" w:hAnsi="Arial" w:cs="Arial"/>
                <w:sz w:val="24"/>
                <w:szCs w:val="24"/>
              </w:rPr>
              <w:t>per 10ft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BDBE" w14:textId="77777777" w:rsidR="00D02A07" w:rsidRPr="006E5B71" w:rsidRDefault="00D02A07" w:rsidP="00D02A07">
            <w:pPr>
              <w:spacing w:after="0"/>
              <w:rPr>
                <w:rFonts w:ascii="Arial" w:hAnsi="Arial" w:cs="Arial"/>
              </w:rPr>
            </w:pPr>
          </w:p>
          <w:p w14:paraId="04EC0109" w14:textId="77777777" w:rsidR="00D02A07" w:rsidRPr="006E5B71" w:rsidRDefault="00D02A07" w:rsidP="00D02A07">
            <w:pPr>
              <w:spacing w:after="0"/>
              <w:rPr>
                <w:rFonts w:ascii="Arial" w:hAnsi="Arial" w:cs="Arial"/>
              </w:rPr>
            </w:pPr>
          </w:p>
          <w:p w14:paraId="6CF07608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>59.00</w:t>
            </w:r>
          </w:p>
          <w:p w14:paraId="5FED00D9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>19.00</w:t>
            </w:r>
          </w:p>
        </w:tc>
      </w:tr>
      <w:tr w:rsidR="00D02A07" w:rsidRPr="006E5B71" w14:paraId="48932617" w14:textId="77777777" w:rsidTr="00EF2DB3">
        <w:trPr>
          <w:jc w:val="center"/>
        </w:trPr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A554" w14:textId="77777777" w:rsidR="00D02A07" w:rsidRPr="006E5B71" w:rsidRDefault="00D02A07" w:rsidP="00D02A07">
            <w:pPr>
              <w:spacing w:after="0"/>
              <w:rPr>
                <w:rFonts w:ascii="Arial" w:hAnsi="Arial" w:cs="Arial"/>
              </w:rPr>
            </w:pPr>
          </w:p>
          <w:p w14:paraId="661D48ED" w14:textId="6C1C511A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 xml:space="preserve">Game of </w:t>
            </w:r>
            <w:r w:rsidR="0066229D" w:rsidRPr="006E5B71">
              <w:rPr>
                <w:rFonts w:ascii="Arial" w:hAnsi="Arial" w:cs="Arial"/>
                <w:sz w:val="24"/>
                <w:szCs w:val="24"/>
              </w:rPr>
              <w:t>Skill -</w:t>
            </w:r>
            <w:r w:rsidRPr="006E5B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6229D" w:rsidRPr="006E5B71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6E5B71">
              <w:rPr>
                <w:rFonts w:ascii="Arial" w:hAnsi="Arial" w:cs="Arial"/>
                <w:sz w:val="24"/>
                <w:szCs w:val="24"/>
              </w:rPr>
              <w:t xml:space="preserve"> Hoopla, Darts, Cranes</w:t>
            </w:r>
          </w:p>
          <w:p w14:paraId="0C839BE5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>Round stalls</w:t>
            </w:r>
          </w:p>
          <w:p w14:paraId="30006AF9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 xml:space="preserve">Side stalls </w:t>
            </w:r>
            <w:r w:rsidRPr="006E5B7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– </w:t>
            </w:r>
            <w:r w:rsidRPr="006E5B71">
              <w:rPr>
                <w:rStyle w:val="Strong"/>
                <w:rFonts w:ascii="Arial" w:hAnsi="Arial" w:cs="Arial"/>
                <w:sz w:val="24"/>
                <w:szCs w:val="24"/>
              </w:rPr>
              <w:t>per 10 ft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9093" w14:textId="77777777" w:rsidR="00D02A07" w:rsidRPr="006E5B71" w:rsidRDefault="00D02A07" w:rsidP="00D02A07">
            <w:pPr>
              <w:spacing w:after="0"/>
              <w:rPr>
                <w:rFonts w:ascii="Arial" w:hAnsi="Arial" w:cs="Arial"/>
              </w:rPr>
            </w:pPr>
          </w:p>
          <w:p w14:paraId="7EFB2121" w14:textId="77777777" w:rsidR="00D02A07" w:rsidRPr="006E5B71" w:rsidRDefault="00D02A07" w:rsidP="00D02A07">
            <w:pPr>
              <w:spacing w:after="0"/>
              <w:rPr>
                <w:rFonts w:ascii="Arial" w:hAnsi="Arial" w:cs="Arial"/>
              </w:rPr>
            </w:pPr>
          </w:p>
          <w:p w14:paraId="0332E501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>64.00</w:t>
            </w:r>
          </w:p>
          <w:p w14:paraId="52880E23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>34.00</w:t>
            </w:r>
          </w:p>
        </w:tc>
      </w:tr>
      <w:tr w:rsidR="00D02A07" w:rsidRPr="006E5B71" w14:paraId="3657EC2A" w14:textId="77777777" w:rsidTr="00EF2DB3">
        <w:trPr>
          <w:jc w:val="center"/>
        </w:trPr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14E0" w14:textId="77777777" w:rsidR="00D02A07" w:rsidRPr="006E5B71" w:rsidRDefault="00D02A07" w:rsidP="00D02A07">
            <w:pPr>
              <w:spacing w:after="0"/>
              <w:rPr>
                <w:rFonts w:ascii="Arial" w:hAnsi="Arial" w:cs="Arial"/>
              </w:rPr>
            </w:pPr>
          </w:p>
          <w:p w14:paraId="5312AB04" w14:textId="3AAA429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 xml:space="preserve">Arcades (coin-operated) - </w:t>
            </w:r>
            <w:r w:rsidRPr="006E5B71">
              <w:rPr>
                <w:rStyle w:val="Strong"/>
                <w:rFonts w:ascii="Arial" w:hAnsi="Arial" w:cs="Arial"/>
                <w:sz w:val="24"/>
                <w:szCs w:val="24"/>
              </w:rPr>
              <w:t>per 10ft</w:t>
            </w:r>
          </w:p>
          <w:p w14:paraId="0E37A9E6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>Video games, slot machines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902F" w14:textId="77777777" w:rsidR="00D02A07" w:rsidRPr="006E5B71" w:rsidRDefault="00D02A07" w:rsidP="00D02A07">
            <w:pPr>
              <w:spacing w:after="0"/>
              <w:rPr>
                <w:rFonts w:ascii="Arial" w:hAnsi="Arial" w:cs="Arial"/>
              </w:rPr>
            </w:pPr>
          </w:p>
          <w:p w14:paraId="54111452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E455EF0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>69.00</w:t>
            </w:r>
          </w:p>
        </w:tc>
      </w:tr>
      <w:tr w:rsidR="00D02A07" w:rsidRPr="006E5B71" w14:paraId="4A78F6F5" w14:textId="77777777" w:rsidTr="00EF2DB3">
        <w:trPr>
          <w:jc w:val="center"/>
        </w:trPr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CBF7" w14:textId="77777777" w:rsidR="00D02A07" w:rsidRPr="006E5B71" w:rsidRDefault="00D02A07" w:rsidP="00D02A07">
            <w:pPr>
              <w:spacing w:after="0"/>
              <w:rPr>
                <w:rFonts w:ascii="Arial" w:hAnsi="Arial" w:cs="Arial"/>
              </w:rPr>
            </w:pPr>
          </w:p>
          <w:p w14:paraId="6D9CB239" w14:textId="77777777" w:rsidR="00D02A07" w:rsidRPr="006E5B71" w:rsidRDefault="00D02A07" w:rsidP="00D02A07">
            <w:pPr>
              <w:spacing w:after="0"/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6E5B71">
              <w:rPr>
                <w:rStyle w:val="Strong"/>
                <w:rFonts w:ascii="Arial" w:hAnsi="Arial" w:cs="Arial"/>
                <w:sz w:val="24"/>
                <w:szCs w:val="24"/>
              </w:rPr>
              <w:t>Blow-up Slides</w:t>
            </w:r>
          </w:p>
          <w:p w14:paraId="2F6E1956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>Large</w:t>
            </w:r>
          </w:p>
          <w:p w14:paraId="2DCECFFC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>Small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C4EB" w14:textId="77777777" w:rsidR="00D02A07" w:rsidRPr="006E5B71" w:rsidRDefault="00D02A07" w:rsidP="00D02A07">
            <w:pPr>
              <w:spacing w:after="0"/>
              <w:rPr>
                <w:rFonts w:ascii="Arial" w:hAnsi="Arial" w:cs="Arial"/>
              </w:rPr>
            </w:pPr>
          </w:p>
          <w:p w14:paraId="15486B6D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64DF869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>96.00</w:t>
            </w:r>
          </w:p>
          <w:p w14:paraId="483F9662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>59.00</w:t>
            </w:r>
          </w:p>
        </w:tc>
      </w:tr>
      <w:tr w:rsidR="00D02A07" w:rsidRPr="006E5B71" w14:paraId="38CB5547" w14:textId="77777777" w:rsidTr="00EF2DB3">
        <w:trPr>
          <w:jc w:val="center"/>
        </w:trPr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E82D" w14:textId="77777777" w:rsidR="00D02A07" w:rsidRPr="006E5B71" w:rsidRDefault="00D02A07" w:rsidP="00D02A07">
            <w:pPr>
              <w:spacing w:after="0"/>
              <w:rPr>
                <w:rFonts w:ascii="Arial" w:hAnsi="Arial" w:cs="Arial"/>
              </w:rPr>
            </w:pPr>
          </w:p>
          <w:p w14:paraId="2725D1A7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>Hot Dogs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BC32" w14:textId="77777777" w:rsidR="00D02A07" w:rsidRPr="006E5B71" w:rsidRDefault="00D02A07" w:rsidP="00D02A07">
            <w:pPr>
              <w:spacing w:after="0"/>
              <w:rPr>
                <w:rFonts w:ascii="Arial" w:hAnsi="Arial" w:cs="Arial"/>
              </w:rPr>
            </w:pPr>
          </w:p>
          <w:p w14:paraId="2B88C3C6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>110.00</w:t>
            </w:r>
          </w:p>
        </w:tc>
      </w:tr>
      <w:tr w:rsidR="00D02A07" w:rsidRPr="006E5B71" w14:paraId="02FBCAA2" w14:textId="77777777" w:rsidTr="00EF2DB3">
        <w:trPr>
          <w:jc w:val="center"/>
        </w:trPr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502B" w14:textId="77777777" w:rsidR="00D02A07" w:rsidRPr="006E5B71" w:rsidRDefault="00D02A07" w:rsidP="00D02A07">
            <w:pPr>
              <w:spacing w:after="0"/>
              <w:rPr>
                <w:rFonts w:ascii="Arial" w:hAnsi="Arial" w:cs="Arial"/>
              </w:rPr>
            </w:pPr>
          </w:p>
          <w:p w14:paraId="0D77777D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>Doughnut stalls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9F3F" w14:textId="77777777" w:rsidR="00D02A07" w:rsidRPr="006E5B71" w:rsidRDefault="00D02A07" w:rsidP="00D02A07">
            <w:pPr>
              <w:spacing w:after="0"/>
              <w:rPr>
                <w:rFonts w:ascii="Arial" w:hAnsi="Arial" w:cs="Arial"/>
              </w:rPr>
            </w:pPr>
          </w:p>
          <w:p w14:paraId="2CFD0D81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>59.00</w:t>
            </w:r>
          </w:p>
        </w:tc>
      </w:tr>
      <w:tr w:rsidR="00D02A07" w:rsidRPr="006E5B71" w14:paraId="52853B61" w14:textId="77777777" w:rsidTr="00EF2DB3">
        <w:trPr>
          <w:jc w:val="center"/>
        </w:trPr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683E" w14:textId="77777777" w:rsidR="00D02A07" w:rsidRPr="006E5B71" w:rsidRDefault="00D02A07" w:rsidP="00D02A07">
            <w:pPr>
              <w:spacing w:after="0"/>
              <w:rPr>
                <w:rFonts w:ascii="Arial" w:hAnsi="Arial" w:cs="Arial"/>
              </w:rPr>
            </w:pPr>
          </w:p>
          <w:p w14:paraId="6840DFA0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>Chestnut stalls, street vendors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EA73" w14:textId="77777777" w:rsidR="00D02A07" w:rsidRPr="006E5B71" w:rsidRDefault="00D02A07" w:rsidP="00D02A07">
            <w:pPr>
              <w:spacing w:after="0"/>
              <w:rPr>
                <w:rFonts w:ascii="Arial" w:hAnsi="Arial" w:cs="Arial"/>
              </w:rPr>
            </w:pPr>
          </w:p>
          <w:p w14:paraId="1261F1C8" w14:textId="77777777" w:rsidR="00D02A07" w:rsidRPr="006E5B71" w:rsidRDefault="00D02A07" w:rsidP="00D02A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5B71">
              <w:rPr>
                <w:rFonts w:ascii="Arial" w:hAnsi="Arial" w:cs="Arial"/>
                <w:sz w:val="24"/>
                <w:szCs w:val="24"/>
              </w:rPr>
              <w:t>29.00</w:t>
            </w:r>
          </w:p>
        </w:tc>
      </w:tr>
    </w:tbl>
    <w:p w14:paraId="7D3400CF" w14:textId="77777777" w:rsidR="009F2312" w:rsidRPr="009F2312" w:rsidRDefault="009F2312" w:rsidP="006E5B71">
      <w:pPr>
        <w:rPr>
          <w:rFonts w:cs="Arial"/>
          <w:b/>
          <w:sz w:val="28"/>
          <w:szCs w:val="28"/>
        </w:rPr>
      </w:pPr>
    </w:p>
    <w:sectPr w:rsidR="009F2312" w:rsidRPr="009F2312" w:rsidSect="00F04F10">
      <w:foot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B259C" w14:textId="77777777" w:rsidR="00280C8F" w:rsidRDefault="00280C8F">
      <w:r>
        <w:separator/>
      </w:r>
    </w:p>
  </w:endnote>
  <w:endnote w:type="continuationSeparator" w:id="0">
    <w:p w14:paraId="1623B265" w14:textId="77777777" w:rsidR="00280C8F" w:rsidRDefault="0028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-1802380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58FBDC" w14:textId="793D934D" w:rsidR="00726A14" w:rsidRPr="00726A14" w:rsidRDefault="00726A14">
        <w:pPr>
          <w:pStyle w:val="Footer"/>
          <w:jc w:val="right"/>
          <w:rPr>
            <w:rFonts w:ascii="Verdana" w:hAnsi="Verdana"/>
            <w:sz w:val="18"/>
            <w:szCs w:val="18"/>
          </w:rPr>
        </w:pPr>
        <w:r w:rsidRPr="00726A14">
          <w:rPr>
            <w:rFonts w:ascii="Verdana" w:hAnsi="Verdana"/>
            <w:sz w:val="18"/>
            <w:szCs w:val="18"/>
          </w:rPr>
          <w:fldChar w:fldCharType="begin"/>
        </w:r>
        <w:r w:rsidRPr="00726A14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726A14">
          <w:rPr>
            <w:rFonts w:ascii="Verdana" w:hAnsi="Verdana"/>
            <w:sz w:val="18"/>
            <w:szCs w:val="18"/>
          </w:rPr>
          <w:fldChar w:fldCharType="separate"/>
        </w:r>
        <w:r w:rsidRPr="00726A14">
          <w:rPr>
            <w:rFonts w:ascii="Verdana" w:hAnsi="Verdana"/>
            <w:noProof/>
            <w:sz w:val="18"/>
            <w:szCs w:val="18"/>
          </w:rPr>
          <w:t>2</w:t>
        </w:r>
        <w:r w:rsidRPr="00726A14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592EF06D" w14:textId="71B975DB" w:rsidR="00F04F10" w:rsidRPr="006E5B71" w:rsidRDefault="00726A14">
    <w:pPr>
      <w:pStyle w:val="Footer"/>
      <w:rPr>
        <w:rFonts w:ascii="Arial" w:hAnsi="Arial" w:cs="Arial"/>
        <w:sz w:val="18"/>
        <w:szCs w:val="18"/>
      </w:rPr>
    </w:pPr>
    <w:r w:rsidRPr="006E5B71">
      <w:rPr>
        <w:rFonts w:ascii="Arial" w:hAnsi="Arial" w:cs="Arial"/>
        <w:sz w:val="18"/>
        <w:szCs w:val="18"/>
      </w:rPr>
      <w:fldChar w:fldCharType="begin"/>
    </w:r>
    <w:r w:rsidRPr="006E5B71">
      <w:rPr>
        <w:rFonts w:ascii="Arial" w:hAnsi="Arial" w:cs="Arial"/>
        <w:sz w:val="18"/>
        <w:szCs w:val="18"/>
      </w:rPr>
      <w:instrText xml:space="preserve"> FILENAME \p \* MERGEFORMAT </w:instrText>
    </w:r>
    <w:r w:rsidRPr="006E5B71">
      <w:rPr>
        <w:rFonts w:ascii="Arial" w:hAnsi="Arial" w:cs="Arial"/>
        <w:sz w:val="18"/>
        <w:szCs w:val="18"/>
      </w:rPr>
      <w:fldChar w:fldCharType="separate"/>
    </w:r>
    <w:r w:rsidRPr="006E5B71">
      <w:rPr>
        <w:rFonts w:ascii="Arial" w:hAnsi="Arial" w:cs="Arial"/>
        <w:noProof/>
        <w:sz w:val="18"/>
        <w:szCs w:val="18"/>
      </w:rPr>
      <w:t>C:\Users\assistant\Documents\CDPC\WORD\template.docx</w:t>
    </w:r>
    <w:r w:rsidRPr="006E5B71">
      <w:rPr>
        <w:rFonts w:ascii="Arial" w:hAnsi="Arial" w:cs="Arial"/>
        <w:sz w:val="18"/>
        <w:szCs w:val="18"/>
      </w:rPr>
      <w:fldChar w:fldCharType="end"/>
    </w:r>
  </w:p>
  <w:p w14:paraId="72EB4F3D" w14:textId="5380E6DB" w:rsidR="00726A14" w:rsidRPr="006E5B71" w:rsidRDefault="0066229D" w:rsidP="0066229D">
    <w:pPr>
      <w:pStyle w:val="Footer"/>
      <w:rPr>
        <w:rFonts w:ascii="Arial" w:hAnsi="Arial" w:cs="Arial"/>
        <w:sz w:val="18"/>
        <w:szCs w:val="18"/>
      </w:rPr>
    </w:pPr>
    <w:r w:rsidRPr="006E5B71">
      <w:rPr>
        <w:rFonts w:ascii="Arial" w:hAnsi="Arial" w:cs="Arial"/>
        <w:sz w:val="18"/>
        <w:szCs w:val="18"/>
      </w:rPr>
      <w:t>Approved January 2021 – Review January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4524" w14:textId="7585B366" w:rsidR="009254FE" w:rsidRDefault="006E5B71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0108C2">
      <w:rPr>
        <w:noProof/>
      </w:rPr>
      <w:t>P:\Documents\Statutory functions\Policy documents\2019\Adopted\CCTV Policy.docx</w:t>
    </w:r>
    <w:r>
      <w:rPr>
        <w:noProof/>
      </w:rPr>
      <w:fldChar w:fldCharType="end"/>
    </w:r>
  </w:p>
  <w:p w14:paraId="3CCA50A0" w14:textId="525E9263" w:rsidR="009254FE" w:rsidRDefault="009254FE">
    <w:pPr>
      <w:pStyle w:val="Footer"/>
    </w:pPr>
    <w:r>
      <w:t xml:space="preserve">Adopted </w:t>
    </w:r>
    <w:r w:rsidR="00D320EA">
      <w:t>Nov 2019</w:t>
    </w:r>
  </w:p>
  <w:p w14:paraId="5EDA7AEE" w14:textId="77777777" w:rsidR="005F6978" w:rsidRDefault="005F6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E923" w14:textId="77777777" w:rsidR="00280C8F" w:rsidRDefault="00280C8F">
      <w:r>
        <w:separator/>
      </w:r>
    </w:p>
  </w:footnote>
  <w:footnote w:type="continuationSeparator" w:id="0">
    <w:p w14:paraId="6E72B81E" w14:textId="77777777" w:rsidR="00280C8F" w:rsidRDefault="00280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951"/>
      <w:gridCol w:w="7371"/>
    </w:tblGrid>
    <w:tr w:rsidR="00823482" w14:paraId="1AB9EF59" w14:textId="77777777">
      <w:tc>
        <w:tcPr>
          <w:tcW w:w="1951" w:type="dxa"/>
        </w:tcPr>
        <w:p w14:paraId="06A31CD1" w14:textId="77777777" w:rsidR="00823482" w:rsidRDefault="00823482">
          <w:pPr>
            <w:jc w:val="center"/>
          </w:pPr>
          <w:r>
            <w:object w:dxaOrig="1368" w:dyaOrig="1632" w14:anchorId="178D02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4pt;height:81.6pt">
                <v:imagedata r:id="rId1" o:title=""/>
              </v:shape>
              <o:OLEObject Type="Embed" ProgID="CDraw" ShapeID="_x0000_i1025" DrawAspect="Content" ObjectID="_1680417692" r:id="rId2"/>
            </w:object>
          </w:r>
        </w:p>
      </w:tc>
      <w:tc>
        <w:tcPr>
          <w:tcW w:w="7371" w:type="dxa"/>
        </w:tcPr>
        <w:p w14:paraId="3A953706" w14:textId="77777777" w:rsidR="00823482" w:rsidRDefault="00823482">
          <w:pPr>
            <w:pStyle w:val="Heading1"/>
            <w:spacing w:before="120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CASTLE DONINGTON PARISH COUNCIL</w:t>
          </w:r>
        </w:p>
        <w:p w14:paraId="096CA465" w14:textId="77777777" w:rsidR="00823482" w:rsidRDefault="005F6978">
          <w:pPr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The Community Hub, 101 Bondgate,</w:t>
          </w:r>
          <w:r w:rsidR="00823482">
            <w:rPr>
              <w:rFonts w:ascii="Arial" w:hAnsi="Arial"/>
            </w:rPr>
            <w:t xml:space="preserve"> Castle Donington, DE74 2N</w:t>
          </w:r>
          <w:r>
            <w:rPr>
              <w:rFonts w:ascii="Arial" w:hAnsi="Arial"/>
            </w:rPr>
            <w:t>R</w:t>
          </w:r>
        </w:p>
        <w:p w14:paraId="27EB678C" w14:textId="77777777" w:rsidR="00823482" w:rsidRDefault="00823482">
          <w:pPr>
            <w:pStyle w:val="Heading3"/>
          </w:pPr>
          <w:r>
            <w:t>Telephone (01332) 810432</w:t>
          </w:r>
        </w:p>
        <w:p w14:paraId="0CF029D3" w14:textId="77777777" w:rsidR="00823482" w:rsidRDefault="00823482">
          <w:pPr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Email: </w:t>
          </w:r>
          <w:smartTag w:uri="urn:schemas-microsoft-com:office:smarttags" w:element="PersonName">
            <w:r>
              <w:rPr>
                <w:rFonts w:ascii="Arial" w:hAnsi="Arial"/>
                <w:b/>
              </w:rPr>
              <w:t>clerk@cdpc.org.uk</w:t>
            </w:r>
          </w:smartTag>
        </w:p>
        <w:p w14:paraId="74812D76" w14:textId="77777777" w:rsidR="00823482" w:rsidRDefault="00823482">
          <w:pPr>
            <w:spacing w:before="60" w:after="120"/>
            <w:jc w:val="right"/>
          </w:pPr>
          <w:r>
            <w:rPr>
              <w:rFonts w:ascii="Arial" w:hAnsi="Arial"/>
            </w:rPr>
            <w:t>Clerk: Ms Fiona M. Palmer</w:t>
          </w:r>
          <w:r>
            <w:t xml:space="preserve"> </w:t>
          </w:r>
        </w:p>
      </w:tc>
    </w:tr>
  </w:tbl>
  <w:p w14:paraId="6A1FD6F6" w14:textId="77777777" w:rsidR="00823482" w:rsidRDefault="00823482">
    <w:pPr>
      <w:pStyle w:val="Header"/>
      <w:ind w:right="-285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4CD0"/>
    <w:multiLevelType w:val="hybridMultilevel"/>
    <w:tmpl w:val="13B0C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42E34"/>
    <w:multiLevelType w:val="hybridMultilevel"/>
    <w:tmpl w:val="65B692EE"/>
    <w:lvl w:ilvl="0" w:tplc="D7F80364">
      <w:start w:val="1"/>
      <w:numFmt w:val="decimal"/>
      <w:lvlText w:val="%1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" w15:restartNumberingAfterBreak="0">
    <w:nsid w:val="28B4374F"/>
    <w:multiLevelType w:val="hybridMultilevel"/>
    <w:tmpl w:val="13C2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676BD"/>
    <w:multiLevelType w:val="hybridMultilevel"/>
    <w:tmpl w:val="91A6298C"/>
    <w:lvl w:ilvl="0" w:tplc="55308434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462A3"/>
    <w:multiLevelType w:val="hybridMultilevel"/>
    <w:tmpl w:val="8216E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9B"/>
    <w:rsid w:val="000108C2"/>
    <w:rsid w:val="000300B4"/>
    <w:rsid w:val="0006488C"/>
    <w:rsid w:val="000D37E2"/>
    <w:rsid w:val="00105FD4"/>
    <w:rsid w:val="00145BC4"/>
    <w:rsid w:val="00215095"/>
    <w:rsid w:val="0027221B"/>
    <w:rsid w:val="00280C8F"/>
    <w:rsid w:val="0032755B"/>
    <w:rsid w:val="00334A67"/>
    <w:rsid w:val="00362072"/>
    <w:rsid w:val="003837E3"/>
    <w:rsid w:val="003F0C04"/>
    <w:rsid w:val="00436E5E"/>
    <w:rsid w:val="004561D3"/>
    <w:rsid w:val="0045723D"/>
    <w:rsid w:val="004C5C8D"/>
    <w:rsid w:val="00577A97"/>
    <w:rsid w:val="00591E13"/>
    <w:rsid w:val="005F6978"/>
    <w:rsid w:val="00621960"/>
    <w:rsid w:val="00630CB1"/>
    <w:rsid w:val="0066229D"/>
    <w:rsid w:val="006E5B71"/>
    <w:rsid w:val="00726A14"/>
    <w:rsid w:val="0075611A"/>
    <w:rsid w:val="00757CEE"/>
    <w:rsid w:val="00794B62"/>
    <w:rsid w:val="007B6EB0"/>
    <w:rsid w:val="00823482"/>
    <w:rsid w:val="00825AB9"/>
    <w:rsid w:val="008606F9"/>
    <w:rsid w:val="009254FE"/>
    <w:rsid w:val="0093214F"/>
    <w:rsid w:val="00952E9A"/>
    <w:rsid w:val="0098043B"/>
    <w:rsid w:val="00993B79"/>
    <w:rsid w:val="009E749D"/>
    <w:rsid w:val="009F2312"/>
    <w:rsid w:val="009F2F1F"/>
    <w:rsid w:val="00A771CF"/>
    <w:rsid w:val="00AC6094"/>
    <w:rsid w:val="00BA0851"/>
    <w:rsid w:val="00BF178E"/>
    <w:rsid w:val="00C62717"/>
    <w:rsid w:val="00C9616E"/>
    <w:rsid w:val="00CE14B5"/>
    <w:rsid w:val="00D02A07"/>
    <w:rsid w:val="00D23A9B"/>
    <w:rsid w:val="00D320EA"/>
    <w:rsid w:val="00D54DD4"/>
    <w:rsid w:val="00D67DB6"/>
    <w:rsid w:val="00D82F95"/>
    <w:rsid w:val="00E753A4"/>
    <w:rsid w:val="00E80E27"/>
    <w:rsid w:val="00EA03CA"/>
    <w:rsid w:val="00ED148D"/>
    <w:rsid w:val="00F036D9"/>
    <w:rsid w:val="00F04F10"/>
    <w:rsid w:val="00F7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  <w14:docId w14:val="01B3C526"/>
  <w15:docId w15:val="{B7472E4E-249D-4475-BE95-31DC2FF2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F1F"/>
    <w:pPr>
      <w:spacing w:after="160" w:line="259" w:lineRule="auto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2F1F"/>
    <w:pPr>
      <w:keepNext/>
      <w:spacing w:before="480" w:after="60" w:line="240" w:lineRule="auto"/>
      <w:outlineLvl w:val="0"/>
    </w:pPr>
    <w:rPr>
      <w:rFonts w:eastAsia="Times New Roman" w:cs="Times New Roman"/>
      <w:b/>
      <w:kern w:val="28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2F1F"/>
    <w:pPr>
      <w:keepNext/>
      <w:spacing w:before="240" w:after="60" w:line="240" w:lineRule="auto"/>
      <w:outlineLvl w:val="1"/>
    </w:pPr>
    <w:rPr>
      <w:rFonts w:eastAsia="Times New Roman" w:cs="Times New Roman"/>
      <w:b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2F1F"/>
    <w:pPr>
      <w:keepNext/>
      <w:spacing w:after="0" w:line="240" w:lineRule="auto"/>
      <w:outlineLvl w:val="2"/>
    </w:pPr>
    <w:rPr>
      <w:rFonts w:eastAsia="Times New Roman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F2F1F"/>
    <w:rPr>
      <w:rFonts w:ascii="Verdana" w:hAnsi="Verdana"/>
      <w:b/>
      <w:kern w:val="28"/>
      <w:sz w:val="24"/>
    </w:rPr>
  </w:style>
  <w:style w:type="character" w:customStyle="1" w:styleId="Heading2Char">
    <w:name w:val="Heading 2 Char"/>
    <w:link w:val="Heading2"/>
    <w:uiPriority w:val="99"/>
    <w:locked/>
    <w:rsid w:val="009F2F1F"/>
    <w:rPr>
      <w:rFonts w:ascii="Verdana" w:hAnsi="Verdana"/>
      <w:b/>
      <w:sz w:val="24"/>
    </w:rPr>
  </w:style>
  <w:style w:type="character" w:customStyle="1" w:styleId="Heading3Char">
    <w:name w:val="Heading 3 Char"/>
    <w:link w:val="Heading3"/>
    <w:uiPriority w:val="99"/>
    <w:locked/>
    <w:rsid w:val="009F2F1F"/>
    <w:rPr>
      <w:rFonts w:ascii="Verdana" w:hAnsi="Verdana"/>
      <w:b/>
      <w:sz w:val="24"/>
    </w:rPr>
  </w:style>
  <w:style w:type="paragraph" w:customStyle="1" w:styleId="CapsUnderline">
    <w:name w:val="Caps Underline"/>
    <w:basedOn w:val="Heading1"/>
    <w:uiPriority w:val="99"/>
    <w:rsid w:val="009E749D"/>
    <w:pPr>
      <w:outlineLvl w:val="9"/>
    </w:pPr>
  </w:style>
  <w:style w:type="paragraph" w:customStyle="1" w:styleId="SansBold">
    <w:name w:val="Sans Bold"/>
    <w:basedOn w:val="Heading2"/>
    <w:uiPriority w:val="99"/>
    <w:rsid w:val="009E749D"/>
    <w:pPr>
      <w:outlineLvl w:val="9"/>
    </w:pPr>
    <w:rPr>
      <w:i/>
      <w:sz w:val="28"/>
    </w:rPr>
  </w:style>
  <w:style w:type="character" w:customStyle="1" w:styleId="Handwritten">
    <w:name w:val="Handwritten"/>
    <w:uiPriority w:val="99"/>
    <w:rsid w:val="009E749D"/>
    <w:rPr>
      <w:rFonts w:ascii="Lucida Handwriting" w:hAnsi="Lucida Handwriting" w:cs="Times New Roman"/>
      <w:b/>
      <w:sz w:val="20"/>
    </w:rPr>
  </w:style>
  <w:style w:type="paragraph" w:styleId="Header">
    <w:name w:val="header"/>
    <w:basedOn w:val="Normal"/>
    <w:link w:val="HeaderChar"/>
    <w:uiPriority w:val="99"/>
    <w:rsid w:val="009E74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customStyle="1" w:styleId="Ref">
    <w:name w:val="Ref"/>
    <w:basedOn w:val="Normal"/>
    <w:uiPriority w:val="99"/>
    <w:rsid w:val="009E749D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9E74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77A97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styleId="Title">
    <w:name w:val="Title"/>
    <w:basedOn w:val="Normal"/>
    <w:next w:val="Normal"/>
    <w:link w:val="TitleChar"/>
    <w:qFormat/>
    <w:locked/>
    <w:rsid w:val="0075611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  <w:u w:val="single"/>
    </w:rPr>
  </w:style>
  <w:style w:type="character" w:customStyle="1" w:styleId="TitleChar">
    <w:name w:val="Title Char"/>
    <w:basedOn w:val="DefaultParagraphFont"/>
    <w:link w:val="Title"/>
    <w:rsid w:val="0075611A"/>
    <w:rPr>
      <w:rFonts w:ascii="Verdana" w:eastAsiaTheme="majorEastAsia" w:hAnsi="Verdana" w:cstheme="majorBidi"/>
      <w:b/>
      <w:spacing w:val="-10"/>
      <w:kern w:val="28"/>
      <w:sz w:val="28"/>
      <w:szCs w:val="56"/>
      <w:u w:val="single"/>
      <w:lang w:eastAsia="en-US"/>
    </w:rPr>
  </w:style>
  <w:style w:type="character" w:styleId="Strong">
    <w:name w:val="Strong"/>
    <w:basedOn w:val="DefaultParagraphFont"/>
    <w:qFormat/>
    <w:locked/>
    <w:rsid w:val="009F2F1F"/>
    <w:rPr>
      <w:rFonts w:ascii="Verdana" w:hAnsi="Verdana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F2F1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F1F"/>
    <w:rPr>
      <w:rFonts w:ascii="Verdana" w:eastAsiaTheme="minorHAnsi" w:hAnsi="Verdana" w:cstheme="minorBidi"/>
      <w:i/>
      <w:iCs/>
      <w:color w:val="404040" w:themeColor="text1" w:themeTint="BF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9F231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F2312"/>
    <w:rPr>
      <w:rFonts w:ascii="Arial" w:hAnsi="Arial"/>
      <w:sz w:val="24"/>
      <w:lang w:val="en-US" w:eastAsia="en-US"/>
    </w:rPr>
  </w:style>
  <w:style w:type="paragraph" w:customStyle="1" w:styleId="Default">
    <w:name w:val="Default"/>
    <w:link w:val="DefaultChar"/>
    <w:rsid w:val="008606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ist1">
    <w:name w:val="List1"/>
    <w:basedOn w:val="Default"/>
    <w:link w:val="listChar"/>
    <w:autoRedefine/>
    <w:qFormat/>
    <w:rsid w:val="008606F9"/>
    <w:pPr>
      <w:numPr>
        <w:numId w:val="5"/>
      </w:numPr>
      <w:spacing w:after="147"/>
    </w:pPr>
    <w:rPr>
      <w:rFonts w:ascii="Verdana" w:hAnsi="Verdana"/>
      <w:color w:val="auto"/>
      <w:sz w:val="22"/>
    </w:rPr>
  </w:style>
  <w:style w:type="character" w:customStyle="1" w:styleId="DefaultChar">
    <w:name w:val="Default Char"/>
    <w:basedOn w:val="DefaultParagraphFont"/>
    <w:link w:val="Default"/>
    <w:rsid w:val="008606F9"/>
    <w:rPr>
      <w:rFonts w:ascii="Arial" w:hAnsi="Arial" w:cs="Arial"/>
      <w:color w:val="000000"/>
      <w:sz w:val="24"/>
      <w:szCs w:val="24"/>
      <w:lang w:val="en-US"/>
    </w:rPr>
  </w:style>
  <w:style w:type="character" w:customStyle="1" w:styleId="listChar">
    <w:name w:val="list Char"/>
    <w:basedOn w:val="DefaultChar"/>
    <w:link w:val="List1"/>
    <w:rsid w:val="008606F9"/>
    <w:rPr>
      <w:rFonts w:ascii="Verdana" w:hAnsi="Verdana" w:cs="Arial"/>
      <w:color w:val="000000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3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.CDPC\Documents\Custom%20Office%20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8</TotalTime>
  <Pages>2</Pages>
  <Words>133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Castle Donington Parish Coun.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assistant</cp:lastModifiedBy>
  <cp:revision>2</cp:revision>
  <cp:lastPrinted>2020-01-08T12:01:00Z</cp:lastPrinted>
  <dcterms:created xsi:type="dcterms:W3CDTF">2021-04-20T08:55:00Z</dcterms:created>
  <dcterms:modified xsi:type="dcterms:W3CDTF">2021-04-20T08:55:00Z</dcterms:modified>
</cp:coreProperties>
</file>